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08" w:rsidRDefault="00840B08" w:rsidP="00125ACE">
      <w:pPr>
        <w:tabs>
          <w:tab w:val="left" w:pos="7248"/>
        </w:tabs>
        <w:spacing w:after="0" w:line="240" w:lineRule="auto"/>
        <w:ind w:left="-48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Z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ZA"/>
        </w:rPr>
        <w:t xml:space="preserve">ACCREDITATION FORM </w:t>
      </w:r>
    </w:p>
    <w:p w:rsidR="005D4678" w:rsidRDefault="00960E79" w:rsidP="005D4678">
      <w:pPr>
        <w:tabs>
          <w:tab w:val="left" w:pos="7248"/>
        </w:tabs>
        <w:spacing w:after="0" w:line="240" w:lineRule="auto"/>
        <w:ind w:left="-48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Z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ZA"/>
        </w:rPr>
        <w:t>DELEGATE</w:t>
      </w:r>
    </w:p>
    <w:p w:rsidR="00125ACE" w:rsidRPr="00125ACE" w:rsidRDefault="00125AC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656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623"/>
        <w:gridCol w:w="1314"/>
        <w:gridCol w:w="1096"/>
        <w:gridCol w:w="1374"/>
        <w:gridCol w:w="1363"/>
        <w:gridCol w:w="990"/>
        <w:gridCol w:w="1193"/>
        <w:gridCol w:w="1600"/>
        <w:gridCol w:w="1701"/>
        <w:gridCol w:w="3402"/>
      </w:tblGrid>
      <w:tr w:rsidR="002E6A9C" w:rsidRPr="00E642A6" w:rsidTr="00A20E3B">
        <w:trPr>
          <w:trHeight w:val="3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2E6A9C" w:rsidP="0092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2E6A9C" w:rsidP="0092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First Name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2E6A9C" w:rsidP="0092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Last Name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2E6A9C" w:rsidP="0092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Birthdate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2E6A9C" w:rsidP="0092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Nationality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2E6A9C" w:rsidP="0092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Gender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2E6A9C" w:rsidP="0092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Passport Number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2E6A9C" w:rsidP="0092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Designation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2E6A9C" w:rsidP="00920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A9C" w:rsidRPr="00E642A6" w:rsidRDefault="00895A57" w:rsidP="0089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j</w:t>
            </w:r>
            <w:r w:rsidR="002E6A9C"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p</w:t>
            </w:r>
            <w:r w:rsidR="002E6A9C"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 xml:space="preserve"> </w:t>
            </w:r>
            <w:r w:rsidR="002E6A9C" w:rsidRPr="00E64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Photo</w:t>
            </w:r>
          </w:p>
        </w:tc>
      </w:tr>
      <w:tr w:rsidR="00D63D7E" w:rsidRPr="00E642A6" w:rsidTr="00A20E3B">
        <w:trPr>
          <w:trHeight w:val="67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D7E" w:rsidRPr="00145242" w:rsidRDefault="00D63D7E" w:rsidP="00145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398"/>
            <w:placeholder>
              <w:docPart w:val="2A9DB8E3F91D42A4A5462B24BF33396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D63D7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440EA2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399"/>
            <w:placeholder>
              <w:docPart w:val="BF3898AC8B794FFB8C0E66555F7B045D"/>
            </w:placeholder>
            <w:showingPlcHdr/>
          </w:sdtPr>
          <w:sdtEndPr/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00"/>
            <w:placeholder>
              <w:docPart w:val="429C4D8D3B8E49BD87855B06FD932A57"/>
            </w:placeholder>
            <w:showingPlcHdr/>
          </w:sdtPr>
          <w:sdtEndPr/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01"/>
            <w:placeholder>
              <w:docPart w:val="F785D66991054B7EA87EE698075189A8"/>
            </w:placeholder>
            <w:showingPlcHdr/>
          </w:sdtPr>
          <w:sdtEndPr/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02"/>
            <w:placeholder>
              <w:docPart w:val="8C0F1C9D70C1483CA535E99C9B679350"/>
            </w:placeholder>
            <w:showingPlcHdr/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03"/>
            <w:placeholder>
              <w:docPart w:val="A5F2A7FC34DF44C286CCAF56090EFE35"/>
            </w:placeholder>
            <w:showingPlcHdr/>
          </w:sdtPr>
          <w:sdtEndPr/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087885448"/>
            <w:placeholder>
              <w:docPart w:val="46CBA225C6A046B8B62F37272DC4A853"/>
            </w:placeholder>
            <w:showingPlcHdr/>
          </w:sdtPr>
          <w:sdtEndPr/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A20E3B" w:rsidRDefault="001410E0" w:rsidP="006C482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11"/>
            <w:placeholder>
              <w:docPart w:val="C4C4C7174957456883E6EA875C0E961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116440379"/>
            <w:showingPlcHdr/>
            <w:picture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ZA"/>
                  </w:rPr>
                </w:pPr>
                <w:r w:rsidRPr="00E642A6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en-ZA"/>
                  </w:rPr>
                  <w:drawing>
                    <wp:inline distT="0" distB="0" distL="0" distR="0">
                      <wp:extent cx="1899920" cy="1899920"/>
                      <wp:effectExtent l="19050" t="0" r="5080" b="0"/>
                      <wp:docPr id="3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3D7E" w:rsidRPr="00E642A6" w:rsidTr="00A20E3B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D7E" w:rsidRPr="00145242" w:rsidRDefault="00D63D7E" w:rsidP="00145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05"/>
            <w:placeholder>
              <w:docPart w:val="922A0894EE9C49719922046D9EBFABF1"/>
            </w:placeholder>
            <w:showingPlcHdr/>
          </w:sdtPr>
          <w:sdtEndPr/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06"/>
            <w:placeholder>
              <w:docPart w:val="734E25192DDA49FD945187EBFEFA2F30"/>
            </w:placeholder>
            <w:showingPlcHdr/>
          </w:sdtPr>
          <w:sdtEndPr/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07"/>
            <w:placeholder>
              <w:docPart w:val="78C13B9960BC4E91B24A3D3414B03E98"/>
            </w:placeholder>
            <w:showingPlcHdr/>
          </w:sdtPr>
          <w:sdtEndPr/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08"/>
            <w:placeholder>
              <w:docPart w:val="CA208C5D919A4CED80C4B8050F8F434F"/>
            </w:placeholder>
            <w:showingPlcHdr/>
          </w:sdtPr>
          <w:sdtEndPr/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09"/>
            <w:placeholder>
              <w:docPart w:val="A828404AEEE042A0982F16CA5A475588"/>
            </w:placeholder>
            <w:showingPlcHdr/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10"/>
            <w:placeholder>
              <w:docPart w:val="CB879078B7EF4B1D9D74BAB2918C7C7E"/>
            </w:placeholder>
            <w:showingPlcHdr/>
          </w:sdtPr>
          <w:sdtEndPr/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669978"/>
            <w:placeholder>
              <w:docPart w:val="1E1670E2926E434B80EC2541E5CFC76F"/>
            </w:placeholder>
            <w:showingPlcHdr/>
          </w:sdtPr>
          <w:sdtEndPr/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A20E3B" w:rsidRDefault="001410E0" w:rsidP="006C482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6440412"/>
            <w:placeholder>
              <w:docPart w:val="3A75DF57230C49B3A115148A0E3016EA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116440380"/>
            <w:showingPlcHdr/>
            <w:picture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3D7E" w:rsidRPr="00E642A6" w:rsidRDefault="00D63D7E" w:rsidP="001D16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ZA"/>
                  </w:rPr>
                </w:pPr>
                <w:r w:rsidRPr="00E642A6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en-ZA"/>
                  </w:rPr>
                  <w:drawing>
                    <wp:inline distT="0" distB="0" distL="0" distR="0">
                      <wp:extent cx="1899920" cy="1828800"/>
                      <wp:effectExtent l="0" t="0" r="5080" b="0"/>
                      <wp:docPr id="3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859088267"/>
            <w:placeholder>
              <w:docPart w:val="C394887FAC4C4308A5BBA86D51836151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802428571"/>
            <w:placeholder>
              <w:docPart w:val="F6F2F340BAD44278B9F11EE9CC6A7D4D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052183501"/>
            <w:placeholder>
              <w:docPart w:val="B61D00D3AAD84BA6B6096C970244951F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840150030"/>
            <w:placeholder>
              <w:docPart w:val="21C25481F5D54C9CA354450D87940E7F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630818836"/>
            <w:placeholder>
              <w:docPart w:val="3B2D8B9629FD417B9ACE15E62674FFC5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414825251"/>
            <w:placeholder>
              <w:docPart w:val="8B837147384D45BBACC9C82F459347D6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559779122"/>
            <w:placeholder>
              <w:docPart w:val="9BC10E437BF94E74AAAF8D30732CEDD7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320619386"/>
            <w:placeholder>
              <w:docPart w:val="9CBEF1D1067A4FE995AAC8973CD6ABC9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1365716396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432780739"/>
            <w:placeholder>
              <w:docPart w:val="394FB97C6DDA496D9E7A7938B09C299A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990938536"/>
            <w:placeholder>
              <w:docPart w:val="585889533BA749EDA442F32241AB96B8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415547816"/>
            <w:placeholder>
              <w:docPart w:val="0E7C352313B141DB82D440DDC5DDE738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79801686"/>
            <w:placeholder>
              <w:docPart w:val="2694931914324C488A9DC806F4F10124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814141034"/>
            <w:placeholder>
              <w:docPart w:val="5E9DF9A706C24BD5B0BF5215E059C2CC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756402766"/>
            <w:placeholder>
              <w:docPart w:val="5647C09325FE4AD68F784387E5490072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2010130778"/>
            <w:placeholder>
              <w:docPart w:val="49AF6E194E0F4145A77B50371D617070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77477674"/>
            <w:placeholder>
              <w:docPart w:val="4F719BA165764D909D5D88942A0B1484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1316689446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264448973"/>
            <w:placeholder>
              <w:docPart w:val="577795EC5AB045F888944CAB3D048F8A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567647173"/>
            <w:placeholder>
              <w:docPart w:val="C9122E43E9DD46C5B96CB28CF5AC9095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502786611"/>
            <w:placeholder>
              <w:docPart w:val="1C1BC723F0A744C9B2DCFB34DCA8A191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501246896"/>
            <w:placeholder>
              <w:docPart w:val="EB76DFF7ED344B949D47D8A8A11F6A63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718192286"/>
            <w:placeholder>
              <w:docPart w:val="E031072837BF4D8BA94C4B36CED69B16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078635124"/>
            <w:placeholder>
              <w:docPart w:val="E5E5A117E09F4F2CA88077AC21F0D604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975434728"/>
            <w:placeholder>
              <w:docPart w:val="33F8987BAC944D68A8C3847AC33E0632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751587161"/>
            <w:placeholder>
              <w:docPart w:val="1988F119195044DBAC7ED1364535E2B1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1324170392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426075415"/>
            <w:placeholder>
              <w:docPart w:val="91B989DE50AF4F80906C388186840307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899679816"/>
            <w:placeholder>
              <w:docPart w:val="836E00EAA7CA4B468AEB8D90BB7B6985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137219329"/>
            <w:placeholder>
              <w:docPart w:val="25F9814E755844748B2DCB96137164A8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153912068"/>
            <w:placeholder>
              <w:docPart w:val="30031A768F204042A3CC08957DD4488F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046669012"/>
            <w:placeholder>
              <w:docPart w:val="892C2792C0774A93AAC66ABFDA2ABED5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44281388"/>
            <w:placeholder>
              <w:docPart w:val="E6AAD746CAEA4E459A546B377354B2E3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561563390"/>
            <w:placeholder>
              <w:docPart w:val="F64645DD177D49E38C4EBEBAC4F6CAE7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501545839"/>
            <w:placeholder>
              <w:docPart w:val="2980424426AE4B068FDB2C6A1FD6C5D7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-1487771078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794590068"/>
            <w:placeholder>
              <w:docPart w:val="466552E7172E40A5937D323C8FCFDA07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469985317"/>
            <w:placeholder>
              <w:docPart w:val="A46C04C3225842768CCE0BDBFEAE4124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75673048"/>
            <w:placeholder>
              <w:docPart w:val="285C73767D26401E9C62F08E64F5D336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341287777"/>
            <w:placeholder>
              <w:docPart w:val="EA1A406B210B40238B43D92108F5B312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767736081"/>
            <w:placeholder>
              <w:docPart w:val="3963E811D69A4F1396F39908586E6FE2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480054048"/>
            <w:placeholder>
              <w:docPart w:val="51F2306A72F54489BB0C5D9F2F73FF50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419765760"/>
            <w:placeholder>
              <w:docPart w:val="34437AB5BBD4404E9E2F850241A3A0D8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052124659"/>
            <w:placeholder>
              <w:docPart w:val="5DC6AD6157C1449E81CD6DB4CDF3333B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484507184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378593494"/>
            <w:placeholder>
              <w:docPart w:val="3F56A69D1F7D49EBB321899A3FD164BE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595558909"/>
            <w:placeholder>
              <w:docPart w:val="A2DF85AA23DF4AAA8AA66AEA4974B489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614513989"/>
            <w:placeholder>
              <w:docPart w:val="93F0520AE16F409E9B750CB847403C14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406150183"/>
            <w:placeholder>
              <w:docPart w:val="8A72F41332E44970A75C5EFCF061595F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476122655"/>
            <w:placeholder>
              <w:docPart w:val="B014A85810FD4F74816A1AFD0A231DCB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395252234"/>
            <w:placeholder>
              <w:docPart w:val="DCFFD9736F424FEABB7BE2281B55941B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26738106"/>
            <w:placeholder>
              <w:docPart w:val="C57513882C3A4DF69A26B152A7421AA8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05919065"/>
            <w:placeholder>
              <w:docPart w:val="A12948B2F0764796B26EE6DB2534B2C9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1600907162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962575833"/>
            <w:placeholder>
              <w:docPart w:val="1219C694CFD84ECA8762CDFE628E8C51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483824474"/>
            <w:placeholder>
              <w:docPart w:val="850169EE87AA481CBFCEF0C5AFD3EF33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200434537"/>
            <w:placeholder>
              <w:docPart w:val="BEE13499529A44D39ED196111D7D6E23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515880076"/>
            <w:placeholder>
              <w:docPart w:val="3C12A4282DCF46D0A203E72CE946EAE0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744999471"/>
            <w:placeholder>
              <w:docPart w:val="D65EF23DF5C3490E9FFB912EF319D08C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717978849"/>
            <w:placeholder>
              <w:docPart w:val="C5F3C37CD12847BC81DE703E6C99124D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949462357"/>
            <w:placeholder>
              <w:docPart w:val="3443599E02954672981DF855300AABF3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423375665"/>
            <w:placeholder>
              <w:docPart w:val="12773CDFB2F94E9692E791C2676F3529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-1364821208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648709743"/>
            <w:placeholder>
              <w:docPart w:val="6594956CA3EE439DB990A1E3F7867352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41593640"/>
            <w:placeholder>
              <w:docPart w:val="C1179D10CCAE4C03A235C074F0D7F896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983424343"/>
            <w:placeholder>
              <w:docPart w:val="EDF9A462C14042F19AC9509E631AEA09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333752615"/>
            <w:placeholder>
              <w:docPart w:val="F5AF3BB75D444B49BF8A9C851FBB48AF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131097251"/>
            <w:placeholder>
              <w:docPart w:val="9DD61CAD2A3F48CB823C41CE25C4B5BB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83266219"/>
            <w:placeholder>
              <w:docPart w:val="FF13E202F839470387536500DC1FE817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621814944"/>
            <w:placeholder>
              <w:docPart w:val="CDC5E9AB364A40B69BCD50023300128D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716391272"/>
            <w:placeholder>
              <w:docPart w:val="0EF923578D334493988BF275D61058F1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-1731451073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476077"/>
            <w:placeholder>
              <w:docPart w:val="CD7A60F1D5DA4D24A46BC87973C75C60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083606975"/>
            <w:placeholder>
              <w:docPart w:val="F64E2580A7974187ACCAC187F13EBEAA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082752368"/>
            <w:placeholder>
              <w:docPart w:val="14746357B71F4D25AA748B0D4DB96206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447053969"/>
            <w:placeholder>
              <w:docPart w:val="38759B4E92C04AED8C5AD86BDD747645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783102886"/>
            <w:placeholder>
              <w:docPart w:val="0FB9FB71A65B4F8CAC79FE8980A3FC0A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2057777618"/>
            <w:placeholder>
              <w:docPart w:val="DDE11CAD573C4389BBC8ED9A8D399BCF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891620412"/>
            <w:placeholder>
              <w:docPart w:val="928B60CFD1E24B56B81B152887625D7B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267074355"/>
            <w:placeholder>
              <w:docPart w:val="CC6902E904CD4744ADC90DBC3432DD4F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-157610985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962957740"/>
            <w:placeholder>
              <w:docPart w:val="E2BD0ADBC0274C0CA409F17BCBC0EB5D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839840884"/>
            <w:placeholder>
              <w:docPart w:val="CC002776E021485EA9D82D181A78F972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422191635"/>
            <w:placeholder>
              <w:docPart w:val="41A1E74F9E4F419B85CA068A9D57CEC7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002235993"/>
            <w:placeholder>
              <w:docPart w:val="9639187932934210918374332C33E1EA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468333646"/>
            <w:placeholder>
              <w:docPart w:val="802A0A26F7AB43309589965F66EB9495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71416872"/>
            <w:placeholder>
              <w:docPart w:val="8608A90252D74907BC08D77978ED2CD8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124508369"/>
            <w:placeholder>
              <w:docPart w:val="2D25788EE1974B188CB6D2210BC020E3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829438369"/>
            <w:placeholder>
              <w:docPart w:val="C5788F6E7CDE4CF08E83340B0A980D8D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730656543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776544746"/>
            <w:placeholder>
              <w:docPart w:val="A3EB7284115B46A58D9A6B78695C0A0C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776326701"/>
            <w:placeholder>
              <w:docPart w:val="E179AE7062E14893B77DB71AB6865A8F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362271275"/>
            <w:placeholder>
              <w:docPart w:val="D49EEA1A2C5D4AEEAB5E26D2E5B97CF4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250705711"/>
            <w:placeholder>
              <w:docPart w:val="5BD900C076FE45E8AB664F0ECFF87BE1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365298786"/>
            <w:placeholder>
              <w:docPart w:val="80D7D288EFA4436FB5E3C4787E7729F9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243684888"/>
            <w:placeholder>
              <w:docPart w:val="F7D24D6414A9405B863C87AB711B920D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076159785"/>
            <w:placeholder>
              <w:docPart w:val="0C3AB4B9264B46E8900502D9F1AD885C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140537644"/>
            <w:placeholder>
              <w:docPart w:val="A55EA21BD68349C3BBC2F4EA14BF6E1D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-173728008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571499128"/>
            <w:placeholder>
              <w:docPart w:val="BAD9D1AC13E64D5FB5CA85412B51805D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953428725"/>
            <w:placeholder>
              <w:docPart w:val="E7E6F7F4A9AD4DFFAF705434077AC23F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607968475"/>
            <w:placeholder>
              <w:docPart w:val="F47006325F514D578C2D3B31E1ACE695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898964973"/>
            <w:placeholder>
              <w:docPart w:val="F308089E729446928EE4BFA6087CAC37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397515797"/>
            <w:placeholder>
              <w:docPart w:val="8D2C1970E2EF41418312232A5992167C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830973507"/>
            <w:placeholder>
              <w:docPart w:val="F8E09F115CEF410380C167B5D7E2BA82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520386341"/>
            <w:placeholder>
              <w:docPart w:val="8D4BAB03C8FE442CB5FB26FC41770DEC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077712508"/>
            <w:placeholder>
              <w:docPart w:val="989C10AB90D041F69489DAF8ABFE1F53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2004781479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278150005"/>
            <w:placeholder>
              <w:docPart w:val="022CA8BCBA3D42CEB9FEFEF6F2FBF4A3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303467182"/>
            <w:placeholder>
              <w:docPart w:val="480BBD25D0C4414EA9DCAFDDC6AFA188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146664217"/>
            <w:placeholder>
              <w:docPart w:val="A5168F54658948AE970D8F005680B8FE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712571161"/>
            <w:placeholder>
              <w:docPart w:val="A9D1829261614E8995296599721CA667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660657982"/>
            <w:placeholder>
              <w:docPart w:val="31B267A759714329B8AE86A4109ABCAB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933825197"/>
            <w:placeholder>
              <w:docPart w:val="075A4E933F8A460AA0C52DD690BE2BC4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751896409"/>
            <w:placeholder>
              <w:docPart w:val="8C9F55B99C2E4EC59E2913E9EDCA0499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2105490973"/>
            <w:placeholder>
              <w:docPart w:val="028E6FF283E049608541457A62304E01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-1756196304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002548467"/>
            <w:placeholder>
              <w:docPart w:val="FAF47A3D90ED4848B81641C869C66FA2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930245278"/>
            <w:placeholder>
              <w:docPart w:val="2B2CF2E625F948EF81ED018E28B4D652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993633276"/>
            <w:placeholder>
              <w:docPart w:val="7DEC3A0D8F234BA0B350BC64BBC5D45A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72264961"/>
            <w:placeholder>
              <w:docPart w:val="03DF780F137F44158EDDC9681F070BD9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616280295"/>
            <w:placeholder>
              <w:docPart w:val="9EC7B9823AC944FE94FBB4DF396FA69C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638682452"/>
            <w:placeholder>
              <w:docPart w:val="D09CE16E161F4DE0B4DE37DAF7385E03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562859485"/>
            <w:placeholder>
              <w:docPart w:val="AE31803E80A94F4288E5B706CAA36C4C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164852184"/>
            <w:placeholder>
              <w:docPart w:val="AB8E95592D234CECADF2D3F25BB53950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-1734922505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645391184"/>
            <w:placeholder>
              <w:docPart w:val="C9E19F9623A14010AED0C7BE12CA0F81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507435901"/>
            <w:placeholder>
              <w:docPart w:val="44555726CBA142F2BB436563B064EA9C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22514126"/>
            <w:placeholder>
              <w:docPart w:val="685E7E988D1C4CBA9D1ED1146B0A9C97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464570413"/>
            <w:placeholder>
              <w:docPart w:val="97FE3397749042EC8D50FB8C39429C5D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133900612"/>
            <w:placeholder>
              <w:docPart w:val="04D590D6D86E410782E274DD1751F0D8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797026429"/>
            <w:placeholder>
              <w:docPart w:val="501005AD3C74457795C4986A8F242DD8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406191266"/>
            <w:placeholder>
              <w:docPart w:val="F4FD4ED14B21405C91A4D07F4E65FECD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817769619"/>
            <w:placeholder>
              <w:docPart w:val="7B3AEB92595F49D2816CE85E7BADB8BE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1693806064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767151212"/>
            <w:placeholder>
              <w:docPart w:val="EE9CFAC37C7C4D6ABC631E33AE8C3FB1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39510902"/>
            <w:placeholder>
              <w:docPart w:val="D8B7783973AC4B4BAF746E5DC87DA584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806207977"/>
            <w:placeholder>
              <w:docPart w:val="2D4A5C27D8D944AF96458AA463185FD6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773043901"/>
            <w:placeholder>
              <w:docPart w:val="6B176E99E580472D99C78D81C83378BA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550807917"/>
            <w:placeholder>
              <w:docPart w:val="3069E002DADF4FCC9081139E4D9B35B3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09773383"/>
            <w:placeholder>
              <w:docPart w:val="CF6BEA5C68474A08B50C9B48F1F44E19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2128917792"/>
            <w:placeholder>
              <w:docPart w:val="F1F8BD6F31FA4581B2CF275EEF668AEB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799066046"/>
            <w:placeholder>
              <w:docPart w:val="DB6E44CAE57A4322B569B08DA01FA123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2124262426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60E79" w:rsidRPr="00E642A6" w:rsidTr="00960E79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E79" w:rsidRPr="00145242" w:rsidRDefault="00960E79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2009200557"/>
            <w:placeholder>
              <w:docPart w:val="C66EDEB1B9A94A3DB3428E0E74FFB581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796207354"/>
            <w:placeholder>
              <w:docPart w:val="F55AF8D466A04AC98B58013A438149C8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523643057"/>
            <w:placeholder>
              <w:docPart w:val="A5EE4571692F4C93892054661C58531F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717617604"/>
            <w:placeholder>
              <w:docPart w:val="A21ECBD5D09B41E0AE258A0F222C2F22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697919169"/>
            <w:placeholder>
              <w:docPart w:val="F4B18DE88659420E8C30DCFDEDEB97EF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477577453"/>
            <w:placeholder>
              <w:docPart w:val="A4EDB409208743E7A3414588227AFD53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60415470"/>
            <w:placeholder>
              <w:docPart w:val="4EC2499000E64160B04EE9D2574FEE22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A20E3B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514543593"/>
            <w:placeholder>
              <w:docPart w:val="FE80D6E7F999459DAEAC3D1436BC739F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E642A6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960E79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-1217963446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60E79" w:rsidRPr="00960E79" w:rsidRDefault="00960E79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960E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38DE" w:rsidRPr="00E642A6" w:rsidTr="005438DE">
        <w:trPr>
          <w:trHeight w:val="29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DE" w:rsidRPr="00145242" w:rsidRDefault="005438DE" w:rsidP="00754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658310143"/>
            <w:placeholder>
              <w:docPart w:val="42947CA7DF0943BA87B35C94C62B70D1"/>
            </w:placeholder>
            <w:showingPlcHdr/>
          </w:sdtPr>
          <w:sdtContent>
            <w:tc>
              <w:tcPr>
                <w:tcW w:w="131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8DE" w:rsidRPr="00E642A6" w:rsidRDefault="005438DE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5438DE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52863049"/>
            <w:placeholder>
              <w:docPart w:val="9E119C6621F14C6FBDEF48DFC73554BB"/>
            </w:placeholder>
            <w:showingPlcHdr/>
          </w:sdtPr>
          <w:sdtContent>
            <w:tc>
              <w:tcPr>
                <w:tcW w:w="1096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8DE" w:rsidRPr="00E642A6" w:rsidRDefault="005438DE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5438DE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474136056"/>
            <w:placeholder>
              <w:docPart w:val="062E6C598CD245F789EBB349F7B9D63C"/>
            </w:placeholder>
            <w:showingPlcHdr/>
          </w:sdtPr>
          <w:sdtContent>
            <w:tc>
              <w:tcPr>
                <w:tcW w:w="137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8DE" w:rsidRPr="00E642A6" w:rsidRDefault="005438DE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5438DE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2121444197"/>
            <w:placeholder>
              <w:docPart w:val="BC7A4784B4764810BDD90232BED2E9AF"/>
            </w:placeholder>
            <w:showingPlcHdr/>
          </w:sdtPr>
          <w:sdtContent>
            <w:tc>
              <w:tcPr>
                <w:tcW w:w="136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8DE" w:rsidRPr="00E642A6" w:rsidRDefault="005438DE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5438DE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266354401"/>
            <w:placeholder>
              <w:docPart w:val="2BB85D5FA8434AB6ACFA161E0FDD2A50"/>
            </w:placeholder>
            <w:showingPlcHdr/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8DE" w:rsidRPr="00E642A6" w:rsidRDefault="005438DE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5438DE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994629124"/>
            <w:placeholder>
              <w:docPart w:val="8E49BDDFF6F0401CB932A48C4ECE756E"/>
            </w:placeholder>
            <w:showingPlcHdr/>
          </w:sdtPr>
          <w:sdtContent>
            <w:tc>
              <w:tcPr>
                <w:tcW w:w="1193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8DE" w:rsidRPr="00E642A6" w:rsidRDefault="005438DE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E642A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-1946525135"/>
            <w:placeholder>
              <w:docPart w:val="E85C089A0B1847B6A18AE8D4CF4E435C"/>
            </w:placeholder>
            <w:showingPlcHdr/>
          </w:sdtPr>
          <w:sdtContent>
            <w:tc>
              <w:tcPr>
                <w:tcW w:w="1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8DE" w:rsidRPr="00A20E3B" w:rsidRDefault="005438DE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5438DE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n-ZA"/>
            </w:rPr>
            <w:id w:val="1299178986"/>
            <w:placeholder>
              <w:docPart w:val="AA4B33612AEF495B8F11C30CD86D706F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8DE" w:rsidRPr="00E642A6" w:rsidRDefault="005438DE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</w:pPr>
                <w:r w:rsidRPr="005438DE">
                  <w:rPr>
                    <w:rStyle w:val="PlaceholderText"/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en-ZA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ZA"/>
            </w:rPr>
            <w:id w:val="-1352635641"/>
            <w:showingPlcHdr/>
            <w:picture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8DE" w:rsidRPr="005438DE" w:rsidRDefault="005438DE" w:rsidP="0075414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</w:pPr>
                <w:r w:rsidRPr="005438DE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en-ZA"/>
                  </w:rPr>
                  <w:drawing>
                    <wp:inline distT="0" distB="0" distL="0" distR="0" wp14:anchorId="423FA40B" wp14:editId="1E84FEC8">
                      <wp:extent cx="1899920" cy="1828800"/>
                      <wp:effectExtent l="0" t="0" r="5080" b="0"/>
                      <wp:docPr id="1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2E6A9C" w:rsidRDefault="002E6A9C" w:rsidP="00840B08">
      <w:pPr>
        <w:rPr>
          <w:rFonts w:ascii="Times New Roman" w:hAnsi="Times New Roman" w:cs="Times New Roman"/>
          <w:sz w:val="20"/>
          <w:szCs w:val="20"/>
        </w:rPr>
      </w:pPr>
    </w:p>
    <w:p w:rsidR="00D25D46" w:rsidRDefault="00D25D46">
      <w:pPr>
        <w:rPr>
          <w:rFonts w:ascii="Times New Roman" w:hAnsi="Times New Roman" w:cs="Times New Roman"/>
          <w:sz w:val="20"/>
          <w:szCs w:val="20"/>
        </w:rPr>
      </w:pPr>
    </w:p>
    <w:sectPr w:rsidR="00D25D46" w:rsidSect="00920A66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69" w:rsidRDefault="00926269" w:rsidP="00840B08">
      <w:pPr>
        <w:spacing w:after="0" w:line="240" w:lineRule="auto"/>
      </w:pPr>
      <w:r>
        <w:separator/>
      </w:r>
    </w:p>
  </w:endnote>
  <w:endnote w:type="continuationSeparator" w:id="0">
    <w:p w:rsidR="00926269" w:rsidRDefault="00926269" w:rsidP="0084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1164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0B08" w:rsidRDefault="00960E79" w:rsidP="00840B08">
            <w:pPr>
              <w:pStyle w:val="Footer"/>
              <w:ind w:left="720" w:firstLine="4320"/>
            </w:pPr>
            <w:r>
              <w:t>DELEGATE</w:t>
            </w:r>
            <w:r w:rsidR="00840B08">
              <w:tab/>
            </w:r>
            <w:r w:rsidR="00840B08">
              <w:tab/>
            </w:r>
            <w:r w:rsidR="00840B08">
              <w:tab/>
            </w:r>
            <w:r w:rsidR="00840B08">
              <w:tab/>
              <w:t xml:space="preserve">Page </w:t>
            </w:r>
            <w:r w:rsidR="00840B08">
              <w:rPr>
                <w:b/>
                <w:bCs/>
                <w:sz w:val="24"/>
                <w:szCs w:val="24"/>
              </w:rPr>
              <w:fldChar w:fldCharType="begin"/>
            </w:r>
            <w:r w:rsidR="00840B08">
              <w:rPr>
                <w:b/>
                <w:bCs/>
              </w:rPr>
              <w:instrText xml:space="preserve"> PAGE </w:instrText>
            </w:r>
            <w:r w:rsidR="00840B08">
              <w:rPr>
                <w:b/>
                <w:bCs/>
                <w:sz w:val="24"/>
                <w:szCs w:val="24"/>
              </w:rPr>
              <w:fldChar w:fldCharType="separate"/>
            </w:r>
            <w:r w:rsidR="005438DE">
              <w:rPr>
                <w:b/>
                <w:bCs/>
                <w:noProof/>
              </w:rPr>
              <w:t>8</w:t>
            </w:r>
            <w:r w:rsidR="00840B08">
              <w:rPr>
                <w:b/>
                <w:bCs/>
                <w:sz w:val="24"/>
                <w:szCs w:val="24"/>
              </w:rPr>
              <w:fldChar w:fldCharType="end"/>
            </w:r>
            <w:r w:rsidR="00840B08">
              <w:t xml:space="preserve"> of </w:t>
            </w:r>
            <w:r w:rsidR="00840B08">
              <w:rPr>
                <w:b/>
                <w:bCs/>
                <w:sz w:val="24"/>
                <w:szCs w:val="24"/>
              </w:rPr>
              <w:fldChar w:fldCharType="begin"/>
            </w:r>
            <w:r w:rsidR="00840B08">
              <w:rPr>
                <w:b/>
                <w:bCs/>
              </w:rPr>
              <w:instrText xml:space="preserve"> NUMPAGES  </w:instrText>
            </w:r>
            <w:r w:rsidR="00840B08">
              <w:rPr>
                <w:b/>
                <w:bCs/>
                <w:sz w:val="24"/>
                <w:szCs w:val="24"/>
              </w:rPr>
              <w:fldChar w:fldCharType="separate"/>
            </w:r>
            <w:r w:rsidR="005438DE">
              <w:rPr>
                <w:b/>
                <w:bCs/>
                <w:noProof/>
              </w:rPr>
              <w:t>8</w:t>
            </w:r>
            <w:r w:rsidR="00840B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0B08" w:rsidRDefault="00840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69" w:rsidRDefault="00926269" w:rsidP="00840B08">
      <w:pPr>
        <w:spacing w:after="0" w:line="240" w:lineRule="auto"/>
      </w:pPr>
      <w:r>
        <w:separator/>
      </w:r>
    </w:p>
  </w:footnote>
  <w:footnote w:type="continuationSeparator" w:id="0">
    <w:p w:rsidR="00926269" w:rsidRDefault="00926269" w:rsidP="0084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36815"/>
    <w:multiLevelType w:val="hybridMultilevel"/>
    <w:tmpl w:val="7CAEA22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315BED"/>
    <w:multiLevelType w:val="hybridMultilevel"/>
    <w:tmpl w:val="99D868B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fC/xdlEqxZRPh2X4oGnztbquIftAHNOr01FhdgpcJXBw19GR8tIY29te0AKxT1fTapyc9eeabY+nXc4zX4zK2w==" w:salt="+oQM3onPfYS+b8zfn3dF4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E4"/>
    <w:rsid w:val="00075FE4"/>
    <w:rsid w:val="00093017"/>
    <w:rsid w:val="000C0A16"/>
    <w:rsid w:val="000D2D62"/>
    <w:rsid w:val="000E6BF2"/>
    <w:rsid w:val="00105DE4"/>
    <w:rsid w:val="00125ACE"/>
    <w:rsid w:val="001410E0"/>
    <w:rsid w:val="00145242"/>
    <w:rsid w:val="001C412E"/>
    <w:rsid w:val="001D1602"/>
    <w:rsid w:val="00257B8A"/>
    <w:rsid w:val="00262F5A"/>
    <w:rsid w:val="002C3FA1"/>
    <w:rsid w:val="002E4FF6"/>
    <w:rsid w:val="002E6A9C"/>
    <w:rsid w:val="00333196"/>
    <w:rsid w:val="00364C48"/>
    <w:rsid w:val="0040765F"/>
    <w:rsid w:val="00440F82"/>
    <w:rsid w:val="005319A4"/>
    <w:rsid w:val="005438DE"/>
    <w:rsid w:val="005D4678"/>
    <w:rsid w:val="006229FB"/>
    <w:rsid w:val="00634AEC"/>
    <w:rsid w:val="006C1D52"/>
    <w:rsid w:val="006C482C"/>
    <w:rsid w:val="006E678D"/>
    <w:rsid w:val="0074486D"/>
    <w:rsid w:val="0075619C"/>
    <w:rsid w:val="00767A98"/>
    <w:rsid w:val="00792A1D"/>
    <w:rsid w:val="007F3F9E"/>
    <w:rsid w:val="00840B08"/>
    <w:rsid w:val="00874695"/>
    <w:rsid w:val="00895A57"/>
    <w:rsid w:val="008B4764"/>
    <w:rsid w:val="008D58D5"/>
    <w:rsid w:val="008D6D0C"/>
    <w:rsid w:val="00920A66"/>
    <w:rsid w:val="00926269"/>
    <w:rsid w:val="00960E79"/>
    <w:rsid w:val="00980E2F"/>
    <w:rsid w:val="00A20E3B"/>
    <w:rsid w:val="00A3146A"/>
    <w:rsid w:val="00A344D0"/>
    <w:rsid w:val="00AE67E8"/>
    <w:rsid w:val="00B35007"/>
    <w:rsid w:val="00BA4DC5"/>
    <w:rsid w:val="00C0399A"/>
    <w:rsid w:val="00C235BD"/>
    <w:rsid w:val="00C52757"/>
    <w:rsid w:val="00C85530"/>
    <w:rsid w:val="00D25D46"/>
    <w:rsid w:val="00D63D7E"/>
    <w:rsid w:val="00DB4129"/>
    <w:rsid w:val="00DB793B"/>
    <w:rsid w:val="00DD2995"/>
    <w:rsid w:val="00DF3F5E"/>
    <w:rsid w:val="00E139F6"/>
    <w:rsid w:val="00E16D14"/>
    <w:rsid w:val="00E642A6"/>
    <w:rsid w:val="00E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2D647-657D-497A-BBD1-6AE59EC4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19C"/>
    <w:rPr>
      <w:color w:val="808080"/>
    </w:rPr>
  </w:style>
  <w:style w:type="paragraph" w:styleId="ListParagraph">
    <w:name w:val="List Paragraph"/>
    <w:basedOn w:val="Normal"/>
    <w:uiPriority w:val="34"/>
    <w:qFormat/>
    <w:rsid w:val="00333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08"/>
  </w:style>
  <w:style w:type="paragraph" w:styleId="Footer">
    <w:name w:val="footer"/>
    <w:basedOn w:val="Normal"/>
    <w:link w:val="FooterChar"/>
    <w:uiPriority w:val="99"/>
    <w:unhideWhenUsed/>
    <w:rsid w:val="00840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mons\Desktop\Inauguration%20HoS%20Detail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9DB8E3F91D42A4A5462B24BF33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2433-E7E7-4933-986F-49CE2AFA3FDE}"/>
      </w:docPartPr>
      <w:docPartBody>
        <w:p w:rsidR="00050870" w:rsidRDefault="00050870" w:rsidP="00050870">
          <w:pPr>
            <w:pStyle w:val="2A9DB8E3F91D42A4A5462B24BF33396E1"/>
          </w:pPr>
          <w:r w:rsidRPr="00440EA2">
            <w:rPr>
              <w:rStyle w:val="PlaceholderText"/>
            </w:rPr>
            <w:t>Click here to enter text.</w:t>
          </w:r>
        </w:p>
      </w:docPartBody>
    </w:docPart>
    <w:docPart>
      <w:docPartPr>
        <w:name w:val="BF3898AC8B794FFB8C0E66555F7B0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1293-77F2-436A-9605-FE807E8B556E}"/>
      </w:docPartPr>
      <w:docPartBody>
        <w:p w:rsidR="00050870" w:rsidRDefault="00050870" w:rsidP="00050870">
          <w:pPr>
            <w:pStyle w:val="BF3898AC8B794FFB8C0E66555F7B045D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29C4D8D3B8E49BD87855B06FD93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F295-BD92-4240-9994-0F53332DD1AD}"/>
      </w:docPartPr>
      <w:docPartBody>
        <w:p w:rsidR="00050870" w:rsidRDefault="00050870" w:rsidP="00050870">
          <w:pPr>
            <w:pStyle w:val="429C4D8D3B8E49BD87855B06FD932A57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785D66991054B7EA87EE6980751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DE0F-9A46-43D2-8708-032CFCA62567}"/>
      </w:docPartPr>
      <w:docPartBody>
        <w:p w:rsidR="00050870" w:rsidRDefault="00050870" w:rsidP="00050870">
          <w:pPr>
            <w:pStyle w:val="F785D66991054B7EA87EE698075189A8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C0F1C9D70C1483CA535E99C9B67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4110-7301-416D-9CCC-02928DD1BDE6}"/>
      </w:docPartPr>
      <w:docPartBody>
        <w:p w:rsidR="00050870" w:rsidRDefault="00050870" w:rsidP="00050870">
          <w:pPr>
            <w:pStyle w:val="8C0F1C9D70C1483CA535E99C9B679350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5F2A7FC34DF44C286CCAF56090E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FD3AF-9685-4B7F-8471-CF055359B1D2}"/>
      </w:docPartPr>
      <w:docPartBody>
        <w:p w:rsidR="00050870" w:rsidRDefault="00050870" w:rsidP="00050870">
          <w:pPr>
            <w:pStyle w:val="A5F2A7FC34DF44C286CCAF56090EFE35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4C4C7174957456883E6EA875C0E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CAEA-DF29-4570-99FA-FD9D0B337DFD}"/>
      </w:docPartPr>
      <w:docPartBody>
        <w:p w:rsidR="00050870" w:rsidRDefault="00050870" w:rsidP="00050870">
          <w:pPr>
            <w:pStyle w:val="C4C4C7174957456883E6EA875C0E961F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22A0894EE9C49719922046D9EBF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EB9A-7855-4098-A651-17CF7E93B1DE}"/>
      </w:docPartPr>
      <w:docPartBody>
        <w:p w:rsidR="00050870" w:rsidRDefault="00050870" w:rsidP="00050870">
          <w:pPr>
            <w:pStyle w:val="922A0894EE9C49719922046D9EBFABF1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34E25192DDA49FD945187EBFEFA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0D6F-30A2-4877-9DBF-D1EF5F94EE05}"/>
      </w:docPartPr>
      <w:docPartBody>
        <w:p w:rsidR="00050870" w:rsidRDefault="00050870" w:rsidP="00050870">
          <w:pPr>
            <w:pStyle w:val="734E25192DDA49FD945187EBFEFA2F30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8C13B9960BC4E91B24A3D3414B0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0C61A-55FF-4787-B5F4-F6C4669A8337}"/>
      </w:docPartPr>
      <w:docPartBody>
        <w:p w:rsidR="00050870" w:rsidRDefault="00050870" w:rsidP="00050870">
          <w:pPr>
            <w:pStyle w:val="78C13B9960BC4E91B24A3D3414B03E98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A208C5D919A4CED80C4B8050F8F4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33317-5D33-4AAC-A715-A90AE6DF9E7A}"/>
      </w:docPartPr>
      <w:docPartBody>
        <w:p w:rsidR="00050870" w:rsidRDefault="00050870" w:rsidP="00050870">
          <w:pPr>
            <w:pStyle w:val="CA208C5D919A4CED80C4B8050F8F434F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828404AEEE042A0982F16CA5A47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71FD-CA11-4B74-A7D1-A584BE268B20}"/>
      </w:docPartPr>
      <w:docPartBody>
        <w:p w:rsidR="00050870" w:rsidRDefault="00050870" w:rsidP="00050870">
          <w:pPr>
            <w:pStyle w:val="A828404AEEE042A0982F16CA5A475588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B879078B7EF4B1D9D74BAB2918C7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CF32-60D9-4368-94BE-183C283A65BB}"/>
      </w:docPartPr>
      <w:docPartBody>
        <w:p w:rsidR="00050870" w:rsidRDefault="00050870" w:rsidP="00050870">
          <w:pPr>
            <w:pStyle w:val="CB879078B7EF4B1D9D74BAB2918C7C7E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A75DF57230C49B3A115148A0E30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CBFD-9825-445E-B6B5-B62E1BE7673B}"/>
      </w:docPartPr>
      <w:docPartBody>
        <w:p w:rsidR="00050870" w:rsidRDefault="00050870" w:rsidP="00050870">
          <w:pPr>
            <w:pStyle w:val="3A75DF57230C49B3A115148A0E3016EA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6CBA225C6A046B8B62F37272DC4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E4AB-802F-4009-90CD-752D9B594169}"/>
      </w:docPartPr>
      <w:docPartBody>
        <w:p w:rsidR="003944BC" w:rsidRDefault="00934B15" w:rsidP="00934B15">
          <w:pPr>
            <w:pStyle w:val="46CBA225C6A046B8B62F37272DC4A85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E1670E2926E434B80EC2541E5CF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E30B-B3E9-48FE-A98A-18398E4B1165}"/>
      </w:docPartPr>
      <w:docPartBody>
        <w:p w:rsidR="003944BC" w:rsidRDefault="00934B15" w:rsidP="00934B15">
          <w:pPr>
            <w:pStyle w:val="1E1670E2926E434B80EC2541E5CFC76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394887FAC4C4308A5BBA86D5183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FC2F-3811-4DC3-9216-FA82E105819C}"/>
      </w:docPartPr>
      <w:docPartBody>
        <w:p w:rsidR="00000000" w:rsidRDefault="003944BC" w:rsidP="003944BC">
          <w:pPr>
            <w:pStyle w:val="C394887FAC4C4308A5BBA86D5183615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6F2F340BAD44278B9F11EE9CC6A7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107D-5121-4C4C-A25F-A07EDDC0D289}"/>
      </w:docPartPr>
      <w:docPartBody>
        <w:p w:rsidR="00000000" w:rsidRDefault="003944BC" w:rsidP="003944BC">
          <w:pPr>
            <w:pStyle w:val="F6F2F340BAD44278B9F11EE9CC6A7D4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61D00D3AAD84BA6B6096C970244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AE76-A4BD-4281-974E-5A7570EFE0D9}"/>
      </w:docPartPr>
      <w:docPartBody>
        <w:p w:rsidR="00000000" w:rsidRDefault="003944BC" w:rsidP="003944BC">
          <w:pPr>
            <w:pStyle w:val="B61D00D3AAD84BA6B6096C970244951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1C25481F5D54C9CA354450D8794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1EF3-21D0-44DB-A1C2-C0C45535BBAC}"/>
      </w:docPartPr>
      <w:docPartBody>
        <w:p w:rsidR="00000000" w:rsidRDefault="003944BC" w:rsidP="003944BC">
          <w:pPr>
            <w:pStyle w:val="21C25481F5D54C9CA354450D87940E7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B2D8B9629FD417B9ACE15E62674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886B-8E7F-4707-B9D6-64204850EBC0}"/>
      </w:docPartPr>
      <w:docPartBody>
        <w:p w:rsidR="00000000" w:rsidRDefault="003944BC" w:rsidP="003944BC">
          <w:pPr>
            <w:pStyle w:val="3B2D8B9629FD417B9ACE15E62674FFC5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B837147384D45BBACC9C82F45934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2D38-BFAA-4B8F-AA7E-EDA16FD69061}"/>
      </w:docPartPr>
      <w:docPartBody>
        <w:p w:rsidR="00000000" w:rsidRDefault="003944BC" w:rsidP="003944BC">
          <w:pPr>
            <w:pStyle w:val="8B837147384D45BBACC9C82F459347D6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BC10E437BF94E74AAAF8D30732C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5DDD1-6B0F-43CB-9A40-19617D1B8C95}"/>
      </w:docPartPr>
      <w:docPartBody>
        <w:p w:rsidR="00000000" w:rsidRDefault="003944BC" w:rsidP="003944BC">
          <w:pPr>
            <w:pStyle w:val="9BC10E437BF94E74AAAF8D30732CEDD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CBEF1D1067A4FE995AAC8973CD6A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5F62-357B-49BE-8218-39E206F25614}"/>
      </w:docPartPr>
      <w:docPartBody>
        <w:p w:rsidR="00000000" w:rsidRDefault="003944BC" w:rsidP="003944BC">
          <w:pPr>
            <w:pStyle w:val="9CBEF1D1067A4FE995AAC8973CD6ABC9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94FB97C6DDA496D9E7A7938B09C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FB11-0202-4A6E-A6A8-48570D3A1A4E}"/>
      </w:docPartPr>
      <w:docPartBody>
        <w:p w:rsidR="00000000" w:rsidRDefault="003944BC" w:rsidP="003944BC">
          <w:pPr>
            <w:pStyle w:val="394FB97C6DDA496D9E7A7938B09C299A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585889533BA749EDA442F32241AB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9C19-7F8B-4261-8137-76910BC3618C}"/>
      </w:docPartPr>
      <w:docPartBody>
        <w:p w:rsidR="00000000" w:rsidRDefault="003944BC" w:rsidP="003944BC">
          <w:pPr>
            <w:pStyle w:val="585889533BA749EDA442F32241AB96B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E7C352313B141DB82D440DDC5DD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7665-C4EB-4E25-84B5-EF05509C93D9}"/>
      </w:docPartPr>
      <w:docPartBody>
        <w:p w:rsidR="00000000" w:rsidRDefault="003944BC" w:rsidP="003944BC">
          <w:pPr>
            <w:pStyle w:val="0E7C352313B141DB82D440DDC5DDE73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694931914324C488A9DC806F4F1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CFB3-2CD0-4E68-8594-EEA1F1A0EC87}"/>
      </w:docPartPr>
      <w:docPartBody>
        <w:p w:rsidR="00000000" w:rsidRDefault="003944BC" w:rsidP="003944BC">
          <w:pPr>
            <w:pStyle w:val="2694931914324C488A9DC806F4F10124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5E9DF9A706C24BD5B0BF5215E059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4561-D636-4A1E-B7EE-CDA0C709ED69}"/>
      </w:docPartPr>
      <w:docPartBody>
        <w:p w:rsidR="00000000" w:rsidRDefault="003944BC" w:rsidP="003944BC">
          <w:pPr>
            <w:pStyle w:val="5E9DF9A706C24BD5B0BF5215E059C2C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5647C09325FE4AD68F784387E5490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9C3A6-83B2-4AD4-8836-91D283A09508}"/>
      </w:docPartPr>
      <w:docPartBody>
        <w:p w:rsidR="00000000" w:rsidRDefault="003944BC" w:rsidP="003944BC">
          <w:pPr>
            <w:pStyle w:val="5647C09325FE4AD68F784387E549007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9AF6E194E0F4145A77B50371D61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D1CFE-1A02-48C2-A0DB-4BF1549ED1CC}"/>
      </w:docPartPr>
      <w:docPartBody>
        <w:p w:rsidR="00000000" w:rsidRDefault="003944BC" w:rsidP="003944BC">
          <w:pPr>
            <w:pStyle w:val="49AF6E194E0F4145A77B50371D617070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F719BA165764D909D5D88942A0B1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8D1B1-8CAC-47B2-85D5-7F026C7E1683}"/>
      </w:docPartPr>
      <w:docPartBody>
        <w:p w:rsidR="00000000" w:rsidRDefault="003944BC" w:rsidP="003944BC">
          <w:pPr>
            <w:pStyle w:val="4F719BA165764D909D5D88942A0B1484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577795EC5AB045F888944CAB3D04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7110-CB85-4AF9-B4C9-FA1992A31386}"/>
      </w:docPartPr>
      <w:docPartBody>
        <w:p w:rsidR="00000000" w:rsidRDefault="003944BC" w:rsidP="003944BC">
          <w:pPr>
            <w:pStyle w:val="577795EC5AB045F888944CAB3D048F8A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9122E43E9DD46C5B96CB28CF5AC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B61D-2B8A-4417-9BA7-BF9950DF98A9}"/>
      </w:docPartPr>
      <w:docPartBody>
        <w:p w:rsidR="00000000" w:rsidRDefault="003944BC" w:rsidP="003944BC">
          <w:pPr>
            <w:pStyle w:val="C9122E43E9DD46C5B96CB28CF5AC9095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C1BC723F0A744C9B2DCFB34DCA8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5070-AFE9-4D8E-8CA8-287D7FB69714}"/>
      </w:docPartPr>
      <w:docPartBody>
        <w:p w:rsidR="00000000" w:rsidRDefault="003944BC" w:rsidP="003944BC">
          <w:pPr>
            <w:pStyle w:val="1C1BC723F0A744C9B2DCFB34DCA8A19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B76DFF7ED344B949D47D8A8A11F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B522-5156-45CA-84B4-E9254577363F}"/>
      </w:docPartPr>
      <w:docPartBody>
        <w:p w:rsidR="00000000" w:rsidRDefault="003944BC" w:rsidP="003944BC">
          <w:pPr>
            <w:pStyle w:val="EB76DFF7ED344B949D47D8A8A11F6A6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031072837BF4D8BA94C4B36CED6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F3B-5A0D-4D08-A15D-F390C34A4AED}"/>
      </w:docPartPr>
      <w:docPartBody>
        <w:p w:rsidR="00000000" w:rsidRDefault="003944BC" w:rsidP="003944BC">
          <w:pPr>
            <w:pStyle w:val="E031072837BF4D8BA94C4B36CED69B16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5E5A117E09F4F2CA88077AC21F0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9F2BD-1C23-41CD-A186-1AEF60BABA38}"/>
      </w:docPartPr>
      <w:docPartBody>
        <w:p w:rsidR="00000000" w:rsidRDefault="003944BC" w:rsidP="003944BC">
          <w:pPr>
            <w:pStyle w:val="E5E5A117E09F4F2CA88077AC21F0D604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3F8987BAC944D68A8C3847AC33E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30A6-10DB-4A4B-AF38-936F58178EC5}"/>
      </w:docPartPr>
      <w:docPartBody>
        <w:p w:rsidR="00000000" w:rsidRDefault="003944BC" w:rsidP="003944BC">
          <w:pPr>
            <w:pStyle w:val="33F8987BAC944D68A8C3847AC33E063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988F119195044DBAC7ED1364535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B6644-EE62-4DFB-ACF6-878FA2447467}"/>
      </w:docPartPr>
      <w:docPartBody>
        <w:p w:rsidR="00000000" w:rsidRDefault="003944BC" w:rsidP="003944BC">
          <w:pPr>
            <w:pStyle w:val="1988F119195044DBAC7ED1364535E2B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1B989DE50AF4F80906C38818684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B34A-0973-4DEC-A9BD-82A45D443F0A}"/>
      </w:docPartPr>
      <w:docPartBody>
        <w:p w:rsidR="00000000" w:rsidRDefault="003944BC" w:rsidP="003944BC">
          <w:pPr>
            <w:pStyle w:val="91B989DE50AF4F80906C38818684030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36E00EAA7CA4B468AEB8D90BB7B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AFFE-1295-479D-B874-93A4B641D5C4}"/>
      </w:docPartPr>
      <w:docPartBody>
        <w:p w:rsidR="00000000" w:rsidRDefault="003944BC" w:rsidP="003944BC">
          <w:pPr>
            <w:pStyle w:val="836E00EAA7CA4B468AEB8D90BB7B6985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5F9814E755844748B2DCB961371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7BCA-61BB-4542-82FF-1E8BD19DBB4F}"/>
      </w:docPartPr>
      <w:docPartBody>
        <w:p w:rsidR="00000000" w:rsidRDefault="003944BC" w:rsidP="003944BC">
          <w:pPr>
            <w:pStyle w:val="25F9814E755844748B2DCB96137164A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0031A768F204042A3CC08957DD4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8145-75ED-4E85-A518-435672BF35ED}"/>
      </w:docPartPr>
      <w:docPartBody>
        <w:p w:rsidR="00000000" w:rsidRDefault="003944BC" w:rsidP="003944BC">
          <w:pPr>
            <w:pStyle w:val="30031A768F204042A3CC08957DD4488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92C2792C0774A93AAC66ABFDA2A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F953-7890-4D22-8E70-5DFD076F3C92}"/>
      </w:docPartPr>
      <w:docPartBody>
        <w:p w:rsidR="00000000" w:rsidRDefault="003944BC" w:rsidP="003944BC">
          <w:pPr>
            <w:pStyle w:val="892C2792C0774A93AAC66ABFDA2ABED5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6AAD746CAEA4E459A546B377354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0B433-8170-412D-A959-5E79B37ACF85}"/>
      </w:docPartPr>
      <w:docPartBody>
        <w:p w:rsidR="00000000" w:rsidRDefault="003944BC" w:rsidP="003944BC">
          <w:pPr>
            <w:pStyle w:val="E6AAD746CAEA4E459A546B377354B2E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64645DD177D49E38C4EBEBAC4F6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E9DA-4923-4FD8-8D2E-2BEB056B5D31}"/>
      </w:docPartPr>
      <w:docPartBody>
        <w:p w:rsidR="00000000" w:rsidRDefault="003944BC" w:rsidP="003944BC">
          <w:pPr>
            <w:pStyle w:val="F64645DD177D49E38C4EBEBAC4F6CAE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980424426AE4B068FDB2C6A1FD6C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13F6-21C2-4F32-9711-E8EB3536F71E}"/>
      </w:docPartPr>
      <w:docPartBody>
        <w:p w:rsidR="00000000" w:rsidRDefault="003944BC" w:rsidP="003944BC">
          <w:pPr>
            <w:pStyle w:val="2980424426AE4B068FDB2C6A1FD6C5D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66552E7172E40A5937D323C8FCF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E3C0-2AEB-4F8B-9591-217F65BB3AF2}"/>
      </w:docPartPr>
      <w:docPartBody>
        <w:p w:rsidR="00000000" w:rsidRDefault="003944BC" w:rsidP="003944BC">
          <w:pPr>
            <w:pStyle w:val="466552E7172E40A5937D323C8FCFDA0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46C04C3225842768CCE0BDBFEAE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2DF9-6851-4C8D-A381-ABD48A10AC1B}"/>
      </w:docPartPr>
      <w:docPartBody>
        <w:p w:rsidR="00000000" w:rsidRDefault="003944BC" w:rsidP="003944BC">
          <w:pPr>
            <w:pStyle w:val="A46C04C3225842768CCE0BDBFEAE4124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85C73767D26401E9C62F08E64F5D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A9271-35BF-4131-8FDB-6A69C2F40243}"/>
      </w:docPartPr>
      <w:docPartBody>
        <w:p w:rsidR="00000000" w:rsidRDefault="003944BC" w:rsidP="003944BC">
          <w:pPr>
            <w:pStyle w:val="285C73767D26401E9C62F08E64F5D336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A1A406B210B40238B43D92108F5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ABC9-9DCF-4776-82E3-3051BA5CB910}"/>
      </w:docPartPr>
      <w:docPartBody>
        <w:p w:rsidR="00000000" w:rsidRDefault="003944BC" w:rsidP="003944BC">
          <w:pPr>
            <w:pStyle w:val="EA1A406B210B40238B43D92108F5B31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963E811D69A4F1396F39908586E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5B60D-9AD7-40C9-BF08-991921C0E995}"/>
      </w:docPartPr>
      <w:docPartBody>
        <w:p w:rsidR="00000000" w:rsidRDefault="003944BC" w:rsidP="003944BC">
          <w:pPr>
            <w:pStyle w:val="3963E811D69A4F1396F39908586E6FE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51F2306A72F54489BB0C5D9F2F73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462C-8E89-4897-A2B8-3AF6097AB2E0}"/>
      </w:docPartPr>
      <w:docPartBody>
        <w:p w:rsidR="00000000" w:rsidRDefault="003944BC" w:rsidP="003944BC">
          <w:pPr>
            <w:pStyle w:val="51F2306A72F54489BB0C5D9F2F73FF50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4437AB5BBD4404E9E2F850241A3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453A6-E34C-4584-945A-C1D30C901AD6}"/>
      </w:docPartPr>
      <w:docPartBody>
        <w:p w:rsidR="00000000" w:rsidRDefault="003944BC" w:rsidP="003944BC">
          <w:pPr>
            <w:pStyle w:val="34437AB5BBD4404E9E2F850241A3A0D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5DC6AD6157C1449E81CD6DB4CDF3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16A5-51CD-4D50-BD85-2F32453536DD}"/>
      </w:docPartPr>
      <w:docPartBody>
        <w:p w:rsidR="00000000" w:rsidRDefault="003944BC" w:rsidP="003944BC">
          <w:pPr>
            <w:pStyle w:val="5DC6AD6157C1449E81CD6DB4CDF3333B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F56A69D1F7D49EBB321899A3FD1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D7FB-5A95-4484-9B8C-689449893D20}"/>
      </w:docPartPr>
      <w:docPartBody>
        <w:p w:rsidR="00000000" w:rsidRDefault="003944BC" w:rsidP="003944BC">
          <w:pPr>
            <w:pStyle w:val="3F56A69D1F7D49EBB321899A3FD164BE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2DF85AA23DF4AAA8AA66AEA4974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3962-096B-41B4-A59E-B74FEADEACE2}"/>
      </w:docPartPr>
      <w:docPartBody>
        <w:p w:rsidR="00000000" w:rsidRDefault="003944BC" w:rsidP="003944BC">
          <w:pPr>
            <w:pStyle w:val="A2DF85AA23DF4AAA8AA66AEA4974B489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3F0520AE16F409E9B750CB847403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BA805-F136-4103-95D2-C39214CBC231}"/>
      </w:docPartPr>
      <w:docPartBody>
        <w:p w:rsidR="00000000" w:rsidRDefault="003944BC" w:rsidP="003944BC">
          <w:pPr>
            <w:pStyle w:val="93F0520AE16F409E9B750CB847403C14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A72F41332E44970A75C5EFCF061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89BD-FB8E-411A-BA3E-6DED5BCD6A17}"/>
      </w:docPartPr>
      <w:docPartBody>
        <w:p w:rsidR="00000000" w:rsidRDefault="003944BC" w:rsidP="003944BC">
          <w:pPr>
            <w:pStyle w:val="8A72F41332E44970A75C5EFCF061595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014A85810FD4F74816A1AFD0A23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5971-DFC5-415A-81E1-4E52C66C7171}"/>
      </w:docPartPr>
      <w:docPartBody>
        <w:p w:rsidR="00000000" w:rsidRDefault="003944BC" w:rsidP="003944BC">
          <w:pPr>
            <w:pStyle w:val="B014A85810FD4F74816A1AFD0A231DCB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CFFD9736F424FEABB7BE2281B55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66D9-28DE-4AC4-9980-98F217856CFD}"/>
      </w:docPartPr>
      <w:docPartBody>
        <w:p w:rsidR="00000000" w:rsidRDefault="003944BC" w:rsidP="003944BC">
          <w:pPr>
            <w:pStyle w:val="DCFFD9736F424FEABB7BE2281B55941B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57513882C3A4DF69A26B152A742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A77F-B785-498D-923D-96FC646B4801}"/>
      </w:docPartPr>
      <w:docPartBody>
        <w:p w:rsidR="00000000" w:rsidRDefault="003944BC" w:rsidP="003944BC">
          <w:pPr>
            <w:pStyle w:val="C57513882C3A4DF69A26B152A7421AA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12948B2F0764796B26EE6DB2534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8B90-26EA-4A9F-8E36-5F9B826DBD53}"/>
      </w:docPartPr>
      <w:docPartBody>
        <w:p w:rsidR="00000000" w:rsidRDefault="003944BC" w:rsidP="003944BC">
          <w:pPr>
            <w:pStyle w:val="A12948B2F0764796B26EE6DB2534B2C9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219C694CFD84ECA8762CDFE628E8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8D60-926D-4AD3-BC41-8D93A0760C72}"/>
      </w:docPartPr>
      <w:docPartBody>
        <w:p w:rsidR="00000000" w:rsidRDefault="003944BC" w:rsidP="003944BC">
          <w:pPr>
            <w:pStyle w:val="1219C694CFD84ECA8762CDFE628E8C5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50169EE87AA481CBFCEF0C5AFD3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D58B-5F6E-4710-8DDD-8998BF7ABFE8}"/>
      </w:docPartPr>
      <w:docPartBody>
        <w:p w:rsidR="00000000" w:rsidRDefault="003944BC" w:rsidP="003944BC">
          <w:pPr>
            <w:pStyle w:val="850169EE87AA481CBFCEF0C5AFD3EF3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EE13499529A44D39ED196111D7D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8D0E-6206-46E0-AF7B-3D9CD95D6B8A}"/>
      </w:docPartPr>
      <w:docPartBody>
        <w:p w:rsidR="00000000" w:rsidRDefault="003944BC" w:rsidP="003944BC">
          <w:pPr>
            <w:pStyle w:val="BEE13499529A44D39ED196111D7D6E2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C12A4282DCF46D0A203E72CE946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F571-A910-4CF9-92A5-3FC8B346227C}"/>
      </w:docPartPr>
      <w:docPartBody>
        <w:p w:rsidR="00000000" w:rsidRDefault="003944BC" w:rsidP="003944BC">
          <w:pPr>
            <w:pStyle w:val="3C12A4282DCF46D0A203E72CE946EAE0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65EF23DF5C3490E9FFB912EF319D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DDE3-A5CF-4407-8050-8D68451EB4A8}"/>
      </w:docPartPr>
      <w:docPartBody>
        <w:p w:rsidR="00000000" w:rsidRDefault="003944BC" w:rsidP="003944BC">
          <w:pPr>
            <w:pStyle w:val="D65EF23DF5C3490E9FFB912EF319D08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5F3C37CD12847BC81DE703E6C99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92A4-1038-4BBB-9940-0AECCE7DC582}"/>
      </w:docPartPr>
      <w:docPartBody>
        <w:p w:rsidR="00000000" w:rsidRDefault="003944BC" w:rsidP="003944BC">
          <w:pPr>
            <w:pStyle w:val="C5F3C37CD12847BC81DE703E6C99124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443599E02954672981DF855300A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2A10-16A8-4FDC-90D5-268773B9B6C2}"/>
      </w:docPartPr>
      <w:docPartBody>
        <w:p w:rsidR="00000000" w:rsidRDefault="003944BC" w:rsidP="003944BC">
          <w:pPr>
            <w:pStyle w:val="3443599E02954672981DF855300AABF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2773CDFB2F94E9692E791C2676F3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0942-19C0-4090-B0FF-F7CEE5A5FCE7}"/>
      </w:docPartPr>
      <w:docPartBody>
        <w:p w:rsidR="00000000" w:rsidRDefault="003944BC" w:rsidP="003944BC">
          <w:pPr>
            <w:pStyle w:val="12773CDFB2F94E9692E791C2676F3529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594956CA3EE439DB990A1E3F786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CD31-7386-4081-9ECF-4A88E2535437}"/>
      </w:docPartPr>
      <w:docPartBody>
        <w:p w:rsidR="00000000" w:rsidRDefault="003944BC" w:rsidP="003944BC">
          <w:pPr>
            <w:pStyle w:val="6594956CA3EE439DB990A1E3F786735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1179D10CCAE4C03A235C074F0D7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A205-1F4A-4971-91EF-E117828DF823}"/>
      </w:docPartPr>
      <w:docPartBody>
        <w:p w:rsidR="00000000" w:rsidRDefault="003944BC" w:rsidP="003944BC">
          <w:pPr>
            <w:pStyle w:val="C1179D10CCAE4C03A235C074F0D7F896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DF9A462C14042F19AC9509E631A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527E-1B27-456E-922F-75DCC04A26AF}"/>
      </w:docPartPr>
      <w:docPartBody>
        <w:p w:rsidR="00000000" w:rsidRDefault="003944BC" w:rsidP="003944BC">
          <w:pPr>
            <w:pStyle w:val="EDF9A462C14042F19AC9509E631AEA09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5AF3BB75D444B49BF8A9C851FBB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83D9-1EF8-4BF8-AF75-73CEB35654CE}"/>
      </w:docPartPr>
      <w:docPartBody>
        <w:p w:rsidR="00000000" w:rsidRDefault="003944BC" w:rsidP="003944BC">
          <w:pPr>
            <w:pStyle w:val="F5AF3BB75D444B49BF8A9C851FBB48A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DD61CAD2A3F48CB823C41CE25C4B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AE50C-48A2-4D70-9C60-3A9FE7448B2A}"/>
      </w:docPartPr>
      <w:docPartBody>
        <w:p w:rsidR="00000000" w:rsidRDefault="003944BC" w:rsidP="003944BC">
          <w:pPr>
            <w:pStyle w:val="9DD61CAD2A3F48CB823C41CE25C4B5BB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F13E202F839470387536500DC1F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C44E-6064-43BD-838E-0D8BAB707843}"/>
      </w:docPartPr>
      <w:docPartBody>
        <w:p w:rsidR="00000000" w:rsidRDefault="003944BC" w:rsidP="003944BC">
          <w:pPr>
            <w:pStyle w:val="FF13E202F839470387536500DC1FE81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DC5E9AB364A40B69BCD500233001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F6B9-5D1B-4DF4-A08C-9EB39E32A409}"/>
      </w:docPartPr>
      <w:docPartBody>
        <w:p w:rsidR="00000000" w:rsidRDefault="003944BC" w:rsidP="003944BC">
          <w:pPr>
            <w:pStyle w:val="CDC5E9AB364A40B69BCD50023300128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EF923578D334493988BF275D6105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5CF2-8D5E-4322-A7F2-EAD1FBA90309}"/>
      </w:docPartPr>
      <w:docPartBody>
        <w:p w:rsidR="00000000" w:rsidRDefault="003944BC" w:rsidP="003944BC">
          <w:pPr>
            <w:pStyle w:val="0EF923578D334493988BF275D61058F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D7A60F1D5DA4D24A46BC87973C7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670C-0BBE-4692-9FD9-318FF52E6998}"/>
      </w:docPartPr>
      <w:docPartBody>
        <w:p w:rsidR="00000000" w:rsidRDefault="003944BC" w:rsidP="003944BC">
          <w:pPr>
            <w:pStyle w:val="CD7A60F1D5DA4D24A46BC87973C75C60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64E2580A7974187ACCAC187F13E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73F1-9DA3-420D-9E62-32682576D88D}"/>
      </w:docPartPr>
      <w:docPartBody>
        <w:p w:rsidR="00000000" w:rsidRDefault="003944BC" w:rsidP="003944BC">
          <w:pPr>
            <w:pStyle w:val="F64E2580A7974187ACCAC187F13EBEAA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4746357B71F4D25AA748B0D4DB96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DFA5-D025-4FD9-98FF-B5064B95E055}"/>
      </w:docPartPr>
      <w:docPartBody>
        <w:p w:rsidR="00000000" w:rsidRDefault="003944BC" w:rsidP="003944BC">
          <w:pPr>
            <w:pStyle w:val="14746357B71F4D25AA748B0D4DB96206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8759B4E92C04AED8C5AD86BDD747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044C-8C0C-46BF-94F9-26F9626A15F1}"/>
      </w:docPartPr>
      <w:docPartBody>
        <w:p w:rsidR="00000000" w:rsidRDefault="003944BC" w:rsidP="003944BC">
          <w:pPr>
            <w:pStyle w:val="38759B4E92C04AED8C5AD86BDD747645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FB9FB71A65B4F8CAC79FE8980A3F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69DF-E73E-4A35-9F85-7056A3A3DA3E}"/>
      </w:docPartPr>
      <w:docPartBody>
        <w:p w:rsidR="00000000" w:rsidRDefault="003944BC" w:rsidP="003944BC">
          <w:pPr>
            <w:pStyle w:val="0FB9FB71A65B4F8CAC79FE8980A3FC0A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DE11CAD573C4389BBC8ED9A8D39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56AC-468A-4DE7-950A-7845848DE10C}"/>
      </w:docPartPr>
      <w:docPartBody>
        <w:p w:rsidR="00000000" w:rsidRDefault="003944BC" w:rsidP="003944BC">
          <w:pPr>
            <w:pStyle w:val="DDE11CAD573C4389BBC8ED9A8D399BC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28B60CFD1E24B56B81B152887625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0C50-47C3-4C67-BBA6-E9B393202AC2}"/>
      </w:docPartPr>
      <w:docPartBody>
        <w:p w:rsidR="00000000" w:rsidRDefault="003944BC" w:rsidP="003944BC">
          <w:pPr>
            <w:pStyle w:val="928B60CFD1E24B56B81B152887625D7B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C6902E904CD4744ADC90DBC3432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BD29-4A91-49CE-8CDF-37BB68C5611C}"/>
      </w:docPartPr>
      <w:docPartBody>
        <w:p w:rsidR="00000000" w:rsidRDefault="003944BC" w:rsidP="003944BC">
          <w:pPr>
            <w:pStyle w:val="CC6902E904CD4744ADC90DBC3432DD4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2BD0ADBC0274C0CA409F17BCBC0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E94A-FC9B-495D-AD9C-858AF0D1A2A6}"/>
      </w:docPartPr>
      <w:docPartBody>
        <w:p w:rsidR="00000000" w:rsidRDefault="003944BC" w:rsidP="003944BC">
          <w:pPr>
            <w:pStyle w:val="E2BD0ADBC0274C0CA409F17BCBC0EB5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C002776E021485EA9D82D181A78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B4FD-30AB-4C16-99DD-F55B874A978C}"/>
      </w:docPartPr>
      <w:docPartBody>
        <w:p w:rsidR="00000000" w:rsidRDefault="003944BC" w:rsidP="003944BC">
          <w:pPr>
            <w:pStyle w:val="CC002776E021485EA9D82D181A78F97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1A1E74F9E4F419B85CA068A9D57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AF870-B079-4E4F-8858-93C6325F7CF9}"/>
      </w:docPartPr>
      <w:docPartBody>
        <w:p w:rsidR="00000000" w:rsidRDefault="003944BC" w:rsidP="003944BC">
          <w:pPr>
            <w:pStyle w:val="41A1E74F9E4F419B85CA068A9D57CEC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639187932934210918374332C33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3496-019A-4BF4-9E34-DEF701C1D854}"/>
      </w:docPartPr>
      <w:docPartBody>
        <w:p w:rsidR="00000000" w:rsidRDefault="003944BC" w:rsidP="003944BC">
          <w:pPr>
            <w:pStyle w:val="9639187932934210918374332C33E1EA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02A0A26F7AB43309589965F66EB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0CBD-40A5-45B4-8EE7-B7484B57A8E1}"/>
      </w:docPartPr>
      <w:docPartBody>
        <w:p w:rsidR="00000000" w:rsidRDefault="003944BC" w:rsidP="003944BC">
          <w:pPr>
            <w:pStyle w:val="802A0A26F7AB43309589965F66EB9495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608A90252D74907BC08D77978ED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EE86-E1A2-4A7C-93F7-D9E17CBE8FE0}"/>
      </w:docPartPr>
      <w:docPartBody>
        <w:p w:rsidR="00000000" w:rsidRDefault="003944BC" w:rsidP="003944BC">
          <w:pPr>
            <w:pStyle w:val="8608A90252D74907BC08D77978ED2CD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D25788EE1974B188CB6D2210BC0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62DF-9AAC-4D7D-AB0C-EBEACECE7166}"/>
      </w:docPartPr>
      <w:docPartBody>
        <w:p w:rsidR="00000000" w:rsidRDefault="003944BC" w:rsidP="003944BC">
          <w:pPr>
            <w:pStyle w:val="2D25788EE1974B188CB6D2210BC020E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5788F6E7CDE4CF08E83340B0A98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6835D-745E-4D3C-A575-1DE5A577D91B}"/>
      </w:docPartPr>
      <w:docPartBody>
        <w:p w:rsidR="00000000" w:rsidRDefault="003944BC" w:rsidP="003944BC">
          <w:pPr>
            <w:pStyle w:val="C5788F6E7CDE4CF08E83340B0A980D8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3EB7284115B46A58D9A6B78695C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A91D-C4C5-4199-9F88-6537D318C6BF}"/>
      </w:docPartPr>
      <w:docPartBody>
        <w:p w:rsidR="00000000" w:rsidRDefault="003944BC" w:rsidP="003944BC">
          <w:pPr>
            <w:pStyle w:val="A3EB7284115B46A58D9A6B78695C0A0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179AE7062E14893B77DB71AB686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5FBF-2A20-4875-8A86-2C79889011B5}"/>
      </w:docPartPr>
      <w:docPartBody>
        <w:p w:rsidR="00000000" w:rsidRDefault="003944BC" w:rsidP="003944BC">
          <w:pPr>
            <w:pStyle w:val="E179AE7062E14893B77DB71AB6865A8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49EEA1A2C5D4AEEAB5E26D2E5B97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EDC2-F8E6-402F-830F-5603AB9EB4D8}"/>
      </w:docPartPr>
      <w:docPartBody>
        <w:p w:rsidR="00000000" w:rsidRDefault="003944BC" w:rsidP="003944BC">
          <w:pPr>
            <w:pStyle w:val="D49EEA1A2C5D4AEEAB5E26D2E5B97CF4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5BD900C076FE45E8AB664F0ECFF8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8FD4-07A3-46C2-8A87-04E4250F2961}"/>
      </w:docPartPr>
      <w:docPartBody>
        <w:p w:rsidR="00000000" w:rsidRDefault="003944BC" w:rsidP="003944BC">
          <w:pPr>
            <w:pStyle w:val="5BD900C076FE45E8AB664F0ECFF87BE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0D7D288EFA4436FB5E3C4787E772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B54-A5AD-4EBD-A560-F05B97401E62}"/>
      </w:docPartPr>
      <w:docPartBody>
        <w:p w:rsidR="00000000" w:rsidRDefault="003944BC" w:rsidP="003944BC">
          <w:pPr>
            <w:pStyle w:val="80D7D288EFA4436FB5E3C4787E7729F9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7D24D6414A9405B863C87AB711B9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9BD3-00C2-4EA1-95A3-7FBF390EDD22}"/>
      </w:docPartPr>
      <w:docPartBody>
        <w:p w:rsidR="00000000" w:rsidRDefault="003944BC" w:rsidP="003944BC">
          <w:pPr>
            <w:pStyle w:val="F7D24D6414A9405B863C87AB711B920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C3AB4B9264B46E8900502D9F1AD8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171C-21DB-4954-8CB2-BD3D9142FA18}"/>
      </w:docPartPr>
      <w:docPartBody>
        <w:p w:rsidR="00000000" w:rsidRDefault="003944BC" w:rsidP="003944BC">
          <w:pPr>
            <w:pStyle w:val="0C3AB4B9264B46E8900502D9F1AD885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55EA21BD68349C3BBC2F4EA14BF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482C-06B6-4FAF-9DAB-8DDB735473E3}"/>
      </w:docPartPr>
      <w:docPartBody>
        <w:p w:rsidR="00000000" w:rsidRDefault="003944BC" w:rsidP="003944BC">
          <w:pPr>
            <w:pStyle w:val="A55EA21BD68349C3BBC2F4EA14BF6E1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AD9D1AC13E64D5FB5CA85412B51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37226-93E4-4F19-98D1-1FCC58CDED38}"/>
      </w:docPartPr>
      <w:docPartBody>
        <w:p w:rsidR="00000000" w:rsidRDefault="003944BC" w:rsidP="003944BC">
          <w:pPr>
            <w:pStyle w:val="BAD9D1AC13E64D5FB5CA85412B51805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7E6F7F4A9AD4DFFAF705434077A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CFFF-65F8-4023-8FDF-9639AE799FFA}"/>
      </w:docPartPr>
      <w:docPartBody>
        <w:p w:rsidR="00000000" w:rsidRDefault="003944BC" w:rsidP="003944BC">
          <w:pPr>
            <w:pStyle w:val="E7E6F7F4A9AD4DFFAF705434077AC23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47006325F514D578C2D3B31E1AC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84B5-BD76-48EF-B99A-D9FB5D6B1EFA}"/>
      </w:docPartPr>
      <w:docPartBody>
        <w:p w:rsidR="00000000" w:rsidRDefault="003944BC" w:rsidP="003944BC">
          <w:pPr>
            <w:pStyle w:val="F47006325F514D578C2D3B31E1ACE695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308089E729446928EE4BFA6087C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F8C16-E5C3-40B1-AE28-14CBDE5CE042}"/>
      </w:docPartPr>
      <w:docPartBody>
        <w:p w:rsidR="00000000" w:rsidRDefault="003944BC" w:rsidP="003944BC">
          <w:pPr>
            <w:pStyle w:val="F308089E729446928EE4BFA6087CAC3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D2C1970E2EF41418312232A5992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0FDD-A41B-4B06-ADC4-06B415CA0EDC}"/>
      </w:docPartPr>
      <w:docPartBody>
        <w:p w:rsidR="00000000" w:rsidRDefault="003944BC" w:rsidP="003944BC">
          <w:pPr>
            <w:pStyle w:val="8D2C1970E2EF41418312232A5992167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8E09F115CEF410380C167B5D7E2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7232-FEC0-4CC6-9783-AA0F255C893E}"/>
      </w:docPartPr>
      <w:docPartBody>
        <w:p w:rsidR="00000000" w:rsidRDefault="003944BC" w:rsidP="003944BC">
          <w:pPr>
            <w:pStyle w:val="F8E09F115CEF410380C167B5D7E2BA8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D4BAB03C8FE442CB5FB26FC4177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934A-FFDE-4693-850F-ABF86671B409}"/>
      </w:docPartPr>
      <w:docPartBody>
        <w:p w:rsidR="00000000" w:rsidRDefault="003944BC" w:rsidP="003944BC">
          <w:pPr>
            <w:pStyle w:val="8D4BAB03C8FE442CB5FB26FC41770DE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89C10AB90D041F69489DAF8ABFE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8FBB-FD8A-4E30-9FE4-B77A90190A7E}"/>
      </w:docPartPr>
      <w:docPartBody>
        <w:p w:rsidR="00000000" w:rsidRDefault="003944BC" w:rsidP="003944BC">
          <w:pPr>
            <w:pStyle w:val="989C10AB90D041F69489DAF8ABFE1F5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22CA8BCBA3D42CEB9FEFEF6F2FB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6D46-C3AF-4D4A-81DA-D409D5A33E53}"/>
      </w:docPartPr>
      <w:docPartBody>
        <w:p w:rsidR="00000000" w:rsidRDefault="003944BC" w:rsidP="003944BC">
          <w:pPr>
            <w:pStyle w:val="022CA8BCBA3D42CEB9FEFEF6F2FBF4A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80BBD25D0C4414EA9DCAFDDC6AF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F19F-3B4B-465D-92AD-5323A16E4410}"/>
      </w:docPartPr>
      <w:docPartBody>
        <w:p w:rsidR="00000000" w:rsidRDefault="003944BC" w:rsidP="003944BC">
          <w:pPr>
            <w:pStyle w:val="480BBD25D0C4414EA9DCAFDDC6AFA18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5168F54658948AE970D8F005680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F389D-0D2D-415F-A116-5A807B19F95F}"/>
      </w:docPartPr>
      <w:docPartBody>
        <w:p w:rsidR="00000000" w:rsidRDefault="003944BC" w:rsidP="003944BC">
          <w:pPr>
            <w:pStyle w:val="A5168F54658948AE970D8F005680B8FE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9D1829261614E8995296599721CA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308D-CBF8-40F9-93B2-2CC1268DC574}"/>
      </w:docPartPr>
      <w:docPartBody>
        <w:p w:rsidR="00000000" w:rsidRDefault="003944BC" w:rsidP="003944BC">
          <w:pPr>
            <w:pStyle w:val="A9D1829261614E8995296599721CA66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1B267A759714329B8AE86A4109A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090A-7CBB-4DB9-A43E-F09EB71FB3A6}"/>
      </w:docPartPr>
      <w:docPartBody>
        <w:p w:rsidR="00000000" w:rsidRDefault="003944BC" w:rsidP="003944BC">
          <w:pPr>
            <w:pStyle w:val="31B267A759714329B8AE86A4109ABCAB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75A4E933F8A460AA0C52DD690BE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8E490-3176-43A9-8C34-C389FEE7A004}"/>
      </w:docPartPr>
      <w:docPartBody>
        <w:p w:rsidR="00000000" w:rsidRDefault="003944BC" w:rsidP="003944BC">
          <w:pPr>
            <w:pStyle w:val="075A4E933F8A460AA0C52DD690BE2BC4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C9F55B99C2E4EC59E2913E9EDCA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71E4E-6774-455B-8C72-C01B45717D4D}"/>
      </w:docPartPr>
      <w:docPartBody>
        <w:p w:rsidR="00000000" w:rsidRDefault="003944BC" w:rsidP="003944BC">
          <w:pPr>
            <w:pStyle w:val="8C9F55B99C2E4EC59E2913E9EDCA0499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28E6FF283E049608541457A6230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BF74-965A-4A28-86C2-BF01325A93EB}"/>
      </w:docPartPr>
      <w:docPartBody>
        <w:p w:rsidR="00000000" w:rsidRDefault="003944BC" w:rsidP="003944BC">
          <w:pPr>
            <w:pStyle w:val="028E6FF283E049608541457A62304E0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AF47A3D90ED4848B81641C869C6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3E437-7A74-4040-AE4F-F918D8B17324}"/>
      </w:docPartPr>
      <w:docPartBody>
        <w:p w:rsidR="00000000" w:rsidRDefault="003944BC" w:rsidP="003944BC">
          <w:pPr>
            <w:pStyle w:val="FAF47A3D90ED4848B81641C869C66FA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B2CF2E625F948EF81ED018E28B4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AA19-4A67-4DF6-9124-8F82BC24FA01}"/>
      </w:docPartPr>
      <w:docPartBody>
        <w:p w:rsidR="00000000" w:rsidRDefault="003944BC" w:rsidP="003944BC">
          <w:pPr>
            <w:pStyle w:val="2B2CF2E625F948EF81ED018E28B4D65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DEC3A0D8F234BA0B350BC64BBC5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0635-8F80-4E05-87BB-533F643BC20F}"/>
      </w:docPartPr>
      <w:docPartBody>
        <w:p w:rsidR="00000000" w:rsidRDefault="003944BC" w:rsidP="003944BC">
          <w:pPr>
            <w:pStyle w:val="7DEC3A0D8F234BA0B350BC64BBC5D45A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3DF780F137F44158EDDC9681F07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9281-A32D-4E45-9331-E1BBA02B5685}"/>
      </w:docPartPr>
      <w:docPartBody>
        <w:p w:rsidR="00000000" w:rsidRDefault="003944BC" w:rsidP="003944BC">
          <w:pPr>
            <w:pStyle w:val="03DF780F137F44158EDDC9681F070BD9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EC7B9823AC944FE94FBB4DF396F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71B1-AC2C-4823-86F1-53BBD3A9AEF4}"/>
      </w:docPartPr>
      <w:docPartBody>
        <w:p w:rsidR="00000000" w:rsidRDefault="003944BC" w:rsidP="003944BC">
          <w:pPr>
            <w:pStyle w:val="9EC7B9823AC944FE94FBB4DF396FA69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09CE16E161F4DE0B4DE37DAF738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C9B9-F8DD-49A7-89FA-CE0181201484}"/>
      </w:docPartPr>
      <w:docPartBody>
        <w:p w:rsidR="00000000" w:rsidRDefault="003944BC" w:rsidP="003944BC">
          <w:pPr>
            <w:pStyle w:val="D09CE16E161F4DE0B4DE37DAF7385E0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E31803E80A94F4288E5B706CAA36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3DD9-9C9D-47FA-B294-E49C456EE21C}"/>
      </w:docPartPr>
      <w:docPartBody>
        <w:p w:rsidR="00000000" w:rsidRDefault="003944BC" w:rsidP="003944BC">
          <w:pPr>
            <w:pStyle w:val="AE31803E80A94F4288E5B706CAA36C4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B8E95592D234CECADF2D3F25BB5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9CED-0B2B-4E47-B58E-C32A0288862D}"/>
      </w:docPartPr>
      <w:docPartBody>
        <w:p w:rsidR="00000000" w:rsidRDefault="003944BC" w:rsidP="003944BC">
          <w:pPr>
            <w:pStyle w:val="AB8E95592D234CECADF2D3F25BB53950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9E19F9623A14010AED0C7BE12CA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B02D-8F30-4034-B421-D11866B7EEE4}"/>
      </w:docPartPr>
      <w:docPartBody>
        <w:p w:rsidR="00000000" w:rsidRDefault="003944BC" w:rsidP="003944BC">
          <w:pPr>
            <w:pStyle w:val="C9E19F9623A14010AED0C7BE12CA0F8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4555726CBA142F2BB436563B064E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54D2-ADFB-4BE9-8EA6-295B5CCA64AB}"/>
      </w:docPartPr>
      <w:docPartBody>
        <w:p w:rsidR="00000000" w:rsidRDefault="003944BC" w:rsidP="003944BC">
          <w:pPr>
            <w:pStyle w:val="44555726CBA142F2BB436563B064EA9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85E7E988D1C4CBA9D1ED1146B0A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F5851-7495-4FBD-B5C3-0F7ED853C537}"/>
      </w:docPartPr>
      <w:docPartBody>
        <w:p w:rsidR="00000000" w:rsidRDefault="003944BC" w:rsidP="003944BC">
          <w:pPr>
            <w:pStyle w:val="685E7E988D1C4CBA9D1ED1146B0A9C97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7FE3397749042EC8D50FB8C3942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4B39-34C7-43FB-9C85-DF4E785BE26D}"/>
      </w:docPartPr>
      <w:docPartBody>
        <w:p w:rsidR="00000000" w:rsidRDefault="003944BC" w:rsidP="003944BC">
          <w:pPr>
            <w:pStyle w:val="97FE3397749042EC8D50FB8C39429C5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4D590D6D86E410782E274DD1751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17A0-53B6-4DEF-822C-C15E1C8862F9}"/>
      </w:docPartPr>
      <w:docPartBody>
        <w:p w:rsidR="00000000" w:rsidRDefault="003944BC" w:rsidP="003944BC">
          <w:pPr>
            <w:pStyle w:val="04D590D6D86E410782E274DD1751F0D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501005AD3C74457795C4986A8F24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2D04-A3EB-4329-B6AD-4EDE7D54D420}"/>
      </w:docPartPr>
      <w:docPartBody>
        <w:p w:rsidR="00000000" w:rsidRDefault="003944BC" w:rsidP="003944BC">
          <w:pPr>
            <w:pStyle w:val="501005AD3C74457795C4986A8F242DD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4FD4ED14B21405C91A4D07F4E65F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F021-8189-4343-AE01-10F0A5A83CEB}"/>
      </w:docPartPr>
      <w:docPartBody>
        <w:p w:rsidR="00000000" w:rsidRDefault="003944BC" w:rsidP="003944BC">
          <w:pPr>
            <w:pStyle w:val="F4FD4ED14B21405C91A4D07F4E65FECD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B3AEB92595F49D2816CE85E7BAD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32E0-84B3-4448-925D-34002693C7B3}"/>
      </w:docPartPr>
      <w:docPartBody>
        <w:p w:rsidR="00000000" w:rsidRDefault="003944BC" w:rsidP="003944BC">
          <w:pPr>
            <w:pStyle w:val="7B3AEB92595F49D2816CE85E7BADB8BE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E9CFAC37C7C4D6ABC631E33AE8C3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B3D8-D1F2-46CC-99E2-6B3E82DC1F7E}"/>
      </w:docPartPr>
      <w:docPartBody>
        <w:p w:rsidR="00000000" w:rsidRDefault="003944BC" w:rsidP="003944BC">
          <w:pPr>
            <w:pStyle w:val="EE9CFAC37C7C4D6ABC631E33AE8C3FB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8B7783973AC4B4BAF746E5DC87DA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FABE-C093-4EAB-9C38-4500DBF5F7A1}"/>
      </w:docPartPr>
      <w:docPartBody>
        <w:p w:rsidR="00000000" w:rsidRDefault="003944BC" w:rsidP="003944BC">
          <w:pPr>
            <w:pStyle w:val="D8B7783973AC4B4BAF746E5DC87DA584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D4A5C27D8D944AF96458AA46318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E4E5-B4CC-4341-94AF-F34DA651DBA3}"/>
      </w:docPartPr>
      <w:docPartBody>
        <w:p w:rsidR="00000000" w:rsidRDefault="003944BC" w:rsidP="003944BC">
          <w:pPr>
            <w:pStyle w:val="2D4A5C27D8D944AF96458AA463185FD6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6B176E99E580472D99C78D81C833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2E207-494D-46B9-A9B7-60EFF3850758}"/>
      </w:docPartPr>
      <w:docPartBody>
        <w:p w:rsidR="00000000" w:rsidRDefault="003944BC" w:rsidP="003944BC">
          <w:pPr>
            <w:pStyle w:val="6B176E99E580472D99C78D81C83378BA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069E002DADF4FCC9081139E4D9B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178D-75BC-437B-80B0-2C2EB896FD2F}"/>
      </w:docPartPr>
      <w:docPartBody>
        <w:p w:rsidR="00000000" w:rsidRDefault="003944BC" w:rsidP="003944BC">
          <w:pPr>
            <w:pStyle w:val="3069E002DADF4FCC9081139E4D9B35B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F6BEA5C68474A08B50C9B48F1F4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2C9E-AB72-44C1-BC8C-9A2D90A41703}"/>
      </w:docPartPr>
      <w:docPartBody>
        <w:p w:rsidR="00000000" w:rsidRDefault="003944BC" w:rsidP="003944BC">
          <w:pPr>
            <w:pStyle w:val="CF6BEA5C68474A08B50C9B48F1F44E19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1F8BD6F31FA4581B2CF275EEF66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D365-0594-4EAB-8821-9C1698277FE6}"/>
      </w:docPartPr>
      <w:docPartBody>
        <w:p w:rsidR="00000000" w:rsidRDefault="003944BC" w:rsidP="003944BC">
          <w:pPr>
            <w:pStyle w:val="F1F8BD6F31FA4581B2CF275EEF668AEB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B6E44CAE57A4322B569B08DA01F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BF8B2-6432-4F0D-A5F9-E6F908A020B2}"/>
      </w:docPartPr>
      <w:docPartBody>
        <w:p w:rsidR="00000000" w:rsidRDefault="003944BC" w:rsidP="003944BC">
          <w:pPr>
            <w:pStyle w:val="DB6E44CAE57A4322B569B08DA01FA12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C66EDEB1B9A94A3DB3428E0E74FF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DAD3-FEEB-4853-A844-03CDA11211B8}"/>
      </w:docPartPr>
      <w:docPartBody>
        <w:p w:rsidR="00000000" w:rsidRDefault="003944BC" w:rsidP="003944BC">
          <w:pPr>
            <w:pStyle w:val="C66EDEB1B9A94A3DB3428E0E74FFB58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55AF8D466A04AC98B58013A4381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F8F3-33F3-4891-A2FF-BEDEDD75EDE7}"/>
      </w:docPartPr>
      <w:docPartBody>
        <w:p w:rsidR="00000000" w:rsidRDefault="003944BC" w:rsidP="003944BC">
          <w:pPr>
            <w:pStyle w:val="F55AF8D466A04AC98B58013A438149C8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5EE4571692F4C93892054661C58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A68C-4FEB-467C-A74E-758E4AF219C9}"/>
      </w:docPartPr>
      <w:docPartBody>
        <w:p w:rsidR="00000000" w:rsidRDefault="003944BC" w:rsidP="003944BC">
          <w:pPr>
            <w:pStyle w:val="A5EE4571692F4C93892054661C58531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21ECBD5D09B41E0AE258A0F222C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35E3-82DC-4464-9436-13CBFFDF7A6D}"/>
      </w:docPartPr>
      <w:docPartBody>
        <w:p w:rsidR="00000000" w:rsidRDefault="003944BC" w:rsidP="003944BC">
          <w:pPr>
            <w:pStyle w:val="A21ECBD5D09B41E0AE258A0F222C2F2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4B18DE88659420E8C30DCFDEDEB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0198-8628-4214-B288-A608F4A043F5}"/>
      </w:docPartPr>
      <w:docPartBody>
        <w:p w:rsidR="00000000" w:rsidRDefault="003944BC" w:rsidP="003944BC">
          <w:pPr>
            <w:pStyle w:val="F4B18DE88659420E8C30DCFDEDEB97E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4EDB409208743E7A3414588227A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9790-0094-409A-B6C4-6D1CA128A26F}"/>
      </w:docPartPr>
      <w:docPartBody>
        <w:p w:rsidR="00000000" w:rsidRDefault="003944BC" w:rsidP="003944BC">
          <w:pPr>
            <w:pStyle w:val="A4EDB409208743E7A3414588227AFD53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EC2499000E64160B04EE9D2574F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71AF-3BA2-4B90-846E-2B9938A43905}"/>
      </w:docPartPr>
      <w:docPartBody>
        <w:p w:rsidR="00000000" w:rsidRDefault="003944BC" w:rsidP="003944BC">
          <w:pPr>
            <w:pStyle w:val="4EC2499000E64160B04EE9D2574FEE22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E80D6E7F999459DAEAC3D1436BC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2B0E6-732D-43D8-95CF-3C45DA4A0A3F}"/>
      </w:docPartPr>
      <w:docPartBody>
        <w:p w:rsidR="00000000" w:rsidRDefault="003944BC" w:rsidP="003944BC">
          <w:pPr>
            <w:pStyle w:val="FE80D6E7F999459DAEAC3D1436BC739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2947CA7DF0943BA87B35C94C62B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FE0E-D272-44BE-B6D8-85E819F7C6C7}"/>
      </w:docPartPr>
      <w:docPartBody>
        <w:p w:rsidR="00000000" w:rsidRDefault="003944BC" w:rsidP="003944BC">
          <w:pPr>
            <w:pStyle w:val="42947CA7DF0943BA87B35C94C62B70D1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E119C6621F14C6FBDEF48DFC735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FDB0-FEAC-45C3-B615-624947B94A2F}"/>
      </w:docPartPr>
      <w:docPartBody>
        <w:p w:rsidR="00000000" w:rsidRDefault="003944BC" w:rsidP="003944BC">
          <w:pPr>
            <w:pStyle w:val="9E119C6621F14C6FBDEF48DFC73554BB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062E6C598CD245F789EBB349F7B9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ECFA-265C-49EA-8299-063747C7E2B9}"/>
      </w:docPartPr>
      <w:docPartBody>
        <w:p w:rsidR="00000000" w:rsidRDefault="003944BC" w:rsidP="003944BC">
          <w:pPr>
            <w:pStyle w:val="062E6C598CD245F789EBB349F7B9D63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BC7A4784B4764810BDD90232BED2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7163-DFBC-4CEE-9717-81433CE9DFAE}"/>
      </w:docPartPr>
      <w:docPartBody>
        <w:p w:rsidR="00000000" w:rsidRDefault="003944BC" w:rsidP="003944BC">
          <w:pPr>
            <w:pStyle w:val="BC7A4784B4764810BDD90232BED2E9A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BB85D5FA8434AB6ACFA161E0FDD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A08C-BBAD-438A-89C7-8C81D575718E}"/>
      </w:docPartPr>
      <w:docPartBody>
        <w:p w:rsidR="00000000" w:rsidRDefault="003944BC" w:rsidP="003944BC">
          <w:pPr>
            <w:pStyle w:val="2BB85D5FA8434AB6ACFA161E0FDD2A50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E49BDDFF6F0401CB932A48C4ECE7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DF3A-1B5F-42E9-A700-3981BC1523AE}"/>
      </w:docPartPr>
      <w:docPartBody>
        <w:p w:rsidR="00000000" w:rsidRDefault="003944BC" w:rsidP="003944BC">
          <w:pPr>
            <w:pStyle w:val="8E49BDDFF6F0401CB932A48C4ECE756E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85C089A0B1847B6A18AE8D4CF4E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45CA-E216-417A-A1E5-6918E4444465}"/>
      </w:docPartPr>
      <w:docPartBody>
        <w:p w:rsidR="00000000" w:rsidRDefault="003944BC" w:rsidP="003944BC">
          <w:pPr>
            <w:pStyle w:val="E85C089A0B1847B6A18AE8D4CF4E435C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A4B33612AEF495B8F11C30CD86D7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E8D9-3C99-4432-B4FC-DFDFF042E006}"/>
      </w:docPartPr>
      <w:docPartBody>
        <w:p w:rsidR="00000000" w:rsidRDefault="003944BC" w:rsidP="003944BC">
          <w:pPr>
            <w:pStyle w:val="AA4B33612AEF495B8F11C30CD86D706F"/>
          </w:pPr>
          <w:r w:rsidRPr="00E642A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02D2"/>
    <w:rsid w:val="00050870"/>
    <w:rsid w:val="000B0F8E"/>
    <w:rsid w:val="002415CD"/>
    <w:rsid w:val="002654A4"/>
    <w:rsid w:val="003944BC"/>
    <w:rsid w:val="00552DA5"/>
    <w:rsid w:val="00585B1C"/>
    <w:rsid w:val="0065363D"/>
    <w:rsid w:val="00677F6D"/>
    <w:rsid w:val="006B2388"/>
    <w:rsid w:val="00931DC4"/>
    <w:rsid w:val="00934B15"/>
    <w:rsid w:val="009C035C"/>
    <w:rsid w:val="009C313E"/>
    <w:rsid w:val="00AF3DF2"/>
    <w:rsid w:val="00C10F6E"/>
    <w:rsid w:val="00C402D2"/>
    <w:rsid w:val="00CD7AB8"/>
    <w:rsid w:val="00D005AD"/>
    <w:rsid w:val="00D7047A"/>
    <w:rsid w:val="00D8020F"/>
    <w:rsid w:val="00E83871"/>
    <w:rsid w:val="00F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4BC"/>
    <w:rPr>
      <w:color w:val="808080"/>
    </w:rPr>
  </w:style>
  <w:style w:type="paragraph" w:customStyle="1" w:styleId="BFAF38F16A9B4B4990EC84326F496836">
    <w:name w:val="BFAF38F16A9B4B4990EC84326F496836"/>
    <w:rsid w:val="00C402D2"/>
  </w:style>
  <w:style w:type="paragraph" w:customStyle="1" w:styleId="9E672DBA363240B9903391EDE35688B8">
    <w:name w:val="9E672DBA363240B9903391EDE35688B8"/>
    <w:rsid w:val="00C402D2"/>
  </w:style>
  <w:style w:type="paragraph" w:customStyle="1" w:styleId="A7D4B63783504C3D9BA1BD7055655E8F">
    <w:name w:val="A7D4B63783504C3D9BA1BD7055655E8F"/>
    <w:rsid w:val="00C402D2"/>
  </w:style>
  <w:style w:type="paragraph" w:customStyle="1" w:styleId="285C2CACB6384D8BBED7559FAB356F4C">
    <w:name w:val="285C2CACB6384D8BBED7559FAB356F4C"/>
    <w:rsid w:val="00C402D2"/>
  </w:style>
  <w:style w:type="paragraph" w:customStyle="1" w:styleId="340BAE9D0CA84277BE865916163C0DD3">
    <w:name w:val="340BAE9D0CA84277BE865916163C0DD3"/>
    <w:rsid w:val="00C402D2"/>
  </w:style>
  <w:style w:type="paragraph" w:customStyle="1" w:styleId="A8648673595F47C5A4984C6CF58E7ACD">
    <w:name w:val="A8648673595F47C5A4984C6CF58E7ACD"/>
    <w:rsid w:val="00C402D2"/>
  </w:style>
  <w:style w:type="paragraph" w:customStyle="1" w:styleId="452249F6F57242DEA5E3D030C0E9D1B5">
    <w:name w:val="452249F6F57242DEA5E3D030C0E9D1B5"/>
    <w:rsid w:val="00C402D2"/>
  </w:style>
  <w:style w:type="paragraph" w:customStyle="1" w:styleId="2846047A8D7245C8B854E1D62B1C463C">
    <w:name w:val="2846047A8D7245C8B854E1D62B1C463C"/>
    <w:rsid w:val="00C402D2"/>
  </w:style>
  <w:style w:type="paragraph" w:customStyle="1" w:styleId="D13B60124784444DA60CA84A7D7B1026">
    <w:name w:val="D13B60124784444DA60CA84A7D7B1026"/>
    <w:rsid w:val="00C402D2"/>
  </w:style>
  <w:style w:type="paragraph" w:customStyle="1" w:styleId="CAF0519E5ABD4BC899494B6523709EB4">
    <w:name w:val="CAF0519E5ABD4BC899494B6523709EB4"/>
    <w:rsid w:val="00C402D2"/>
  </w:style>
  <w:style w:type="paragraph" w:customStyle="1" w:styleId="312A8FB3ADE5469EA10A170C51AD56DB">
    <w:name w:val="312A8FB3ADE5469EA10A170C51AD56DB"/>
    <w:rsid w:val="00C402D2"/>
  </w:style>
  <w:style w:type="paragraph" w:customStyle="1" w:styleId="979061250E2E49789CA757F7CDA228E7">
    <w:name w:val="979061250E2E49789CA757F7CDA228E7"/>
    <w:rsid w:val="00C402D2"/>
  </w:style>
  <w:style w:type="paragraph" w:customStyle="1" w:styleId="2B68012480F649D7B90B70602148143B">
    <w:name w:val="2B68012480F649D7B90B70602148143B"/>
    <w:rsid w:val="00C402D2"/>
  </w:style>
  <w:style w:type="paragraph" w:customStyle="1" w:styleId="01BC34095CA64C9B97BA84CE4F5DB304">
    <w:name w:val="01BC34095CA64C9B97BA84CE4F5DB304"/>
    <w:rsid w:val="00C402D2"/>
  </w:style>
  <w:style w:type="paragraph" w:customStyle="1" w:styleId="98484BBD3FD941CC95D6058D50747637">
    <w:name w:val="98484BBD3FD941CC95D6058D50747637"/>
    <w:rsid w:val="00C402D2"/>
  </w:style>
  <w:style w:type="paragraph" w:customStyle="1" w:styleId="1252CC0146954CB485A0DA7AA14F266F">
    <w:name w:val="1252CC0146954CB485A0DA7AA14F266F"/>
    <w:rsid w:val="00C402D2"/>
  </w:style>
  <w:style w:type="paragraph" w:customStyle="1" w:styleId="3BDEAE66877B45BAA21708A41A138B2C">
    <w:name w:val="3BDEAE66877B45BAA21708A41A138B2C"/>
    <w:rsid w:val="00C402D2"/>
  </w:style>
  <w:style w:type="paragraph" w:customStyle="1" w:styleId="D926775170614D38B61BB25D450E3D84">
    <w:name w:val="D926775170614D38B61BB25D450E3D84"/>
    <w:rsid w:val="00C402D2"/>
  </w:style>
  <w:style w:type="paragraph" w:customStyle="1" w:styleId="F5A986F25E964CFAA641FE603F50F263">
    <w:name w:val="F5A986F25E964CFAA641FE603F50F263"/>
    <w:rsid w:val="00C402D2"/>
  </w:style>
  <w:style w:type="paragraph" w:customStyle="1" w:styleId="A711003E875243C48DF3D1116B6C55AB">
    <w:name w:val="A711003E875243C48DF3D1116B6C55AB"/>
    <w:rsid w:val="00C402D2"/>
  </w:style>
  <w:style w:type="paragraph" w:customStyle="1" w:styleId="F80A4EAFD7BA48018F4E1CF89600C7E2">
    <w:name w:val="F80A4EAFD7BA48018F4E1CF89600C7E2"/>
    <w:rsid w:val="00C402D2"/>
  </w:style>
  <w:style w:type="paragraph" w:customStyle="1" w:styleId="9956DAA141444BF6B682DDEAB94A39E8">
    <w:name w:val="9956DAA141444BF6B682DDEAB94A39E8"/>
    <w:rsid w:val="00C402D2"/>
  </w:style>
  <w:style w:type="paragraph" w:customStyle="1" w:styleId="E00C49757ED24CE9AEFB284A10D4F74A">
    <w:name w:val="E00C49757ED24CE9AEFB284A10D4F74A"/>
    <w:rsid w:val="00C402D2"/>
  </w:style>
  <w:style w:type="paragraph" w:customStyle="1" w:styleId="20F671FAF8E347738C6A90CC2BC15C7C">
    <w:name w:val="20F671FAF8E347738C6A90CC2BC15C7C"/>
    <w:rsid w:val="00C402D2"/>
  </w:style>
  <w:style w:type="paragraph" w:customStyle="1" w:styleId="35AB0B6520364DF68D0F6F5DB748D916">
    <w:name w:val="35AB0B6520364DF68D0F6F5DB748D916"/>
    <w:rsid w:val="00C402D2"/>
  </w:style>
  <w:style w:type="paragraph" w:customStyle="1" w:styleId="DB6FFB787B84476A8F2077045FE42755">
    <w:name w:val="DB6FFB787B84476A8F2077045FE42755"/>
    <w:rsid w:val="00C402D2"/>
  </w:style>
  <w:style w:type="paragraph" w:customStyle="1" w:styleId="AC893727ADFE48A1B9B90CAC2A977151">
    <w:name w:val="AC893727ADFE48A1B9B90CAC2A977151"/>
    <w:rsid w:val="00C402D2"/>
  </w:style>
  <w:style w:type="paragraph" w:customStyle="1" w:styleId="A00F52C0A6414D00846C64F2F3CCE1F4">
    <w:name w:val="A00F52C0A6414D00846C64F2F3CCE1F4"/>
    <w:rsid w:val="00C402D2"/>
  </w:style>
  <w:style w:type="paragraph" w:customStyle="1" w:styleId="8ABBCE2D53E6445D8A2C85F279782EE8">
    <w:name w:val="8ABBCE2D53E6445D8A2C85F279782EE8"/>
    <w:rsid w:val="00C402D2"/>
  </w:style>
  <w:style w:type="paragraph" w:customStyle="1" w:styleId="FABB0892EBD64448B3FB46991BD0AE9C">
    <w:name w:val="FABB0892EBD64448B3FB46991BD0AE9C"/>
    <w:rsid w:val="00C402D2"/>
  </w:style>
  <w:style w:type="paragraph" w:customStyle="1" w:styleId="ACF1D6DC490F41A68D36DF98853042CB">
    <w:name w:val="ACF1D6DC490F41A68D36DF98853042CB"/>
    <w:rsid w:val="00C402D2"/>
  </w:style>
  <w:style w:type="paragraph" w:customStyle="1" w:styleId="A703378BB45A4EF5B879EEEEF1478014">
    <w:name w:val="A703378BB45A4EF5B879EEEEF1478014"/>
    <w:rsid w:val="00C402D2"/>
  </w:style>
  <w:style w:type="paragraph" w:customStyle="1" w:styleId="03DD184194064E44AE18234D20DD0897">
    <w:name w:val="03DD184194064E44AE18234D20DD0897"/>
    <w:rsid w:val="00C402D2"/>
  </w:style>
  <w:style w:type="paragraph" w:customStyle="1" w:styleId="DFE28EDF373E49C2963C0296341B6A37">
    <w:name w:val="DFE28EDF373E49C2963C0296341B6A37"/>
    <w:rsid w:val="00C402D2"/>
  </w:style>
  <w:style w:type="paragraph" w:customStyle="1" w:styleId="C7A08A64151A4FC49847A7D24C9FA655">
    <w:name w:val="C7A08A64151A4FC49847A7D24C9FA655"/>
    <w:rsid w:val="00C402D2"/>
  </w:style>
  <w:style w:type="paragraph" w:customStyle="1" w:styleId="6862013537FE4A2395D958661F4CF387">
    <w:name w:val="6862013537FE4A2395D958661F4CF387"/>
    <w:rsid w:val="00C402D2"/>
  </w:style>
  <w:style w:type="paragraph" w:customStyle="1" w:styleId="C2EB0AB9976E42CA934AADA7F317F21D">
    <w:name w:val="C2EB0AB9976E42CA934AADA7F317F21D"/>
    <w:rsid w:val="00C402D2"/>
  </w:style>
  <w:style w:type="paragraph" w:customStyle="1" w:styleId="D2B4B9690A054CF6A9111495A889CA97">
    <w:name w:val="D2B4B9690A054CF6A9111495A889CA97"/>
    <w:rsid w:val="00C402D2"/>
  </w:style>
  <w:style w:type="paragraph" w:customStyle="1" w:styleId="C2179250E5424E3CB676B01B50272C90">
    <w:name w:val="C2179250E5424E3CB676B01B50272C90"/>
    <w:rsid w:val="00C402D2"/>
  </w:style>
  <w:style w:type="paragraph" w:customStyle="1" w:styleId="B1DB6B9C6ABB4C63916547BA6F092450">
    <w:name w:val="B1DB6B9C6ABB4C63916547BA6F092450"/>
    <w:rsid w:val="00C402D2"/>
  </w:style>
  <w:style w:type="paragraph" w:customStyle="1" w:styleId="DD9F2C3F266F4282A98EEC830136181F">
    <w:name w:val="DD9F2C3F266F4282A98EEC830136181F"/>
    <w:rsid w:val="00C402D2"/>
  </w:style>
  <w:style w:type="paragraph" w:customStyle="1" w:styleId="FEAF6AED69964429B21260B40F1846CC">
    <w:name w:val="FEAF6AED69964429B21260B40F1846CC"/>
    <w:rsid w:val="00C402D2"/>
  </w:style>
  <w:style w:type="paragraph" w:customStyle="1" w:styleId="753BCF89059544EEA5AB86E8922D064A">
    <w:name w:val="753BCF89059544EEA5AB86E8922D064A"/>
    <w:rsid w:val="00C402D2"/>
  </w:style>
  <w:style w:type="paragraph" w:customStyle="1" w:styleId="501B2A31BF9541489417D66CA6BAAD39">
    <w:name w:val="501B2A31BF9541489417D66CA6BAAD39"/>
    <w:rsid w:val="00C402D2"/>
  </w:style>
  <w:style w:type="paragraph" w:customStyle="1" w:styleId="9E706C605B3948C2B7335673BE4ADCA2">
    <w:name w:val="9E706C605B3948C2B7335673BE4ADCA2"/>
    <w:rsid w:val="00C402D2"/>
  </w:style>
  <w:style w:type="paragraph" w:customStyle="1" w:styleId="9A51089BFB8446CE901DFF0177158D6E">
    <w:name w:val="9A51089BFB8446CE901DFF0177158D6E"/>
    <w:rsid w:val="00C402D2"/>
  </w:style>
  <w:style w:type="paragraph" w:customStyle="1" w:styleId="85EF2E4E8F7A4475A2EE14A9082774E6">
    <w:name w:val="85EF2E4E8F7A4475A2EE14A9082774E6"/>
    <w:rsid w:val="00C402D2"/>
  </w:style>
  <w:style w:type="paragraph" w:customStyle="1" w:styleId="5E1B810D5D3C4C3C9F45BE97A4B1ADBA">
    <w:name w:val="5E1B810D5D3C4C3C9F45BE97A4B1ADBA"/>
    <w:rsid w:val="00C402D2"/>
  </w:style>
  <w:style w:type="paragraph" w:customStyle="1" w:styleId="B82328A3FA7D461B82F89DA6A750BB91">
    <w:name w:val="B82328A3FA7D461B82F89DA6A750BB91"/>
    <w:rsid w:val="00C402D2"/>
  </w:style>
  <w:style w:type="paragraph" w:customStyle="1" w:styleId="68D377C2747044F4BB2AE217DA3411D7">
    <w:name w:val="68D377C2747044F4BB2AE217DA3411D7"/>
    <w:rsid w:val="00C402D2"/>
  </w:style>
  <w:style w:type="paragraph" w:customStyle="1" w:styleId="3F3B1FD95BD641D5AA28C27B7BFF898B">
    <w:name w:val="3F3B1FD95BD641D5AA28C27B7BFF898B"/>
    <w:rsid w:val="00C402D2"/>
  </w:style>
  <w:style w:type="paragraph" w:customStyle="1" w:styleId="32B3061CFDBA40639ED3E0F2FCD21F63">
    <w:name w:val="32B3061CFDBA40639ED3E0F2FCD21F63"/>
    <w:rsid w:val="00C402D2"/>
  </w:style>
  <w:style w:type="paragraph" w:customStyle="1" w:styleId="9764ED717D8245DAA5AE56BF0E0A82A9">
    <w:name w:val="9764ED717D8245DAA5AE56BF0E0A82A9"/>
    <w:rsid w:val="00C402D2"/>
  </w:style>
  <w:style w:type="paragraph" w:customStyle="1" w:styleId="0C960FD0DEE244A0AFE8BA4978EDCCBC">
    <w:name w:val="0C960FD0DEE244A0AFE8BA4978EDCCBC"/>
    <w:rsid w:val="00C402D2"/>
  </w:style>
  <w:style w:type="paragraph" w:customStyle="1" w:styleId="4D5890B5CBB9436295939A8CA3C93800">
    <w:name w:val="4D5890B5CBB9436295939A8CA3C93800"/>
    <w:rsid w:val="00C402D2"/>
  </w:style>
  <w:style w:type="paragraph" w:customStyle="1" w:styleId="5BF8463F297F408684A924248ABCE1BF">
    <w:name w:val="5BF8463F297F408684A924248ABCE1BF"/>
    <w:rsid w:val="00C402D2"/>
  </w:style>
  <w:style w:type="paragraph" w:customStyle="1" w:styleId="09D420D934BA40DC833BBE3EC3B40079">
    <w:name w:val="09D420D934BA40DC833BBE3EC3B40079"/>
    <w:rsid w:val="00C402D2"/>
  </w:style>
  <w:style w:type="paragraph" w:customStyle="1" w:styleId="21401126009047CBA2941821A6CA73D9">
    <w:name w:val="21401126009047CBA2941821A6CA73D9"/>
    <w:rsid w:val="00C402D2"/>
  </w:style>
  <w:style w:type="paragraph" w:customStyle="1" w:styleId="697A5A49475A4E2797EDCEAA1F9CA131">
    <w:name w:val="697A5A49475A4E2797EDCEAA1F9CA131"/>
    <w:rsid w:val="00C402D2"/>
  </w:style>
  <w:style w:type="paragraph" w:customStyle="1" w:styleId="571E8058257D49DAAAEE49886623C3B1">
    <w:name w:val="571E8058257D49DAAAEE49886623C3B1"/>
    <w:rsid w:val="00C402D2"/>
  </w:style>
  <w:style w:type="paragraph" w:customStyle="1" w:styleId="C95D7A93703B4C80B17938CB97FEDD2E">
    <w:name w:val="C95D7A93703B4C80B17938CB97FEDD2E"/>
    <w:rsid w:val="00C402D2"/>
  </w:style>
  <w:style w:type="paragraph" w:customStyle="1" w:styleId="A75008EC305140FAB3A457E66089EE84">
    <w:name w:val="A75008EC305140FAB3A457E66089EE84"/>
    <w:rsid w:val="00C402D2"/>
  </w:style>
  <w:style w:type="paragraph" w:customStyle="1" w:styleId="ADBFE26B37084F1495D9F4E66D61CD40">
    <w:name w:val="ADBFE26B37084F1495D9F4E66D61CD40"/>
    <w:rsid w:val="00C402D2"/>
  </w:style>
  <w:style w:type="paragraph" w:customStyle="1" w:styleId="4E073813ADDA435A8BDF0C42F6874D6B">
    <w:name w:val="4E073813ADDA435A8BDF0C42F6874D6B"/>
    <w:rsid w:val="00C402D2"/>
  </w:style>
  <w:style w:type="paragraph" w:customStyle="1" w:styleId="5833B2F2BC4B44DBB8EEF0066ABC76E2">
    <w:name w:val="5833B2F2BC4B44DBB8EEF0066ABC76E2"/>
    <w:rsid w:val="00C402D2"/>
  </w:style>
  <w:style w:type="paragraph" w:customStyle="1" w:styleId="E3BC144EEB204C55BC463D86C0A5F287">
    <w:name w:val="E3BC144EEB204C55BC463D86C0A5F287"/>
    <w:rsid w:val="00C402D2"/>
  </w:style>
  <w:style w:type="paragraph" w:customStyle="1" w:styleId="704ED79C7BEB43B7868CCA7578BAF4F1">
    <w:name w:val="704ED79C7BEB43B7868CCA7578BAF4F1"/>
    <w:rsid w:val="00C402D2"/>
  </w:style>
  <w:style w:type="paragraph" w:customStyle="1" w:styleId="99191EF806A545089667AA6C391E6FEA">
    <w:name w:val="99191EF806A545089667AA6C391E6FEA"/>
    <w:rsid w:val="00C402D2"/>
  </w:style>
  <w:style w:type="paragraph" w:customStyle="1" w:styleId="9DB148D3D71243999E0F2DB0FB929F26">
    <w:name w:val="9DB148D3D71243999E0F2DB0FB929F26"/>
    <w:rsid w:val="00C402D2"/>
  </w:style>
  <w:style w:type="paragraph" w:customStyle="1" w:styleId="D9C347BC1A8D4744B437DD58B25116A1">
    <w:name w:val="D9C347BC1A8D4744B437DD58B25116A1"/>
    <w:rsid w:val="00C402D2"/>
  </w:style>
  <w:style w:type="paragraph" w:customStyle="1" w:styleId="42600385A8A445F3A34E1BEF8FA5A984">
    <w:name w:val="42600385A8A445F3A34E1BEF8FA5A984"/>
    <w:rsid w:val="00C402D2"/>
  </w:style>
  <w:style w:type="paragraph" w:customStyle="1" w:styleId="50A4265A43EE4431BAFE883A7FB36FD6">
    <w:name w:val="50A4265A43EE4431BAFE883A7FB36FD6"/>
    <w:rsid w:val="00C402D2"/>
  </w:style>
  <w:style w:type="paragraph" w:customStyle="1" w:styleId="C2B6E1853C7B44349F65420A2927D1F7">
    <w:name w:val="C2B6E1853C7B44349F65420A2927D1F7"/>
    <w:rsid w:val="00C402D2"/>
  </w:style>
  <w:style w:type="paragraph" w:customStyle="1" w:styleId="1EBE885B5F204E7781D6D634B788C15A">
    <w:name w:val="1EBE885B5F204E7781D6D634B788C15A"/>
    <w:rsid w:val="00C402D2"/>
  </w:style>
  <w:style w:type="paragraph" w:customStyle="1" w:styleId="F9B2382C3BB3419686256F700E327686">
    <w:name w:val="F9B2382C3BB3419686256F700E327686"/>
    <w:rsid w:val="00C402D2"/>
  </w:style>
  <w:style w:type="paragraph" w:customStyle="1" w:styleId="D1BE7B94A3574B47A40642DB53F65DC2">
    <w:name w:val="D1BE7B94A3574B47A40642DB53F65DC2"/>
    <w:rsid w:val="00C402D2"/>
  </w:style>
  <w:style w:type="paragraph" w:customStyle="1" w:styleId="DB68C4272A5D49C2B4C9E00427A252D6">
    <w:name w:val="DB68C4272A5D49C2B4C9E00427A252D6"/>
    <w:rsid w:val="00C402D2"/>
  </w:style>
  <w:style w:type="paragraph" w:customStyle="1" w:styleId="0BF0A6A9DFCC40B090AD7AE15E454661">
    <w:name w:val="0BF0A6A9DFCC40B090AD7AE15E454661"/>
    <w:rsid w:val="00C402D2"/>
  </w:style>
  <w:style w:type="paragraph" w:customStyle="1" w:styleId="F98514C604FE4943A5EE1BEAFAF3DAA2">
    <w:name w:val="F98514C604FE4943A5EE1BEAFAF3DAA2"/>
    <w:rsid w:val="00C402D2"/>
  </w:style>
  <w:style w:type="paragraph" w:customStyle="1" w:styleId="F8FA7E3C5FA24957AB7D398785F4D22E">
    <w:name w:val="F8FA7E3C5FA24957AB7D398785F4D22E"/>
    <w:rsid w:val="00C402D2"/>
  </w:style>
  <w:style w:type="paragraph" w:customStyle="1" w:styleId="DAD91B03E27A464E8934FC01C5194774">
    <w:name w:val="DAD91B03E27A464E8934FC01C5194774"/>
    <w:rsid w:val="00C402D2"/>
  </w:style>
  <w:style w:type="paragraph" w:customStyle="1" w:styleId="6F475A0EE0B04DEB90370EEEE546CA2E">
    <w:name w:val="6F475A0EE0B04DEB90370EEEE546CA2E"/>
    <w:rsid w:val="00C402D2"/>
  </w:style>
  <w:style w:type="paragraph" w:customStyle="1" w:styleId="0BCCD168C6C94B11B76EE9BC2DCE2169">
    <w:name w:val="0BCCD168C6C94B11B76EE9BC2DCE2169"/>
    <w:rsid w:val="00C402D2"/>
  </w:style>
  <w:style w:type="paragraph" w:customStyle="1" w:styleId="B1E0FA3BD4FD4BC790B6C3B84B32E6B2">
    <w:name w:val="B1E0FA3BD4FD4BC790B6C3B84B32E6B2"/>
    <w:rsid w:val="00C402D2"/>
  </w:style>
  <w:style w:type="paragraph" w:customStyle="1" w:styleId="152406A5F88D40C7A4055EA817D9F1D6">
    <w:name w:val="152406A5F88D40C7A4055EA817D9F1D6"/>
    <w:rsid w:val="00C402D2"/>
  </w:style>
  <w:style w:type="paragraph" w:customStyle="1" w:styleId="B28BC70141C04DCFA25AB39D44980A00">
    <w:name w:val="B28BC70141C04DCFA25AB39D44980A00"/>
    <w:rsid w:val="00C402D2"/>
  </w:style>
  <w:style w:type="paragraph" w:customStyle="1" w:styleId="F7208048CAC1452D939FB917FE128C99">
    <w:name w:val="F7208048CAC1452D939FB917FE128C99"/>
    <w:rsid w:val="00C402D2"/>
  </w:style>
  <w:style w:type="paragraph" w:customStyle="1" w:styleId="28F9C1E8710D47F3AD0F924630CA7808">
    <w:name w:val="28F9C1E8710D47F3AD0F924630CA7808"/>
    <w:rsid w:val="00C402D2"/>
  </w:style>
  <w:style w:type="paragraph" w:customStyle="1" w:styleId="289CE41B074E4B24AA9AB84E0116E98C">
    <w:name w:val="289CE41B074E4B24AA9AB84E0116E98C"/>
    <w:rsid w:val="00C402D2"/>
  </w:style>
  <w:style w:type="paragraph" w:customStyle="1" w:styleId="A58ECF3AA7E9407BA6F9D345164827AE">
    <w:name w:val="A58ECF3AA7E9407BA6F9D345164827AE"/>
    <w:rsid w:val="00C402D2"/>
  </w:style>
  <w:style w:type="paragraph" w:customStyle="1" w:styleId="15E39ABE9DB5408EAF43ACD78AC68BB4">
    <w:name w:val="15E39ABE9DB5408EAF43ACD78AC68BB4"/>
    <w:rsid w:val="00C402D2"/>
  </w:style>
  <w:style w:type="paragraph" w:customStyle="1" w:styleId="AA42AB0E7DA048A4A8FE3659AEA8673E">
    <w:name w:val="AA42AB0E7DA048A4A8FE3659AEA8673E"/>
    <w:rsid w:val="00C402D2"/>
  </w:style>
  <w:style w:type="paragraph" w:customStyle="1" w:styleId="481CAF5B81AB4F34BD7D397A47DBFB69">
    <w:name w:val="481CAF5B81AB4F34BD7D397A47DBFB69"/>
    <w:rsid w:val="00C402D2"/>
  </w:style>
  <w:style w:type="paragraph" w:customStyle="1" w:styleId="3AAADA941A27472FBB45400A88B59589">
    <w:name w:val="3AAADA941A27472FBB45400A88B59589"/>
    <w:rsid w:val="00C402D2"/>
  </w:style>
  <w:style w:type="paragraph" w:customStyle="1" w:styleId="FEFF5400221F4DE7840CA3FB3F97B0C0">
    <w:name w:val="FEFF5400221F4DE7840CA3FB3F97B0C0"/>
    <w:rsid w:val="00C402D2"/>
  </w:style>
  <w:style w:type="paragraph" w:customStyle="1" w:styleId="97028C3E5B034E0B9C32F43A609E569C">
    <w:name w:val="97028C3E5B034E0B9C32F43A609E569C"/>
    <w:rsid w:val="00C402D2"/>
  </w:style>
  <w:style w:type="paragraph" w:customStyle="1" w:styleId="762177CB8A604444850E2B2A73801BF0">
    <w:name w:val="762177CB8A604444850E2B2A73801BF0"/>
    <w:rsid w:val="00C402D2"/>
  </w:style>
  <w:style w:type="paragraph" w:customStyle="1" w:styleId="248BEE70788A44AEBDD61343BA209C82">
    <w:name w:val="248BEE70788A44AEBDD61343BA209C82"/>
    <w:rsid w:val="00C402D2"/>
  </w:style>
  <w:style w:type="paragraph" w:customStyle="1" w:styleId="B361D6DBEA0C43A2A0CAF0CA6739DFF0">
    <w:name w:val="B361D6DBEA0C43A2A0CAF0CA6739DFF0"/>
    <w:rsid w:val="00C402D2"/>
  </w:style>
  <w:style w:type="paragraph" w:customStyle="1" w:styleId="6C18662833184C17B39B9D56B6912432">
    <w:name w:val="6C18662833184C17B39B9D56B6912432"/>
    <w:rsid w:val="00C402D2"/>
  </w:style>
  <w:style w:type="paragraph" w:customStyle="1" w:styleId="4665592E1B31435BBACA1C3364C1E620">
    <w:name w:val="4665592E1B31435BBACA1C3364C1E620"/>
    <w:rsid w:val="00C402D2"/>
  </w:style>
  <w:style w:type="paragraph" w:customStyle="1" w:styleId="0DE1318D6F684F42AA5E71AF84FAA74F">
    <w:name w:val="0DE1318D6F684F42AA5E71AF84FAA74F"/>
    <w:rsid w:val="00C402D2"/>
  </w:style>
  <w:style w:type="paragraph" w:customStyle="1" w:styleId="4601ED09565A4FAB99ABF2546AED8B13">
    <w:name w:val="4601ED09565A4FAB99ABF2546AED8B13"/>
    <w:rsid w:val="00C402D2"/>
  </w:style>
  <w:style w:type="paragraph" w:customStyle="1" w:styleId="1F5C084051DB4873A29CAF5E9685958F">
    <w:name w:val="1F5C084051DB4873A29CAF5E9685958F"/>
    <w:rsid w:val="00C402D2"/>
  </w:style>
  <w:style w:type="paragraph" w:customStyle="1" w:styleId="2D2613AB8BF24663ADF71BA04F8B4738">
    <w:name w:val="2D2613AB8BF24663ADF71BA04F8B4738"/>
    <w:rsid w:val="00C402D2"/>
  </w:style>
  <w:style w:type="paragraph" w:customStyle="1" w:styleId="8A82C3B5F52141CC832CD5B4ED8DFD7C">
    <w:name w:val="8A82C3B5F52141CC832CD5B4ED8DFD7C"/>
    <w:rsid w:val="00C402D2"/>
  </w:style>
  <w:style w:type="paragraph" w:customStyle="1" w:styleId="02740CB9F4FD4B63BD9562BEFA266C7E">
    <w:name w:val="02740CB9F4FD4B63BD9562BEFA266C7E"/>
    <w:rsid w:val="00C402D2"/>
  </w:style>
  <w:style w:type="paragraph" w:customStyle="1" w:styleId="EB4AE5EA01414F0D93A3F53D1B10A5DB">
    <w:name w:val="EB4AE5EA01414F0D93A3F53D1B10A5DB"/>
    <w:rsid w:val="00C402D2"/>
  </w:style>
  <w:style w:type="paragraph" w:customStyle="1" w:styleId="9092056A0850417382AAA1BEA94CB94C">
    <w:name w:val="9092056A0850417382AAA1BEA94CB94C"/>
    <w:rsid w:val="00C402D2"/>
  </w:style>
  <w:style w:type="paragraph" w:customStyle="1" w:styleId="6EA4F0A62E7B44538C1E20B5FAB8A062">
    <w:name w:val="6EA4F0A62E7B44538C1E20B5FAB8A062"/>
    <w:rsid w:val="00C402D2"/>
  </w:style>
  <w:style w:type="paragraph" w:customStyle="1" w:styleId="31678D63FE354A65A51079BB6B49F626">
    <w:name w:val="31678D63FE354A65A51079BB6B49F626"/>
    <w:rsid w:val="00C402D2"/>
  </w:style>
  <w:style w:type="paragraph" w:customStyle="1" w:styleId="77C960DED9C64EE5A36A9ED77B3B7ACE">
    <w:name w:val="77C960DED9C64EE5A36A9ED77B3B7ACE"/>
    <w:rsid w:val="00C402D2"/>
  </w:style>
  <w:style w:type="paragraph" w:customStyle="1" w:styleId="8CA8734D11504E65917622D6D6CE3582">
    <w:name w:val="8CA8734D11504E65917622D6D6CE3582"/>
    <w:rsid w:val="00C402D2"/>
  </w:style>
  <w:style w:type="paragraph" w:customStyle="1" w:styleId="B683D0F55D154582A978CFA8D5579265">
    <w:name w:val="B683D0F55D154582A978CFA8D5579265"/>
    <w:rsid w:val="00C402D2"/>
  </w:style>
  <w:style w:type="paragraph" w:customStyle="1" w:styleId="1CA5A16BA0FA48FABD487D728209D560">
    <w:name w:val="1CA5A16BA0FA48FABD487D728209D560"/>
    <w:rsid w:val="00C402D2"/>
  </w:style>
  <w:style w:type="paragraph" w:customStyle="1" w:styleId="92E3E7A1C30946A7AC7CEE1B6CCD7064">
    <w:name w:val="92E3E7A1C30946A7AC7CEE1B6CCD7064"/>
    <w:rsid w:val="00C402D2"/>
  </w:style>
  <w:style w:type="paragraph" w:customStyle="1" w:styleId="DB366FEF12C541E99E3A346AAD0E8E46">
    <w:name w:val="DB366FEF12C541E99E3A346AAD0E8E46"/>
    <w:rsid w:val="00C402D2"/>
  </w:style>
  <w:style w:type="paragraph" w:customStyle="1" w:styleId="B2E52099CD4644F795717A4584B252E4">
    <w:name w:val="B2E52099CD4644F795717A4584B252E4"/>
    <w:rsid w:val="00C402D2"/>
  </w:style>
  <w:style w:type="paragraph" w:customStyle="1" w:styleId="A94BA568C86243C48D233A61821EC4A6">
    <w:name w:val="A94BA568C86243C48D233A61821EC4A6"/>
    <w:rsid w:val="00C402D2"/>
  </w:style>
  <w:style w:type="paragraph" w:customStyle="1" w:styleId="EEAB847AB8C94425AB1AE6DB73021820">
    <w:name w:val="EEAB847AB8C94425AB1AE6DB73021820"/>
    <w:rsid w:val="00C402D2"/>
  </w:style>
  <w:style w:type="paragraph" w:customStyle="1" w:styleId="14573D9DFA4D4471ADFBC894E930807E">
    <w:name w:val="14573D9DFA4D4471ADFBC894E930807E"/>
    <w:rsid w:val="00C402D2"/>
  </w:style>
  <w:style w:type="paragraph" w:customStyle="1" w:styleId="51E963462ED249FD83D2E4D8537CAAE8">
    <w:name w:val="51E963462ED249FD83D2E4D8537CAAE8"/>
    <w:rsid w:val="00C402D2"/>
  </w:style>
  <w:style w:type="paragraph" w:customStyle="1" w:styleId="F83BC87FB0C042D3A0B0785AF392E83E">
    <w:name w:val="F83BC87FB0C042D3A0B0785AF392E83E"/>
    <w:rsid w:val="00C402D2"/>
  </w:style>
  <w:style w:type="paragraph" w:customStyle="1" w:styleId="18BD4AFE0AD04C4EB5A3D50ED2890653">
    <w:name w:val="18BD4AFE0AD04C4EB5A3D50ED2890653"/>
    <w:rsid w:val="00C402D2"/>
  </w:style>
  <w:style w:type="paragraph" w:customStyle="1" w:styleId="C1B831A7FFB34F1297A541F35A4482D5">
    <w:name w:val="C1B831A7FFB34F1297A541F35A4482D5"/>
    <w:rsid w:val="00C402D2"/>
  </w:style>
  <w:style w:type="paragraph" w:customStyle="1" w:styleId="A6F891CA86E8492D8AFFCFC167BA9BA4">
    <w:name w:val="A6F891CA86E8492D8AFFCFC167BA9BA4"/>
    <w:rsid w:val="00C402D2"/>
  </w:style>
  <w:style w:type="paragraph" w:customStyle="1" w:styleId="6AE4B0DC69A543CAB2E131DD356EFB14">
    <w:name w:val="6AE4B0DC69A543CAB2E131DD356EFB14"/>
    <w:rsid w:val="00C402D2"/>
  </w:style>
  <w:style w:type="paragraph" w:customStyle="1" w:styleId="3060062C1BBC471CAD643F4773AA06FD">
    <w:name w:val="3060062C1BBC471CAD643F4773AA06FD"/>
    <w:rsid w:val="00C402D2"/>
  </w:style>
  <w:style w:type="paragraph" w:customStyle="1" w:styleId="F84C190EC4C4483CA7725ADE7F279E8D">
    <w:name w:val="F84C190EC4C4483CA7725ADE7F279E8D"/>
    <w:rsid w:val="00C402D2"/>
  </w:style>
  <w:style w:type="paragraph" w:customStyle="1" w:styleId="27DE097BD6D2441187E7B4DF3C4EDC2C">
    <w:name w:val="27DE097BD6D2441187E7B4DF3C4EDC2C"/>
    <w:rsid w:val="00C402D2"/>
  </w:style>
  <w:style w:type="paragraph" w:customStyle="1" w:styleId="7B9BB54AC0144B1199D1EC2C719F43AC">
    <w:name w:val="7B9BB54AC0144B1199D1EC2C719F43AC"/>
    <w:rsid w:val="00C402D2"/>
  </w:style>
  <w:style w:type="paragraph" w:customStyle="1" w:styleId="FF462455600F4821B2E24EDFA7E41EDD">
    <w:name w:val="FF462455600F4821B2E24EDFA7E41EDD"/>
    <w:rsid w:val="00C402D2"/>
  </w:style>
  <w:style w:type="paragraph" w:customStyle="1" w:styleId="49BFE29220284F1AAAB367527D9AC60E">
    <w:name w:val="49BFE29220284F1AAAB367527D9AC60E"/>
    <w:rsid w:val="00C402D2"/>
  </w:style>
  <w:style w:type="paragraph" w:customStyle="1" w:styleId="AE4D43B1FEEE41899E42183A600E5C18">
    <w:name w:val="AE4D43B1FEEE41899E42183A600E5C18"/>
    <w:rsid w:val="00C402D2"/>
  </w:style>
  <w:style w:type="paragraph" w:customStyle="1" w:styleId="B504074499AE4B899A5639917A763458">
    <w:name w:val="B504074499AE4B899A5639917A763458"/>
    <w:rsid w:val="00C402D2"/>
  </w:style>
  <w:style w:type="paragraph" w:customStyle="1" w:styleId="26FDEC752B6C478DB41E564D4C61F4C1">
    <w:name w:val="26FDEC752B6C478DB41E564D4C61F4C1"/>
    <w:rsid w:val="00C402D2"/>
  </w:style>
  <w:style w:type="paragraph" w:customStyle="1" w:styleId="2E92BA7A41254A29B17A1583DBEB8AD5">
    <w:name w:val="2E92BA7A41254A29B17A1583DBEB8AD5"/>
    <w:rsid w:val="00C402D2"/>
  </w:style>
  <w:style w:type="paragraph" w:customStyle="1" w:styleId="6A4AE96D08D04A218942D31503EAF9FF">
    <w:name w:val="6A4AE96D08D04A218942D31503EAF9FF"/>
    <w:rsid w:val="00C402D2"/>
  </w:style>
  <w:style w:type="paragraph" w:customStyle="1" w:styleId="04886681B774448EBCD249A38231E845">
    <w:name w:val="04886681B774448EBCD249A38231E845"/>
    <w:rsid w:val="00C402D2"/>
  </w:style>
  <w:style w:type="paragraph" w:customStyle="1" w:styleId="6DB6AD5F801145C89C8D22DD9E2EB588">
    <w:name w:val="6DB6AD5F801145C89C8D22DD9E2EB588"/>
    <w:rsid w:val="00C402D2"/>
  </w:style>
  <w:style w:type="paragraph" w:customStyle="1" w:styleId="7821FFF0FA524CE5A0CEA9CDF4FE37F7">
    <w:name w:val="7821FFF0FA524CE5A0CEA9CDF4FE37F7"/>
    <w:rsid w:val="00C402D2"/>
  </w:style>
  <w:style w:type="paragraph" w:customStyle="1" w:styleId="55AF0BB9CEFB40DC9460ED03FEDF5773">
    <w:name w:val="55AF0BB9CEFB40DC9460ED03FEDF5773"/>
    <w:rsid w:val="00C402D2"/>
  </w:style>
  <w:style w:type="paragraph" w:customStyle="1" w:styleId="E504BD6D570144A4B6E8C82CC1A55D2D">
    <w:name w:val="E504BD6D570144A4B6E8C82CC1A55D2D"/>
    <w:rsid w:val="00C402D2"/>
  </w:style>
  <w:style w:type="paragraph" w:customStyle="1" w:styleId="CC5BA890F7B44AE2908BB7152F85BEEF">
    <w:name w:val="CC5BA890F7B44AE2908BB7152F85BEEF"/>
    <w:rsid w:val="00C402D2"/>
  </w:style>
  <w:style w:type="paragraph" w:customStyle="1" w:styleId="5F7EEB8F80564D179B42F845AC91B499">
    <w:name w:val="5F7EEB8F80564D179B42F845AC91B499"/>
    <w:rsid w:val="00C402D2"/>
  </w:style>
  <w:style w:type="paragraph" w:customStyle="1" w:styleId="0270B235ECEC4F239AD919AA9705F00B">
    <w:name w:val="0270B235ECEC4F239AD919AA9705F00B"/>
    <w:rsid w:val="00C402D2"/>
  </w:style>
  <w:style w:type="paragraph" w:customStyle="1" w:styleId="A94A2CB5606546EBA382AE893DB4BEC2">
    <w:name w:val="A94A2CB5606546EBA382AE893DB4BEC2"/>
    <w:rsid w:val="00C402D2"/>
  </w:style>
  <w:style w:type="paragraph" w:customStyle="1" w:styleId="D825C66534E448BFBC34EA60AF54E01D">
    <w:name w:val="D825C66534E448BFBC34EA60AF54E01D"/>
    <w:rsid w:val="00C402D2"/>
  </w:style>
  <w:style w:type="paragraph" w:customStyle="1" w:styleId="8DA4B3AD4FAD48F6ABCD3F3CBB0F26B2">
    <w:name w:val="8DA4B3AD4FAD48F6ABCD3F3CBB0F26B2"/>
    <w:rsid w:val="00C402D2"/>
  </w:style>
  <w:style w:type="paragraph" w:customStyle="1" w:styleId="4FEFD9822D7146D093226BD4CFF75881">
    <w:name w:val="4FEFD9822D7146D093226BD4CFF75881"/>
    <w:rsid w:val="00C402D2"/>
  </w:style>
  <w:style w:type="paragraph" w:customStyle="1" w:styleId="B70EECE438BE45418C8C6B2E0CE1A591">
    <w:name w:val="B70EECE438BE45418C8C6B2E0CE1A591"/>
    <w:rsid w:val="00C402D2"/>
  </w:style>
  <w:style w:type="paragraph" w:customStyle="1" w:styleId="A840DD90B447435D8C10D993DF13E6F4">
    <w:name w:val="A840DD90B447435D8C10D993DF13E6F4"/>
    <w:rsid w:val="00C402D2"/>
  </w:style>
  <w:style w:type="paragraph" w:customStyle="1" w:styleId="4E335F197E5A46D2B597F12754DA5AD0">
    <w:name w:val="4E335F197E5A46D2B597F12754DA5AD0"/>
    <w:rsid w:val="00C402D2"/>
  </w:style>
  <w:style w:type="paragraph" w:customStyle="1" w:styleId="0132918252B241A6BC269083444449CE">
    <w:name w:val="0132918252B241A6BC269083444449CE"/>
    <w:rsid w:val="00C402D2"/>
  </w:style>
  <w:style w:type="paragraph" w:customStyle="1" w:styleId="B453879AA154495FAD6994EBFCA922C3">
    <w:name w:val="B453879AA154495FAD6994EBFCA922C3"/>
    <w:rsid w:val="00C402D2"/>
  </w:style>
  <w:style w:type="paragraph" w:customStyle="1" w:styleId="F3C8590DEB36407B8779EE7AF251AA6B">
    <w:name w:val="F3C8590DEB36407B8779EE7AF251AA6B"/>
    <w:rsid w:val="00C402D2"/>
  </w:style>
  <w:style w:type="paragraph" w:customStyle="1" w:styleId="9002EE49BEC64BE9A15990FC3F95B8F2">
    <w:name w:val="9002EE49BEC64BE9A15990FC3F95B8F2"/>
    <w:rsid w:val="00C402D2"/>
  </w:style>
  <w:style w:type="paragraph" w:customStyle="1" w:styleId="45D24C3B39C84C0694FCB7BAE7336A1D">
    <w:name w:val="45D24C3B39C84C0694FCB7BAE7336A1D"/>
    <w:rsid w:val="00C402D2"/>
  </w:style>
  <w:style w:type="paragraph" w:customStyle="1" w:styleId="12983B4BF0C74A179EAAB662C34FF474">
    <w:name w:val="12983B4BF0C74A179EAAB662C34FF474"/>
    <w:rsid w:val="00C402D2"/>
  </w:style>
  <w:style w:type="paragraph" w:customStyle="1" w:styleId="CEC4B765C9464106AEF6378CE0E778C7">
    <w:name w:val="CEC4B765C9464106AEF6378CE0E778C7"/>
    <w:rsid w:val="00C402D2"/>
  </w:style>
  <w:style w:type="paragraph" w:customStyle="1" w:styleId="D188D1B7C47E4300A11598B489FD81DA">
    <w:name w:val="D188D1B7C47E4300A11598B489FD81DA"/>
    <w:rsid w:val="00C402D2"/>
  </w:style>
  <w:style w:type="paragraph" w:customStyle="1" w:styleId="8EC8DE9B942B4E8CBE256301FE7FB5FA">
    <w:name w:val="8EC8DE9B942B4E8CBE256301FE7FB5FA"/>
    <w:rsid w:val="00C402D2"/>
  </w:style>
  <w:style w:type="paragraph" w:customStyle="1" w:styleId="6851FF5490104968A8FD6C721E9BBD5D">
    <w:name w:val="6851FF5490104968A8FD6C721E9BBD5D"/>
    <w:rsid w:val="00C402D2"/>
  </w:style>
  <w:style w:type="paragraph" w:customStyle="1" w:styleId="B99F353D82104D4FBAA1A729C9423AE6">
    <w:name w:val="B99F353D82104D4FBAA1A729C9423AE6"/>
    <w:rsid w:val="00C402D2"/>
  </w:style>
  <w:style w:type="paragraph" w:customStyle="1" w:styleId="DF0EAB11675C4EFF867BB1E2297ED353">
    <w:name w:val="DF0EAB11675C4EFF867BB1E2297ED353"/>
    <w:rsid w:val="00C402D2"/>
  </w:style>
  <w:style w:type="paragraph" w:customStyle="1" w:styleId="FEB8A4970FC044B894CECBDECA7F331F">
    <w:name w:val="FEB8A4970FC044B894CECBDECA7F331F"/>
    <w:rsid w:val="00C402D2"/>
  </w:style>
  <w:style w:type="paragraph" w:customStyle="1" w:styleId="F081E0AE2E1443CEB4F90FB4CAB7C42F">
    <w:name w:val="F081E0AE2E1443CEB4F90FB4CAB7C42F"/>
    <w:rsid w:val="00C402D2"/>
  </w:style>
  <w:style w:type="paragraph" w:customStyle="1" w:styleId="38BC7E9FA70A4A28AF7330D1AE2DBB49">
    <w:name w:val="38BC7E9FA70A4A28AF7330D1AE2DBB49"/>
    <w:rsid w:val="00C402D2"/>
  </w:style>
  <w:style w:type="paragraph" w:customStyle="1" w:styleId="17EDE10EF6A041ADB6DF1F1B5AFDE530">
    <w:name w:val="17EDE10EF6A041ADB6DF1F1B5AFDE530"/>
    <w:rsid w:val="00C402D2"/>
  </w:style>
  <w:style w:type="paragraph" w:customStyle="1" w:styleId="601057B563D7425E8D97A6E1C8A2C052">
    <w:name w:val="601057B563D7425E8D97A6E1C8A2C052"/>
    <w:rsid w:val="00C402D2"/>
  </w:style>
  <w:style w:type="paragraph" w:customStyle="1" w:styleId="3ED0D221C01545D4AAF61CF35283FE97">
    <w:name w:val="3ED0D221C01545D4AAF61CF35283FE97"/>
    <w:rsid w:val="00C402D2"/>
  </w:style>
  <w:style w:type="paragraph" w:customStyle="1" w:styleId="63F77BAC83A94D72B8A3C8B309147FC1">
    <w:name w:val="63F77BAC83A94D72B8A3C8B309147FC1"/>
    <w:rsid w:val="00C402D2"/>
  </w:style>
  <w:style w:type="paragraph" w:customStyle="1" w:styleId="E3177A68AE3949A49BA8B931D95FECA4">
    <w:name w:val="E3177A68AE3949A49BA8B931D95FECA4"/>
    <w:rsid w:val="00C402D2"/>
  </w:style>
  <w:style w:type="paragraph" w:customStyle="1" w:styleId="F032F8D1B95A4629A8E2EABD73DF0A46">
    <w:name w:val="F032F8D1B95A4629A8E2EABD73DF0A46"/>
    <w:rsid w:val="00C402D2"/>
  </w:style>
  <w:style w:type="paragraph" w:customStyle="1" w:styleId="B6E2D77AA2DC4EA4A7043344CC364A9C">
    <w:name w:val="B6E2D77AA2DC4EA4A7043344CC364A9C"/>
    <w:rsid w:val="00C402D2"/>
  </w:style>
  <w:style w:type="paragraph" w:customStyle="1" w:styleId="549171C3494E48FF9B919B539BD0A435">
    <w:name w:val="549171C3494E48FF9B919B539BD0A435"/>
    <w:rsid w:val="00C402D2"/>
  </w:style>
  <w:style w:type="paragraph" w:customStyle="1" w:styleId="472EBDFA9584475D90986276AD8BD579">
    <w:name w:val="472EBDFA9584475D90986276AD8BD579"/>
    <w:rsid w:val="00C402D2"/>
  </w:style>
  <w:style w:type="paragraph" w:customStyle="1" w:styleId="CF74DEAA48FD46BA958E462D32C3D16E">
    <w:name w:val="CF74DEAA48FD46BA958E462D32C3D16E"/>
    <w:rsid w:val="00C402D2"/>
  </w:style>
  <w:style w:type="paragraph" w:customStyle="1" w:styleId="897D462DDC6C4DF58C9A3C62BCD4A7BD">
    <w:name w:val="897D462DDC6C4DF58C9A3C62BCD4A7BD"/>
    <w:rsid w:val="00C402D2"/>
  </w:style>
  <w:style w:type="paragraph" w:customStyle="1" w:styleId="87146CCE454D46A9A708240FE433993E">
    <w:name w:val="87146CCE454D46A9A708240FE433993E"/>
    <w:rsid w:val="00C402D2"/>
  </w:style>
  <w:style w:type="paragraph" w:customStyle="1" w:styleId="C333B69B910B436B8FCDF5F0AC0C9474">
    <w:name w:val="C333B69B910B436B8FCDF5F0AC0C9474"/>
    <w:rsid w:val="00C402D2"/>
  </w:style>
  <w:style w:type="paragraph" w:customStyle="1" w:styleId="11AF608716DD453F94A8D4D528A9D0AD">
    <w:name w:val="11AF608716DD453F94A8D4D528A9D0AD"/>
    <w:rsid w:val="00C402D2"/>
  </w:style>
  <w:style w:type="paragraph" w:customStyle="1" w:styleId="6B10FFDFB7A249D58AE8DAF62952EDDB">
    <w:name w:val="6B10FFDFB7A249D58AE8DAF62952EDDB"/>
    <w:rsid w:val="00C402D2"/>
  </w:style>
  <w:style w:type="paragraph" w:customStyle="1" w:styleId="E8DA2E4ED5614F46AB4FEF0B3D06E958">
    <w:name w:val="E8DA2E4ED5614F46AB4FEF0B3D06E958"/>
    <w:rsid w:val="00C402D2"/>
  </w:style>
  <w:style w:type="paragraph" w:customStyle="1" w:styleId="30688530F1D746FE8E8D598E8849CB7B">
    <w:name w:val="30688530F1D746FE8E8D598E8849CB7B"/>
    <w:rsid w:val="00C402D2"/>
  </w:style>
  <w:style w:type="paragraph" w:customStyle="1" w:styleId="D81A2F527A5F4F2FAC85B5B93E6FAFB2">
    <w:name w:val="D81A2F527A5F4F2FAC85B5B93E6FAFB2"/>
    <w:rsid w:val="00C402D2"/>
  </w:style>
  <w:style w:type="paragraph" w:customStyle="1" w:styleId="1DA39707FC2540FFAF8651FB88564AE7">
    <w:name w:val="1DA39707FC2540FFAF8651FB88564AE7"/>
    <w:rsid w:val="00C402D2"/>
  </w:style>
  <w:style w:type="paragraph" w:customStyle="1" w:styleId="9E3DC35664FC4C969B8E388879C2ABFB">
    <w:name w:val="9E3DC35664FC4C969B8E388879C2ABFB"/>
    <w:rsid w:val="00C402D2"/>
  </w:style>
  <w:style w:type="paragraph" w:customStyle="1" w:styleId="1EC3972D13964BC68F8D8E3D41076A16">
    <w:name w:val="1EC3972D13964BC68F8D8E3D41076A16"/>
    <w:rsid w:val="00C402D2"/>
  </w:style>
  <w:style w:type="paragraph" w:customStyle="1" w:styleId="476D2C7ACD8B487DB451F2CDF5131C9C">
    <w:name w:val="476D2C7ACD8B487DB451F2CDF5131C9C"/>
    <w:rsid w:val="00C402D2"/>
  </w:style>
  <w:style w:type="paragraph" w:customStyle="1" w:styleId="3BE0DAB47D284BAB9F8A9E13976AA142">
    <w:name w:val="3BE0DAB47D284BAB9F8A9E13976AA142"/>
    <w:rsid w:val="00C402D2"/>
  </w:style>
  <w:style w:type="paragraph" w:customStyle="1" w:styleId="934A56CE5DC846668FF333B01C926E15">
    <w:name w:val="934A56CE5DC846668FF333B01C926E15"/>
    <w:rsid w:val="00C402D2"/>
  </w:style>
  <w:style w:type="paragraph" w:customStyle="1" w:styleId="43B70A89293F4B7D9910A3D6E169DC74">
    <w:name w:val="43B70A89293F4B7D9910A3D6E169DC74"/>
    <w:rsid w:val="00C402D2"/>
  </w:style>
  <w:style w:type="paragraph" w:customStyle="1" w:styleId="71E6E1BF6E13432FB19B0B4E6729D14F">
    <w:name w:val="71E6E1BF6E13432FB19B0B4E6729D14F"/>
    <w:rsid w:val="00C402D2"/>
  </w:style>
  <w:style w:type="paragraph" w:customStyle="1" w:styleId="C7E68FF9AEFA4853936677C5A3D0135D">
    <w:name w:val="C7E68FF9AEFA4853936677C5A3D0135D"/>
    <w:rsid w:val="00C402D2"/>
  </w:style>
  <w:style w:type="paragraph" w:customStyle="1" w:styleId="F1C497B31F774485B749B7F2ADABE85C">
    <w:name w:val="F1C497B31F774485B749B7F2ADABE85C"/>
    <w:rsid w:val="00C402D2"/>
  </w:style>
  <w:style w:type="paragraph" w:customStyle="1" w:styleId="E59FAD45786241FFA9AFF4AA425395F6">
    <w:name w:val="E59FAD45786241FFA9AFF4AA425395F6"/>
    <w:rsid w:val="00C402D2"/>
  </w:style>
  <w:style w:type="paragraph" w:customStyle="1" w:styleId="59BFD2C97B4B41E9AABF975FEB3F6AFD">
    <w:name w:val="59BFD2C97B4B41E9AABF975FEB3F6AFD"/>
    <w:rsid w:val="00C402D2"/>
  </w:style>
  <w:style w:type="paragraph" w:customStyle="1" w:styleId="D4AACF4994D94799BCB0321C2D82A0A7">
    <w:name w:val="D4AACF4994D94799BCB0321C2D82A0A7"/>
    <w:rsid w:val="00C402D2"/>
  </w:style>
  <w:style w:type="paragraph" w:customStyle="1" w:styleId="8ACAC5B248D94ECE8CF301F1488021EB">
    <w:name w:val="8ACAC5B248D94ECE8CF301F1488021EB"/>
    <w:rsid w:val="00C402D2"/>
  </w:style>
  <w:style w:type="paragraph" w:customStyle="1" w:styleId="C39F41BBFE3C4ED19FD2D052E15BFE14">
    <w:name w:val="C39F41BBFE3C4ED19FD2D052E15BFE14"/>
    <w:rsid w:val="00C402D2"/>
  </w:style>
  <w:style w:type="paragraph" w:customStyle="1" w:styleId="B8CCC9F994D64C6F8F9D267F92CC9F5B">
    <w:name w:val="B8CCC9F994D64C6F8F9D267F92CC9F5B"/>
    <w:rsid w:val="00C402D2"/>
  </w:style>
  <w:style w:type="paragraph" w:customStyle="1" w:styleId="691DC0454AE94D71AD4DDCADF7D10991">
    <w:name w:val="691DC0454AE94D71AD4DDCADF7D10991"/>
    <w:rsid w:val="00C402D2"/>
  </w:style>
  <w:style w:type="paragraph" w:customStyle="1" w:styleId="FE1C918C509E4C9488745F375298FCE5">
    <w:name w:val="FE1C918C509E4C9488745F375298FCE5"/>
    <w:rsid w:val="00C402D2"/>
  </w:style>
  <w:style w:type="paragraph" w:customStyle="1" w:styleId="811640E36E7C41A385C1AA389E83F7E1">
    <w:name w:val="811640E36E7C41A385C1AA389E83F7E1"/>
    <w:rsid w:val="00C402D2"/>
  </w:style>
  <w:style w:type="paragraph" w:customStyle="1" w:styleId="88B9B985813B4FDF978FEAD5F669E174">
    <w:name w:val="88B9B985813B4FDF978FEAD5F669E174"/>
    <w:rsid w:val="00C402D2"/>
  </w:style>
  <w:style w:type="paragraph" w:customStyle="1" w:styleId="E8698F87B9B04115A84973C51756EED8">
    <w:name w:val="E8698F87B9B04115A84973C51756EED8"/>
    <w:rsid w:val="00C402D2"/>
  </w:style>
  <w:style w:type="paragraph" w:customStyle="1" w:styleId="D5C61999F5A6413ABD5F2ECDD076DB7D">
    <w:name w:val="D5C61999F5A6413ABD5F2ECDD076DB7D"/>
    <w:rsid w:val="00C402D2"/>
  </w:style>
  <w:style w:type="paragraph" w:customStyle="1" w:styleId="D436B5EE90144FAB9B873F926C892FC8">
    <w:name w:val="D436B5EE90144FAB9B873F926C892FC8"/>
    <w:rsid w:val="00C402D2"/>
  </w:style>
  <w:style w:type="paragraph" w:customStyle="1" w:styleId="0483E67DE8FB4063A739D597426D4FE1">
    <w:name w:val="0483E67DE8FB4063A739D597426D4FE1"/>
    <w:rsid w:val="00C402D2"/>
  </w:style>
  <w:style w:type="paragraph" w:customStyle="1" w:styleId="365B7F6CD0DD4D69959403683B2B1343">
    <w:name w:val="365B7F6CD0DD4D69959403683B2B1343"/>
    <w:rsid w:val="00C402D2"/>
  </w:style>
  <w:style w:type="paragraph" w:customStyle="1" w:styleId="7FEE30C30EC04BE99F98F36D1F4420DC">
    <w:name w:val="7FEE30C30EC04BE99F98F36D1F4420DC"/>
    <w:rsid w:val="00C402D2"/>
  </w:style>
  <w:style w:type="paragraph" w:customStyle="1" w:styleId="F664FBDE915E416D9EED559B764E19A4">
    <w:name w:val="F664FBDE915E416D9EED559B764E19A4"/>
    <w:rsid w:val="00C402D2"/>
  </w:style>
  <w:style w:type="paragraph" w:customStyle="1" w:styleId="BF45C4AAEDB34776B813C8E988B112EB">
    <w:name w:val="BF45C4AAEDB34776B813C8E988B112EB"/>
    <w:rsid w:val="00C402D2"/>
  </w:style>
  <w:style w:type="paragraph" w:customStyle="1" w:styleId="E2256717834F44AFAB454DEAB3E78922">
    <w:name w:val="E2256717834F44AFAB454DEAB3E78922"/>
    <w:rsid w:val="00C402D2"/>
  </w:style>
  <w:style w:type="paragraph" w:customStyle="1" w:styleId="6E102A92BA6D4DEDB2EA990422AD68CA">
    <w:name w:val="6E102A92BA6D4DEDB2EA990422AD68CA"/>
    <w:rsid w:val="00C402D2"/>
  </w:style>
  <w:style w:type="paragraph" w:customStyle="1" w:styleId="785833EC899E461F812D869807B98FA5">
    <w:name w:val="785833EC899E461F812D869807B98FA5"/>
    <w:rsid w:val="00C402D2"/>
  </w:style>
  <w:style w:type="paragraph" w:customStyle="1" w:styleId="396E17799B834099A6B2A97A5A61C935">
    <w:name w:val="396E17799B834099A6B2A97A5A61C935"/>
    <w:rsid w:val="00C402D2"/>
  </w:style>
  <w:style w:type="paragraph" w:customStyle="1" w:styleId="7522631E3CD34F07A1F551BEE373E876">
    <w:name w:val="7522631E3CD34F07A1F551BEE373E876"/>
    <w:rsid w:val="00C402D2"/>
  </w:style>
  <w:style w:type="paragraph" w:customStyle="1" w:styleId="5F67D38650BE4CDDA912F37BD2701DB8">
    <w:name w:val="5F67D38650BE4CDDA912F37BD2701DB8"/>
    <w:rsid w:val="00C402D2"/>
  </w:style>
  <w:style w:type="paragraph" w:customStyle="1" w:styleId="CDC4146EF8694AEEB0CB76CD000E201B">
    <w:name w:val="CDC4146EF8694AEEB0CB76CD000E201B"/>
    <w:rsid w:val="00C402D2"/>
  </w:style>
  <w:style w:type="paragraph" w:customStyle="1" w:styleId="7F2E4E1F6C05491F8FFC9A9BFD637E14">
    <w:name w:val="7F2E4E1F6C05491F8FFC9A9BFD637E14"/>
    <w:rsid w:val="00C402D2"/>
  </w:style>
  <w:style w:type="paragraph" w:customStyle="1" w:styleId="D5FDCB917CF04C1CAC2469C0CDE75A26">
    <w:name w:val="D5FDCB917CF04C1CAC2469C0CDE75A26"/>
    <w:rsid w:val="00C402D2"/>
  </w:style>
  <w:style w:type="paragraph" w:customStyle="1" w:styleId="AD4BA99FD3764492839944FC5C3A806F">
    <w:name w:val="AD4BA99FD3764492839944FC5C3A806F"/>
    <w:rsid w:val="00C402D2"/>
  </w:style>
  <w:style w:type="paragraph" w:customStyle="1" w:styleId="C5C1A6293FA1471BA52C05EBF7107D44">
    <w:name w:val="C5C1A6293FA1471BA52C05EBF7107D44"/>
    <w:rsid w:val="00C402D2"/>
  </w:style>
  <w:style w:type="paragraph" w:customStyle="1" w:styleId="085EE6E54B0B4A4E8C6AA22D2A12A1ED">
    <w:name w:val="085EE6E54B0B4A4E8C6AA22D2A12A1ED"/>
    <w:rsid w:val="00C402D2"/>
  </w:style>
  <w:style w:type="paragraph" w:customStyle="1" w:styleId="1161CEE6338E413B81B8E6ED8D5C9411">
    <w:name w:val="1161CEE6338E413B81B8E6ED8D5C9411"/>
    <w:rsid w:val="00C402D2"/>
  </w:style>
  <w:style w:type="paragraph" w:customStyle="1" w:styleId="1A1DEB033B744317B236DF7CB1EF81E7">
    <w:name w:val="1A1DEB033B744317B236DF7CB1EF81E7"/>
    <w:rsid w:val="00C402D2"/>
  </w:style>
  <w:style w:type="paragraph" w:customStyle="1" w:styleId="C8E00838E8934CF3A14A676DAA97CB33">
    <w:name w:val="C8E00838E8934CF3A14A676DAA97CB33"/>
    <w:rsid w:val="00C402D2"/>
  </w:style>
  <w:style w:type="paragraph" w:customStyle="1" w:styleId="2A9DB8E3F91D42A4A5462B24BF33396E">
    <w:name w:val="2A9DB8E3F91D42A4A5462B24BF33396E"/>
    <w:rsid w:val="00C402D2"/>
  </w:style>
  <w:style w:type="paragraph" w:customStyle="1" w:styleId="581DA7779AC240B9B43C749AB417AB53">
    <w:name w:val="581DA7779AC240B9B43C749AB417AB53"/>
    <w:rsid w:val="00C402D2"/>
  </w:style>
  <w:style w:type="paragraph" w:customStyle="1" w:styleId="BF3898AC8B794FFB8C0E66555F7B045D">
    <w:name w:val="BF3898AC8B794FFB8C0E66555F7B045D"/>
    <w:rsid w:val="00C402D2"/>
  </w:style>
  <w:style w:type="paragraph" w:customStyle="1" w:styleId="429C4D8D3B8E49BD87855B06FD932A57">
    <w:name w:val="429C4D8D3B8E49BD87855B06FD932A57"/>
    <w:rsid w:val="00C402D2"/>
  </w:style>
  <w:style w:type="paragraph" w:customStyle="1" w:styleId="F785D66991054B7EA87EE698075189A8">
    <w:name w:val="F785D66991054B7EA87EE698075189A8"/>
    <w:rsid w:val="00C402D2"/>
  </w:style>
  <w:style w:type="paragraph" w:customStyle="1" w:styleId="8C0F1C9D70C1483CA535E99C9B679350">
    <w:name w:val="8C0F1C9D70C1483CA535E99C9B679350"/>
    <w:rsid w:val="00C402D2"/>
  </w:style>
  <w:style w:type="paragraph" w:customStyle="1" w:styleId="A5F2A7FC34DF44C286CCAF56090EFE35">
    <w:name w:val="A5F2A7FC34DF44C286CCAF56090EFE35"/>
    <w:rsid w:val="00C402D2"/>
  </w:style>
  <w:style w:type="paragraph" w:customStyle="1" w:styleId="C4C4C7174957456883E6EA875C0E961F">
    <w:name w:val="C4C4C7174957456883E6EA875C0E961F"/>
    <w:rsid w:val="00C402D2"/>
  </w:style>
  <w:style w:type="paragraph" w:customStyle="1" w:styleId="922A0894EE9C49719922046D9EBFABF1">
    <w:name w:val="922A0894EE9C49719922046D9EBFABF1"/>
    <w:rsid w:val="00C402D2"/>
  </w:style>
  <w:style w:type="paragraph" w:customStyle="1" w:styleId="734E25192DDA49FD945187EBFEFA2F30">
    <w:name w:val="734E25192DDA49FD945187EBFEFA2F30"/>
    <w:rsid w:val="00C402D2"/>
  </w:style>
  <w:style w:type="paragraph" w:customStyle="1" w:styleId="78C13B9960BC4E91B24A3D3414B03E98">
    <w:name w:val="78C13B9960BC4E91B24A3D3414B03E98"/>
    <w:rsid w:val="00C402D2"/>
  </w:style>
  <w:style w:type="paragraph" w:customStyle="1" w:styleId="CA208C5D919A4CED80C4B8050F8F434F">
    <w:name w:val="CA208C5D919A4CED80C4B8050F8F434F"/>
    <w:rsid w:val="00C402D2"/>
  </w:style>
  <w:style w:type="paragraph" w:customStyle="1" w:styleId="A828404AEEE042A0982F16CA5A475588">
    <w:name w:val="A828404AEEE042A0982F16CA5A475588"/>
    <w:rsid w:val="00C402D2"/>
  </w:style>
  <w:style w:type="paragraph" w:customStyle="1" w:styleId="CB879078B7EF4B1D9D74BAB2918C7C7E">
    <w:name w:val="CB879078B7EF4B1D9D74BAB2918C7C7E"/>
    <w:rsid w:val="00C402D2"/>
  </w:style>
  <w:style w:type="paragraph" w:customStyle="1" w:styleId="3A75DF57230C49B3A115148A0E3016EA">
    <w:name w:val="3A75DF57230C49B3A115148A0E3016EA"/>
    <w:rsid w:val="00C402D2"/>
  </w:style>
  <w:style w:type="paragraph" w:customStyle="1" w:styleId="39C87BB6104E41DA914639069EA41738">
    <w:name w:val="39C87BB6104E41DA914639069EA41738"/>
    <w:rsid w:val="00C402D2"/>
  </w:style>
  <w:style w:type="paragraph" w:customStyle="1" w:styleId="12B5E061221148FD8FB4675B303AD57B">
    <w:name w:val="12B5E061221148FD8FB4675B303AD57B"/>
    <w:rsid w:val="00C402D2"/>
  </w:style>
  <w:style w:type="paragraph" w:customStyle="1" w:styleId="A17206DF86CB4A7DB062019B73E4F1B9">
    <w:name w:val="A17206DF86CB4A7DB062019B73E4F1B9"/>
    <w:rsid w:val="00C402D2"/>
  </w:style>
  <w:style w:type="paragraph" w:customStyle="1" w:styleId="869A73FBC6294FF88A4BFB8A3AFA5F41">
    <w:name w:val="869A73FBC6294FF88A4BFB8A3AFA5F41"/>
    <w:rsid w:val="00C402D2"/>
  </w:style>
  <w:style w:type="paragraph" w:customStyle="1" w:styleId="BB293294E4784FF686F6CEAF5CA88059">
    <w:name w:val="BB293294E4784FF686F6CEAF5CA88059"/>
    <w:rsid w:val="00C402D2"/>
  </w:style>
  <w:style w:type="paragraph" w:customStyle="1" w:styleId="8347421AE33B4377A61BD5DFA0D401B6">
    <w:name w:val="8347421AE33B4377A61BD5DFA0D401B6"/>
    <w:rsid w:val="00C402D2"/>
  </w:style>
  <w:style w:type="paragraph" w:customStyle="1" w:styleId="DBBFBCFE258944A1848E6456CA1F4F65">
    <w:name w:val="DBBFBCFE258944A1848E6456CA1F4F65"/>
    <w:rsid w:val="00C402D2"/>
  </w:style>
  <w:style w:type="paragraph" w:customStyle="1" w:styleId="17ACA8CCBD4647AD9C0B7CA49AA54AC6">
    <w:name w:val="17ACA8CCBD4647AD9C0B7CA49AA54AC6"/>
    <w:rsid w:val="00C402D2"/>
  </w:style>
  <w:style w:type="paragraph" w:customStyle="1" w:styleId="13F2C7B0EAC9460EAAE7520B950984DD">
    <w:name w:val="13F2C7B0EAC9460EAAE7520B950984DD"/>
    <w:rsid w:val="00C402D2"/>
  </w:style>
  <w:style w:type="paragraph" w:customStyle="1" w:styleId="A80E74CC2E14459D8EF541C58C4B4B4C">
    <w:name w:val="A80E74CC2E14459D8EF541C58C4B4B4C"/>
    <w:rsid w:val="00C402D2"/>
  </w:style>
  <w:style w:type="paragraph" w:customStyle="1" w:styleId="AA12E2FF0D614A889DC19AC4C1A7A692">
    <w:name w:val="AA12E2FF0D614A889DC19AC4C1A7A692"/>
    <w:rsid w:val="00C402D2"/>
  </w:style>
  <w:style w:type="paragraph" w:customStyle="1" w:styleId="FF63DE9573BE4DBD8139703B863A24BF">
    <w:name w:val="FF63DE9573BE4DBD8139703B863A24BF"/>
    <w:rsid w:val="00C402D2"/>
  </w:style>
  <w:style w:type="paragraph" w:customStyle="1" w:styleId="04D7EFB80820476598CF6656C601E20C">
    <w:name w:val="04D7EFB80820476598CF6656C601E20C"/>
    <w:rsid w:val="00C402D2"/>
  </w:style>
  <w:style w:type="paragraph" w:customStyle="1" w:styleId="B86EE2092F504797BA3C218D6F98C9E4">
    <w:name w:val="B86EE2092F504797BA3C218D6F98C9E4"/>
    <w:rsid w:val="00C402D2"/>
  </w:style>
  <w:style w:type="paragraph" w:customStyle="1" w:styleId="D20FBD67F14543ED8AA293D81BD21C87">
    <w:name w:val="D20FBD67F14543ED8AA293D81BD21C87"/>
    <w:rsid w:val="00C402D2"/>
  </w:style>
  <w:style w:type="paragraph" w:customStyle="1" w:styleId="0D87B0117FAC482F8F928070E09B02A5">
    <w:name w:val="0D87B0117FAC482F8F928070E09B02A5"/>
    <w:rsid w:val="00C402D2"/>
  </w:style>
  <w:style w:type="paragraph" w:customStyle="1" w:styleId="EAA4AD43587D473189B1EFA6E1D6533A">
    <w:name w:val="EAA4AD43587D473189B1EFA6E1D6533A"/>
    <w:rsid w:val="00C402D2"/>
  </w:style>
  <w:style w:type="paragraph" w:customStyle="1" w:styleId="B80AF308CC204A459C85676FFB29AFDA">
    <w:name w:val="B80AF308CC204A459C85676FFB29AFDA"/>
    <w:rsid w:val="00C402D2"/>
  </w:style>
  <w:style w:type="paragraph" w:customStyle="1" w:styleId="358106AD926D4D4385DFDE4BCE2FAF47">
    <w:name w:val="358106AD926D4D4385DFDE4BCE2FAF47"/>
    <w:rsid w:val="00C402D2"/>
  </w:style>
  <w:style w:type="paragraph" w:customStyle="1" w:styleId="9ACFA8986D5D4046BB78D3FDFC0ABF4C">
    <w:name w:val="9ACFA8986D5D4046BB78D3FDFC0ABF4C"/>
    <w:rsid w:val="00C402D2"/>
  </w:style>
  <w:style w:type="paragraph" w:customStyle="1" w:styleId="63FA9F4BAB794A2AA4FE2217179B4387">
    <w:name w:val="63FA9F4BAB794A2AA4FE2217179B4387"/>
    <w:rsid w:val="00C402D2"/>
  </w:style>
  <w:style w:type="paragraph" w:customStyle="1" w:styleId="583BE6DBE2D94C728962D4E732D9C0EF">
    <w:name w:val="583BE6DBE2D94C728962D4E732D9C0EF"/>
    <w:rsid w:val="00C402D2"/>
  </w:style>
  <w:style w:type="paragraph" w:customStyle="1" w:styleId="6992322DDC78490B84A6687BBBF5CBEB">
    <w:name w:val="6992322DDC78490B84A6687BBBF5CBEB"/>
    <w:rsid w:val="00C402D2"/>
  </w:style>
  <w:style w:type="paragraph" w:customStyle="1" w:styleId="75EACD54B19C4EDBA8032BBD0D5EA4A2">
    <w:name w:val="75EACD54B19C4EDBA8032BBD0D5EA4A2"/>
    <w:rsid w:val="00C402D2"/>
  </w:style>
  <w:style w:type="paragraph" w:customStyle="1" w:styleId="6DAB97E7275F4DB3BB18E2CA5C06214E">
    <w:name w:val="6DAB97E7275F4DB3BB18E2CA5C06214E"/>
    <w:rsid w:val="00C402D2"/>
  </w:style>
  <w:style w:type="paragraph" w:customStyle="1" w:styleId="9C4BAE0EB31E4AE2B2FFDAA9200822F8">
    <w:name w:val="9C4BAE0EB31E4AE2B2FFDAA9200822F8"/>
    <w:rsid w:val="00C402D2"/>
  </w:style>
  <w:style w:type="paragraph" w:customStyle="1" w:styleId="BE4326EE933E42D3AEE02B41EDA1C83A">
    <w:name w:val="BE4326EE933E42D3AEE02B41EDA1C83A"/>
    <w:rsid w:val="00C402D2"/>
  </w:style>
  <w:style w:type="paragraph" w:customStyle="1" w:styleId="5442B35585084A3294C5C91699043C48">
    <w:name w:val="5442B35585084A3294C5C91699043C48"/>
    <w:rsid w:val="00C402D2"/>
  </w:style>
  <w:style w:type="paragraph" w:customStyle="1" w:styleId="848615BA5CFC4B9583D2FD5CB920BF63">
    <w:name w:val="848615BA5CFC4B9583D2FD5CB920BF63"/>
    <w:rsid w:val="00C402D2"/>
  </w:style>
  <w:style w:type="paragraph" w:customStyle="1" w:styleId="ECB78FB63BBB47E5939B390D1CAF5E0C">
    <w:name w:val="ECB78FB63BBB47E5939B390D1CAF5E0C"/>
    <w:rsid w:val="00C402D2"/>
  </w:style>
  <w:style w:type="paragraph" w:customStyle="1" w:styleId="D092D34C04EC4AF1A1330B1C9293D229">
    <w:name w:val="D092D34C04EC4AF1A1330B1C9293D229"/>
    <w:rsid w:val="00C402D2"/>
  </w:style>
  <w:style w:type="paragraph" w:customStyle="1" w:styleId="0583D57433EE45128B6CDF31DCAD557B">
    <w:name w:val="0583D57433EE45128B6CDF31DCAD557B"/>
    <w:rsid w:val="00C402D2"/>
  </w:style>
  <w:style w:type="paragraph" w:customStyle="1" w:styleId="09EAB82D86FD42A88584DB2CFEBA1A80">
    <w:name w:val="09EAB82D86FD42A88584DB2CFEBA1A80"/>
    <w:rsid w:val="00C402D2"/>
  </w:style>
  <w:style w:type="paragraph" w:customStyle="1" w:styleId="26E1A6DE68C540DF9B16D573575BE415">
    <w:name w:val="26E1A6DE68C540DF9B16D573575BE415"/>
    <w:rsid w:val="00C402D2"/>
  </w:style>
  <w:style w:type="paragraph" w:customStyle="1" w:styleId="192F5AFFC2AF4446B0E7146857EC5F6F">
    <w:name w:val="192F5AFFC2AF4446B0E7146857EC5F6F"/>
    <w:rsid w:val="00C402D2"/>
  </w:style>
  <w:style w:type="paragraph" w:customStyle="1" w:styleId="157303AF477E43469C1E05B779E20489">
    <w:name w:val="157303AF477E43469C1E05B779E20489"/>
    <w:rsid w:val="00C402D2"/>
  </w:style>
  <w:style w:type="paragraph" w:customStyle="1" w:styleId="BA03D2881FDA4CE8B52E22B49552A9D4">
    <w:name w:val="BA03D2881FDA4CE8B52E22B49552A9D4"/>
    <w:rsid w:val="00C402D2"/>
  </w:style>
  <w:style w:type="paragraph" w:customStyle="1" w:styleId="91379B6BE53F40349C58EB8CE3B4E2E3">
    <w:name w:val="91379B6BE53F40349C58EB8CE3B4E2E3"/>
    <w:rsid w:val="00C402D2"/>
  </w:style>
  <w:style w:type="paragraph" w:customStyle="1" w:styleId="AE78224D7F064C9DBD35572534947FA2">
    <w:name w:val="AE78224D7F064C9DBD35572534947FA2"/>
    <w:rsid w:val="00C402D2"/>
  </w:style>
  <w:style w:type="paragraph" w:customStyle="1" w:styleId="7D8BB49732E64C0CBEFF26EED44EC43E">
    <w:name w:val="7D8BB49732E64C0CBEFF26EED44EC43E"/>
    <w:rsid w:val="00C402D2"/>
  </w:style>
  <w:style w:type="paragraph" w:customStyle="1" w:styleId="AF271E866A754DDDBC7ADEC683BD54BD">
    <w:name w:val="AF271E866A754DDDBC7ADEC683BD54BD"/>
    <w:rsid w:val="00C402D2"/>
  </w:style>
  <w:style w:type="paragraph" w:customStyle="1" w:styleId="ADE131C766A54B5BAD026A462D4FFD67">
    <w:name w:val="ADE131C766A54B5BAD026A462D4FFD67"/>
    <w:rsid w:val="00C402D2"/>
  </w:style>
  <w:style w:type="paragraph" w:customStyle="1" w:styleId="836FE2DB7BE1423A9ED9CB1F4312B100">
    <w:name w:val="836FE2DB7BE1423A9ED9CB1F4312B100"/>
    <w:rsid w:val="00C402D2"/>
  </w:style>
  <w:style w:type="paragraph" w:customStyle="1" w:styleId="E62162FB4CB246BDAB98F728D652DBF0">
    <w:name w:val="E62162FB4CB246BDAB98F728D652DBF0"/>
    <w:rsid w:val="00C402D2"/>
  </w:style>
  <w:style w:type="paragraph" w:customStyle="1" w:styleId="D7BFCB8C0A9B43F6A303382B82F2F678">
    <w:name w:val="D7BFCB8C0A9B43F6A303382B82F2F678"/>
    <w:rsid w:val="00C402D2"/>
  </w:style>
  <w:style w:type="paragraph" w:customStyle="1" w:styleId="A6870CA963DA4A7180DFD1DC2F3F077A">
    <w:name w:val="A6870CA963DA4A7180DFD1DC2F3F077A"/>
    <w:rsid w:val="00C402D2"/>
  </w:style>
  <w:style w:type="paragraph" w:customStyle="1" w:styleId="A8780A7C1915496B8672D66C9364A58B">
    <w:name w:val="A8780A7C1915496B8672D66C9364A58B"/>
    <w:rsid w:val="00C402D2"/>
  </w:style>
  <w:style w:type="paragraph" w:customStyle="1" w:styleId="D444B776B4294EE6B901CF30320798A7">
    <w:name w:val="D444B776B4294EE6B901CF30320798A7"/>
    <w:rsid w:val="00C402D2"/>
  </w:style>
  <w:style w:type="paragraph" w:customStyle="1" w:styleId="EB31E55BD46840EBA6B3587295AEC247">
    <w:name w:val="EB31E55BD46840EBA6B3587295AEC247"/>
    <w:rsid w:val="00C402D2"/>
  </w:style>
  <w:style w:type="paragraph" w:customStyle="1" w:styleId="79D3387583EC4FC297414CA955FF5D5E">
    <w:name w:val="79D3387583EC4FC297414CA955FF5D5E"/>
    <w:rsid w:val="00C402D2"/>
  </w:style>
  <w:style w:type="paragraph" w:customStyle="1" w:styleId="47457CD8D0FD4A10845516D75433808A">
    <w:name w:val="47457CD8D0FD4A10845516D75433808A"/>
    <w:rsid w:val="00C402D2"/>
  </w:style>
  <w:style w:type="paragraph" w:customStyle="1" w:styleId="820CF9B66ED74720BB8D0D46A45FCAD5">
    <w:name w:val="820CF9B66ED74720BB8D0D46A45FCAD5"/>
    <w:rsid w:val="00C402D2"/>
  </w:style>
  <w:style w:type="paragraph" w:customStyle="1" w:styleId="1ADEC8B314034D968AC6625F13E32F35">
    <w:name w:val="1ADEC8B314034D968AC6625F13E32F35"/>
    <w:rsid w:val="00C402D2"/>
  </w:style>
  <w:style w:type="paragraph" w:customStyle="1" w:styleId="66F62B216D004BC58873651DDFBE548F">
    <w:name w:val="66F62B216D004BC58873651DDFBE548F"/>
    <w:rsid w:val="00C402D2"/>
  </w:style>
  <w:style w:type="paragraph" w:customStyle="1" w:styleId="0F088A5092B746998FFD58D94080A3EE">
    <w:name w:val="0F088A5092B746998FFD58D94080A3EE"/>
    <w:rsid w:val="00C402D2"/>
  </w:style>
  <w:style w:type="paragraph" w:customStyle="1" w:styleId="64E47082054F47CE90EECE73FCF1707D">
    <w:name w:val="64E47082054F47CE90EECE73FCF1707D"/>
    <w:rsid w:val="00C402D2"/>
  </w:style>
  <w:style w:type="paragraph" w:customStyle="1" w:styleId="C3E8E08A26B143E6A8F8B99071F12A1B">
    <w:name w:val="C3E8E08A26B143E6A8F8B99071F12A1B"/>
    <w:rsid w:val="00C402D2"/>
  </w:style>
  <w:style w:type="paragraph" w:customStyle="1" w:styleId="CE8EBE9F5F714F9AB80034A1C11C2E11">
    <w:name w:val="CE8EBE9F5F714F9AB80034A1C11C2E11"/>
    <w:rsid w:val="00C402D2"/>
  </w:style>
  <w:style w:type="paragraph" w:customStyle="1" w:styleId="F4D2A13A613B4A7F8D9A77DFC2939320">
    <w:name w:val="F4D2A13A613B4A7F8D9A77DFC2939320"/>
    <w:rsid w:val="00C402D2"/>
  </w:style>
  <w:style w:type="paragraph" w:customStyle="1" w:styleId="CF92E4792AA0470AB31B8991FF7A3689">
    <w:name w:val="CF92E4792AA0470AB31B8991FF7A3689"/>
    <w:rsid w:val="00C402D2"/>
  </w:style>
  <w:style w:type="paragraph" w:customStyle="1" w:styleId="29B4C48C9DCB4B81B9DB291024AAFB3D">
    <w:name w:val="29B4C48C9DCB4B81B9DB291024AAFB3D"/>
    <w:rsid w:val="00C402D2"/>
  </w:style>
  <w:style w:type="paragraph" w:customStyle="1" w:styleId="5D7AE19D9FD44B8BA900A6837886A80C">
    <w:name w:val="5D7AE19D9FD44B8BA900A6837886A80C"/>
    <w:rsid w:val="00C402D2"/>
  </w:style>
  <w:style w:type="paragraph" w:customStyle="1" w:styleId="2B1C340B67B14FFFB65A6100270E8E0B">
    <w:name w:val="2B1C340B67B14FFFB65A6100270E8E0B"/>
    <w:rsid w:val="00C402D2"/>
  </w:style>
  <w:style w:type="paragraph" w:customStyle="1" w:styleId="F4798211B25F4A67BF4BF582B7B48456">
    <w:name w:val="F4798211B25F4A67BF4BF582B7B48456"/>
    <w:rsid w:val="00C402D2"/>
  </w:style>
  <w:style w:type="paragraph" w:customStyle="1" w:styleId="E4477DBA4E20455A90EBA09CCE047277">
    <w:name w:val="E4477DBA4E20455A90EBA09CCE047277"/>
    <w:rsid w:val="00C402D2"/>
  </w:style>
  <w:style w:type="paragraph" w:customStyle="1" w:styleId="6815B08173B7480F9F5CBF2EE1C23289">
    <w:name w:val="6815B08173B7480F9F5CBF2EE1C23289"/>
    <w:rsid w:val="00C402D2"/>
  </w:style>
  <w:style w:type="paragraph" w:customStyle="1" w:styleId="A4385DBF53594611BF57EDADECF538B5">
    <w:name w:val="A4385DBF53594611BF57EDADECF538B5"/>
    <w:rsid w:val="00C402D2"/>
  </w:style>
  <w:style w:type="paragraph" w:customStyle="1" w:styleId="38352B2E48AB4F78A185C13D9B3E6363">
    <w:name w:val="38352B2E48AB4F78A185C13D9B3E6363"/>
    <w:rsid w:val="00C402D2"/>
  </w:style>
  <w:style w:type="paragraph" w:customStyle="1" w:styleId="8F5B0B36B0EF49C0A7B7D652FFC112CA">
    <w:name w:val="8F5B0B36B0EF49C0A7B7D652FFC112CA"/>
    <w:rsid w:val="00C402D2"/>
  </w:style>
  <w:style w:type="paragraph" w:customStyle="1" w:styleId="CDBF804E35A14C2EB676FAD2DBC7FFC5">
    <w:name w:val="CDBF804E35A14C2EB676FAD2DBC7FFC5"/>
    <w:rsid w:val="00C402D2"/>
  </w:style>
  <w:style w:type="paragraph" w:customStyle="1" w:styleId="49D955E76086437ABAF359318B1BE0FD">
    <w:name w:val="49D955E76086437ABAF359318B1BE0FD"/>
    <w:rsid w:val="00C402D2"/>
  </w:style>
  <w:style w:type="paragraph" w:customStyle="1" w:styleId="08ACD044E7434210A302E024BE58C84A">
    <w:name w:val="08ACD044E7434210A302E024BE58C84A"/>
    <w:rsid w:val="00C402D2"/>
  </w:style>
  <w:style w:type="paragraph" w:customStyle="1" w:styleId="F8EB90F3596F4464BEB23604625A4939">
    <w:name w:val="F8EB90F3596F4464BEB23604625A4939"/>
    <w:rsid w:val="00C402D2"/>
  </w:style>
  <w:style w:type="paragraph" w:customStyle="1" w:styleId="3EDE9C4A8E924481B43E4D21FEB598EC">
    <w:name w:val="3EDE9C4A8E924481B43E4D21FEB598EC"/>
    <w:rsid w:val="00C402D2"/>
  </w:style>
  <w:style w:type="paragraph" w:customStyle="1" w:styleId="B9E578FBD44843BEA9A3C70B0157E0F1">
    <w:name w:val="B9E578FBD44843BEA9A3C70B0157E0F1"/>
    <w:rsid w:val="00C402D2"/>
  </w:style>
  <w:style w:type="paragraph" w:customStyle="1" w:styleId="B0285E921D804B6DB47D0D7AD796D07E">
    <w:name w:val="B0285E921D804B6DB47D0D7AD796D07E"/>
    <w:rsid w:val="00C402D2"/>
  </w:style>
  <w:style w:type="paragraph" w:customStyle="1" w:styleId="64CA7D6A6944411EAB6D72C3F12DE2AE">
    <w:name w:val="64CA7D6A6944411EAB6D72C3F12DE2AE"/>
    <w:rsid w:val="00C402D2"/>
  </w:style>
  <w:style w:type="paragraph" w:customStyle="1" w:styleId="954F9BF9C364435B8B11D1F8293A3520">
    <w:name w:val="954F9BF9C364435B8B11D1F8293A3520"/>
    <w:rsid w:val="00C402D2"/>
  </w:style>
  <w:style w:type="paragraph" w:customStyle="1" w:styleId="FC46A89A3E6247BE9C193DA328EE8DE0">
    <w:name w:val="FC46A89A3E6247BE9C193DA328EE8DE0"/>
    <w:rsid w:val="00C402D2"/>
  </w:style>
  <w:style w:type="paragraph" w:customStyle="1" w:styleId="26CD11740575492280D14904CCCDD015">
    <w:name w:val="26CD11740575492280D14904CCCDD015"/>
    <w:rsid w:val="00C402D2"/>
  </w:style>
  <w:style w:type="paragraph" w:customStyle="1" w:styleId="3039AF77669543E3902A5EB7BBFFDC1C">
    <w:name w:val="3039AF77669543E3902A5EB7BBFFDC1C"/>
    <w:rsid w:val="00C402D2"/>
  </w:style>
  <w:style w:type="paragraph" w:customStyle="1" w:styleId="295F5E4BA4834EB4825F9E8CB46E4C75">
    <w:name w:val="295F5E4BA4834EB4825F9E8CB46E4C75"/>
    <w:rsid w:val="00C402D2"/>
  </w:style>
  <w:style w:type="paragraph" w:customStyle="1" w:styleId="A6AA2CAECC72400D964FB916AB21DCE1">
    <w:name w:val="A6AA2CAECC72400D964FB916AB21DCE1"/>
    <w:rsid w:val="00C402D2"/>
  </w:style>
  <w:style w:type="paragraph" w:customStyle="1" w:styleId="82C3B8B1A61E4387A1465D197D85CB7E">
    <w:name w:val="82C3B8B1A61E4387A1465D197D85CB7E"/>
    <w:rsid w:val="00C402D2"/>
  </w:style>
  <w:style w:type="paragraph" w:customStyle="1" w:styleId="B9C71734600F4890A67587030C2EC8CA">
    <w:name w:val="B9C71734600F4890A67587030C2EC8CA"/>
    <w:rsid w:val="00C402D2"/>
  </w:style>
  <w:style w:type="paragraph" w:customStyle="1" w:styleId="EF3BA78B0C584EA4A75B547EA64CC065">
    <w:name w:val="EF3BA78B0C584EA4A75B547EA64CC065"/>
    <w:rsid w:val="00C402D2"/>
  </w:style>
  <w:style w:type="paragraph" w:customStyle="1" w:styleId="C1D0776AEEEE42BA8983AB8686F20148">
    <w:name w:val="C1D0776AEEEE42BA8983AB8686F20148"/>
    <w:rsid w:val="00C402D2"/>
  </w:style>
  <w:style w:type="paragraph" w:customStyle="1" w:styleId="1EA2A7F92A444E79AA4E1C59DC63BD26">
    <w:name w:val="1EA2A7F92A444E79AA4E1C59DC63BD26"/>
    <w:rsid w:val="00C402D2"/>
  </w:style>
  <w:style w:type="paragraph" w:customStyle="1" w:styleId="2BACD7B99B1C499F87C68C131363528E">
    <w:name w:val="2BACD7B99B1C499F87C68C131363528E"/>
    <w:rsid w:val="00C402D2"/>
  </w:style>
  <w:style w:type="paragraph" w:customStyle="1" w:styleId="723DC094C5114873B61F3067C6F45FC2">
    <w:name w:val="723DC094C5114873B61F3067C6F45FC2"/>
    <w:rsid w:val="00C402D2"/>
  </w:style>
  <w:style w:type="paragraph" w:customStyle="1" w:styleId="2A9DB8E3F91D42A4A5462B24BF33396E1">
    <w:name w:val="2A9DB8E3F91D42A4A5462B24BF33396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F3898AC8B794FFB8C0E66555F7B045D1">
    <w:name w:val="BF3898AC8B794FFB8C0E66555F7B045D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429C4D8D3B8E49BD87855B06FD932A571">
    <w:name w:val="429C4D8D3B8E49BD87855B06FD932A57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F785D66991054B7EA87EE698075189A81">
    <w:name w:val="F785D66991054B7EA87EE698075189A8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C0F1C9D70C1483CA535E99C9B6793501">
    <w:name w:val="8C0F1C9D70C1483CA535E99C9B67935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5F2A7FC34DF44C286CCAF56090EFE351">
    <w:name w:val="A5F2A7FC34DF44C286CCAF56090EFE3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C4C4C7174957456883E6EA875C0E961F1">
    <w:name w:val="C4C4C7174957456883E6EA875C0E961F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922A0894EE9C49719922046D9EBFABF11">
    <w:name w:val="922A0894EE9C49719922046D9EBFABF1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734E25192DDA49FD945187EBFEFA2F301">
    <w:name w:val="734E25192DDA49FD945187EBFEFA2F3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78C13B9960BC4E91B24A3D3414B03E981">
    <w:name w:val="78C13B9960BC4E91B24A3D3414B03E98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CA208C5D919A4CED80C4B8050F8F434F1">
    <w:name w:val="CA208C5D919A4CED80C4B8050F8F434F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828404AEEE042A0982F16CA5A4755881">
    <w:name w:val="A828404AEEE042A0982F16CA5A475588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CB879078B7EF4B1D9D74BAB2918C7C7E1">
    <w:name w:val="CB879078B7EF4B1D9D74BAB2918C7C7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3A75DF57230C49B3A115148A0E3016EA1">
    <w:name w:val="3A75DF57230C49B3A115148A0E3016EA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39C87BB6104E41DA914639069EA417381">
    <w:name w:val="39C87BB6104E41DA914639069EA41738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12B5E061221148FD8FB4675B303AD57B1">
    <w:name w:val="12B5E061221148FD8FB4675B303AD57B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17206DF86CB4A7DB062019B73E4F1B91">
    <w:name w:val="A17206DF86CB4A7DB062019B73E4F1B9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69A73FBC6294FF88A4BFB8A3AFA5F411">
    <w:name w:val="869A73FBC6294FF88A4BFB8A3AFA5F41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B293294E4784FF686F6CEAF5CA880591">
    <w:name w:val="BB293294E4784FF686F6CEAF5CA88059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347421AE33B4377A61BD5DFA0D401B61">
    <w:name w:val="8347421AE33B4377A61BD5DFA0D401B6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DBBFBCFE258944A1848E6456CA1F4F651">
    <w:name w:val="DBBFBCFE258944A1848E6456CA1F4F6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17ACA8CCBD4647AD9C0B7CA49AA54AC61">
    <w:name w:val="17ACA8CCBD4647AD9C0B7CA49AA54AC6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13F2C7B0EAC9460EAAE7520B950984DD1">
    <w:name w:val="13F2C7B0EAC9460EAAE7520B950984DD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80E74CC2E14459D8EF541C58C4B4B4C1">
    <w:name w:val="A80E74CC2E14459D8EF541C58C4B4B4C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A12E2FF0D614A889DC19AC4C1A7A6921">
    <w:name w:val="AA12E2FF0D614A889DC19AC4C1A7A692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FF63DE9573BE4DBD8139703B863A24BF1">
    <w:name w:val="FF63DE9573BE4DBD8139703B863A24BF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4D7EFB80820476598CF6656C601E20C1">
    <w:name w:val="04D7EFB80820476598CF6656C601E20C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86EE2092F504797BA3C218D6F98C9E41">
    <w:name w:val="B86EE2092F504797BA3C218D6F98C9E4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D20FBD67F14543ED8AA293D81BD21C871">
    <w:name w:val="D20FBD67F14543ED8AA293D81BD21C87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D87B0117FAC482F8F928070E09B02A51">
    <w:name w:val="0D87B0117FAC482F8F928070E09B02A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EAA4AD43587D473189B1EFA6E1D6533A1">
    <w:name w:val="EAA4AD43587D473189B1EFA6E1D6533A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80AF308CC204A459C85676FFB29AFDA1">
    <w:name w:val="B80AF308CC204A459C85676FFB29AFDA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358106AD926D4D4385DFDE4BCE2FAF471">
    <w:name w:val="358106AD926D4D4385DFDE4BCE2FAF47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9ACFA8986D5D4046BB78D3FDFC0ABF4C1">
    <w:name w:val="9ACFA8986D5D4046BB78D3FDFC0ABF4C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63FA9F4BAB794A2AA4FE2217179B43871">
    <w:name w:val="63FA9F4BAB794A2AA4FE2217179B4387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583BE6DBE2D94C728962D4E732D9C0EF1">
    <w:name w:val="583BE6DBE2D94C728962D4E732D9C0EF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6992322DDC78490B84A6687BBBF5CBEB1">
    <w:name w:val="6992322DDC78490B84A6687BBBF5CBEB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75EACD54B19C4EDBA8032BBD0D5EA4A21">
    <w:name w:val="75EACD54B19C4EDBA8032BBD0D5EA4A2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6DAB97E7275F4DB3BB18E2CA5C06214E1">
    <w:name w:val="6DAB97E7275F4DB3BB18E2CA5C06214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9C4BAE0EB31E4AE2B2FFDAA9200822F81">
    <w:name w:val="9C4BAE0EB31E4AE2B2FFDAA9200822F8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E4326EE933E42D3AEE02B41EDA1C83A1">
    <w:name w:val="BE4326EE933E42D3AEE02B41EDA1C83A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5442B35585084A3294C5C91699043C481">
    <w:name w:val="5442B35585084A3294C5C91699043C48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48615BA5CFC4B9583D2FD5CB920BF631">
    <w:name w:val="848615BA5CFC4B9583D2FD5CB920BF63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ECB78FB63BBB47E5939B390D1CAF5E0C1">
    <w:name w:val="ECB78FB63BBB47E5939B390D1CAF5E0C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D092D34C04EC4AF1A1330B1C9293D2291">
    <w:name w:val="D092D34C04EC4AF1A1330B1C9293D229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583D57433EE45128B6CDF31DCAD557B1">
    <w:name w:val="0583D57433EE45128B6CDF31DCAD557B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9EAB82D86FD42A88584DB2CFEBA1A801">
    <w:name w:val="09EAB82D86FD42A88584DB2CFEBA1A8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26E1A6DE68C540DF9B16D573575BE4151">
    <w:name w:val="26E1A6DE68C540DF9B16D573575BE41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192F5AFFC2AF4446B0E7146857EC5F6F1">
    <w:name w:val="192F5AFFC2AF4446B0E7146857EC5F6F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157303AF477E43469C1E05B779E204891">
    <w:name w:val="157303AF477E43469C1E05B779E20489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A03D2881FDA4CE8B52E22B49552A9D41">
    <w:name w:val="BA03D2881FDA4CE8B52E22B49552A9D4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91379B6BE53F40349C58EB8CE3B4E2E31">
    <w:name w:val="91379B6BE53F40349C58EB8CE3B4E2E3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E78224D7F064C9DBD35572534947FA21">
    <w:name w:val="AE78224D7F064C9DBD35572534947FA2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7D8BB49732E64C0CBEFF26EED44EC43E1">
    <w:name w:val="7D8BB49732E64C0CBEFF26EED44EC43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F271E866A754DDDBC7ADEC683BD54BD1">
    <w:name w:val="AF271E866A754DDDBC7ADEC683BD54BD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DE131C766A54B5BAD026A462D4FFD671">
    <w:name w:val="ADE131C766A54B5BAD026A462D4FFD67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36FE2DB7BE1423A9ED9CB1F4312B1001">
    <w:name w:val="836FE2DB7BE1423A9ED9CB1F4312B10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E62162FB4CB246BDAB98F728D652DBF01">
    <w:name w:val="E62162FB4CB246BDAB98F728D652DBF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D7BFCB8C0A9B43F6A303382B82F2F6781">
    <w:name w:val="D7BFCB8C0A9B43F6A303382B82F2F678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6870CA963DA4A7180DFD1DC2F3F077A1">
    <w:name w:val="A6870CA963DA4A7180DFD1DC2F3F077A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8780A7C1915496B8672D66C9364A58B1">
    <w:name w:val="A8780A7C1915496B8672D66C9364A58B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D444B776B4294EE6B901CF30320798A71">
    <w:name w:val="D444B776B4294EE6B901CF30320798A7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EB31E55BD46840EBA6B3587295AEC2471">
    <w:name w:val="EB31E55BD46840EBA6B3587295AEC247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79D3387583EC4FC297414CA955FF5D5E1">
    <w:name w:val="79D3387583EC4FC297414CA955FF5D5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47457CD8D0FD4A10845516D75433808A1">
    <w:name w:val="47457CD8D0FD4A10845516D75433808A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20CF9B66ED74720BB8D0D46A45FCAD51">
    <w:name w:val="820CF9B66ED74720BB8D0D46A45FCAD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1ADEC8B314034D968AC6625F13E32F351">
    <w:name w:val="1ADEC8B314034D968AC6625F13E32F3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66F62B216D004BC58873651DDFBE548F1">
    <w:name w:val="66F62B216D004BC58873651DDFBE548F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F088A5092B746998FFD58D94080A3EE1">
    <w:name w:val="0F088A5092B746998FFD58D94080A3E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64E47082054F47CE90EECE73FCF1707D1">
    <w:name w:val="64E47082054F47CE90EECE73FCF1707D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C3E8E08A26B143E6A8F8B99071F12A1B1">
    <w:name w:val="C3E8E08A26B143E6A8F8B99071F12A1B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CE8EBE9F5F714F9AB80034A1C11C2E111">
    <w:name w:val="CE8EBE9F5F714F9AB80034A1C11C2E11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F4D2A13A613B4A7F8D9A77DFC29393201">
    <w:name w:val="F4D2A13A613B4A7F8D9A77DFC293932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CF92E4792AA0470AB31B8991FF7A36891">
    <w:name w:val="CF92E4792AA0470AB31B8991FF7A3689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29B4C48C9DCB4B81B9DB291024AAFB3D1">
    <w:name w:val="29B4C48C9DCB4B81B9DB291024AAFB3D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5D7AE19D9FD44B8BA900A6837886A80C1">
    <w:name w:val="5D7AE19D9FD44B8BA900A6837886A80C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2B1C340B67B14FFFB65A6100270E8E0B1">
    <w:name w:val="2B1C340B67B14FFFB65A6100270E8E0B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F4798211B25F4A67BF4BF582B7B484561">
    <w:name w:val="F4798211B25F4A67BF4BF582B7B48456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E4477DBA4E20455A90EBA09CCE0472771">
    <w:name w:val="E4477DBA4E20455A90EBA09CCE047277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6815B08173B7480F9F5CBF2EE1C232891">
    <w:name w:val="6815B08173B7480F9F5CBF2EE1C23289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4385DBF53594611BF57EDADECF538B51">
    <w:name w:val="A4385DBF53594611BF57EDADECF538B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38352B2E48AB4F78A185C13D9B3E63631">
    <w:name w:val="38352B2E48AB4F78A185C13D9B3E6363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F5B0B36B0EF49C0A7B7D652FFC112CA1">
    <w:name w:val="8F5B0B36B0EF49C0A7B7D652FFC112CA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CDBF804E35A14C2EB676FAD2DBC7FFC51">
    <w:name w:val="CDBF804E35A14C2EB676FAD2DBC7FFC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49D955E76086437ABAF359318B1BE0FD1">
    <w:name w:val="49D955E76086437ABAF359318B1BE0FD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8ACD044E7434210A302E024BE58C84A1">
    <w:name w:val="08ACD044E7434210A302E024BE58C84A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F8EB90F3596F4464BEB23604625A49391">
    <w:name w:val="F8EB90F3596F4464BEB23604625A4939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3EDE9C4A8E924481B43E4D21FEB598EC1">
    <w:name w:val="3EDE9C4A8E924481B43E4D21FEB598EC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9E578FBD44843BEA9A3C70B0157E0F11">
    <w:name w:val="B9E578FBD44843BEA9A3C70B0157E0F1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0285E921D804B6DB47D0D7AD796D07E1">
    <w:name w:val="B0285E921D804B6DB47D0D7AD796D07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64CA7D6A6944411EAB6D72C3F12DE2AE1">
    <w:name w:val="64CA7D6A6944411EAB6D72C3F12DE2A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954F9BF9C364435B8B11D1F8293A35201">
    <w:name w:val="954F9BF9C364435B8B11D1F8293A352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FC46A89A3E6247BE9C193DA328EE8DE01">
    <w:name w:val="FC46A89A3E6247BE9C193DA328EE8DE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26CD11740575492280D14904CCCDD0151">
    <w:name w:val="26CD11740575492280D14904CCCDD01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3039AF77669543E3902A5EB7BBFFDC1C1">
    <w:name w:val="3039AF77669543E3902A5EB7BBFFDC1C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295F5E4BA4834EB4825F9E8CB46E4C751">
    <w:name w:val="295F5E4BA4834EB4825F9E8CB46E4C7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A6AA2CAECC72400D964FB916AB21DCE11">
    <w:name w:val="A6AA2CAECC72400D964FB916AB21DCE1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2C3B8B1A61E4387A1465D197D85CB7E1">
    <w:name w:val="82C3B8B1A61E4387A1465D197D85CB7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361D6DBEA0C43A2A0CAF0CA6739DFF01">
    <w:name w:val="B361D6DBEA0C43A2A0CAF0CA6739DFF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6C18662833184C17B39B9D56B69124321">
    <w:name w:val="6C18662833184C17B39B9D56B6912432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4665592E1B31435BBACA1C3364C1E6201">
    <w:name w:val="4665592E1B31435BBACA1C3364C1E62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DE1318D6F684F42AA5E71AF84FAA74F1">
    <w:name w:val="0DE1318D6F684F42AA5E71AF84FAA74F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4601ED09565A4FAB99ABF2546AED8B131">
    <w:name w:val="4601ED09565A4FAB99ABF2546AED8B13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1F5C084051DB4873A29CAF5E9685958F1">
    <w:name w:val="1F5C084051DB4873A29CAF5E9685958F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2D2613AB8BF24663ADF71BA04F8B47381">
    <w:name w:val="2D2613AB8BF24663ADF71BA04F8B4738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A82C3B5F52141CC832CD5B4ED8DFD7C1">
    <w:name w:val="8A82C3B5F52141CC832CD5B4ED8DFD7C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2740CB9F4FD4B63BD9562BEFA266C7E1">
    <w:name w:val="02740CB9F4FD4B63BD9562BEFA266C7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EB4AE5EA01414F0D93A3F53D1B10A5DB1">
    <w:name w:val="EB4AE5EA01414F0D93A3F53D1B10A5DB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9092056A0850417382AAA1BEA94CB94C1">
    <w:name w:val="9092056A0850417382AAA1BEA94CB94C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6EA4F0A62E7B44538C1E20B5FAB8A0621">
    <w:name w:val="6EA4F0A62E7B44538C1E20B5FAB8A062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31678D63FE354A65A51079BB6B49F6261">
    <w:name w:val="31678D63FE354A65A51079BB6B49F626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77C960DED9C64EE5A36A9ED77B3B7ACE1">
    <w:name w:val="77C960DED9C64EE5A36A9ED77B3B7ACE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CA8734D11504E65917622D6D6CE35821">
    <w:name w:val="8CA8734D11504E65917622D6D6CE3582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683D0F55D154582A978CFA8D55792651">
    <w:name w:val="B683D0F55D154582A978CFA8D5579265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EA06B28070E84ABC91C95A67ACB3C986">
    <w:name w:val="EA06B28070E84ABC91C95A67ACB3C986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5D11428856224810BC0EFE9513748FB4">
    <w:name w:val="5D11428856224810BC0EFE9513748FB4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386D9AE9053471FB687F4972F10D608">
    <w:name w:val="0386D9AE9053471FB687F4972F10D608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432CCFE8691D4C52BF82464B9AF4BB29">
    <w:name w:val="432CCFE8691D4C52BF82464B9AF4BB29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71B6B1334AB8479BACC24B5D9DDA4001">
    <w:name w:val="71B6B1334AB8479BACC24B5D9DDA400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1DB84A8104124D5691F956D1A71591A9">
    <w:name w:val="1DB84A8104124D5691F956D1A71591A9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496ACB71816746FDB9877CC8EA8E306E">
    <w:name w:val="496ACB71816746FDB9877CC8EA8E306E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EE1C9FA513CF460FA306D9B430EE8761">
    <w:name w:val="EE1C9FA513CF460FA306D9B430EE876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58311F56E1794A49AF0F8FEB2863E1B1">
    <w:name w:val="58311F56E1794A49AF0F8FEB2863E1B1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738B891C588B4A419048EF7A8639B180">
    <w:name w:val="738B891C588B4A419048EF7A8639B180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B569FE9932F741CFA3CAE70701523827">
    <w:name w:val="B569FE9932F741CFA3CAE70701523827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14C80C18B05142899AB3D7EF7BF23A07">
    <w:name w:val="14C80C18B05142899AB3D7EF7BF23A07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0334F9BFF7754741B435C5DA468584BC">
    <w:name w:val="0334F9BFF7754741B435C5DA468584BC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3E22D071B809427F9DC6F2AD5FEDAB0B">
    <w:name w:val="3E22D071B809427F9DC6F2AD5FEDAB0B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5B1AD32D662942CEA73E737FA331EB08">
    <w:name w:val="5B1AD32D662942CEA73E737FA331EB08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C4D2AD47E40F4702B2BB77F699DA963D">
    <w:name w:val="C4D2AD47E40F4702B2BB77F699DA963D"/>
    <w:rsid w:val="00050870"/>
    <w:pPr>
      <w:spacing w:after="160" w:line="259" w:lineRule="auto"/>
    </w:pPr>
    <w:rPr>
      <w:rFonts w:eastAsiaTheme="minorHAnsi"/>
      <w:lang w:eastAsia="en-US"/>
    </w:rPr>
  </w:style>
  <w:style w:type="paragraph" w:customStyle="1" w:styleId="8CABB9FE09364995B4F200A29C9F288C">
    <w:name w:val="8CABB9FE09364995B4F200A29C9F288C"/>
    <w:rsid w:val="009C035C"/>
    <w:pPr>
      <w:spacing w:after="160" w:line="259" w:lineRule="auto"/>
    </w:pPr>
  </w:style>
  <w:style w:type="paragraph" w:customStyle="1" w:styleId="76636FA4550847359B1004A164AA0691">
    <w:name w:val="76636FA4550847359B1004A164AA0691"/>
    <w:rsid w:val="009C035C"/>
    <w:pPr>
      <w:spacing w:after="160" w:line="259" w:lineRule="auto"/>
    </w:pPr>
  </w:style>
  <w:style w:type="paragraph" w:customStyle="1" w:styleId="C4FA69C761CE4FBAB21FF1683CF59578">
    <w:name w:val="C4FA69C761CE4FBAB21FF1683CF59578"/>
    <w:rsid w:val="009C035C"/>
    <w:pPr>
      <w:spacing w:after="160" w:line="259" w:lineRule="auto"/>
    </w:pPr>
  </w:style>
  <w:style w:type="paragraph" w:customStyle="1" w:styleId="705B09DDC7E640F7AE5FB2E35816759F">
    <w:name w:val="705B09DDC7E640F7AE5FB2E35816759F"/>
    <w:rsid w:val="009C035C"/>
    <w:pPr>
      <w:spacing w:after="160" w:line="259" w:lineRule="auto"/>
    </w:pPr>
  </w:style>
  <w:style w:type="paragraph" w:customStyle="1" w:styleId="ED21BC7E06884F89B12C528E4A2DB130">
    <w:name w:val="ED21BC7E06884F89B12C528E4A2DB130"/>
    <w:rsid w:val="009C035C"/>
    <w:pPr>
      <w:spacing w:after="160" w:line="259" w:lineRule="auto"/>
    </w:pPr>
  </w:style>
  <w:style w:type="paragraph" w:customStyle="1" w:styleId="CCE870813E294720886F5FA6377C6C21">
    <w:name w:val="CCE870813E294720886F5FA6377C6C21"/>
    <w:rsid w:val="009C035C"/>
    <w:pPr>
      <w:spacing w:after="160" w:line="259" w:lineRule="auto"/>
    </w:pPr>
  </w:style>
  <w:style w:type="paragraph" w:customStyle="1" w:styleId="9C39AF9D3C594B5487A721402D4A7E8B">
    <w:name w:val="9C39AF9D3C594B5487A721402D4A7E8B"/>
    <w:rsid w:val="009C035C"/>
    <w:pPr>
      <w:spacing w:after="160" w:line="259" w:lineRule="auto"/>
    </w:pPr>
  </w:style>
  <w:style w:type="paragraph" w:customStyle="1" w:styleId="B02B33EC183144848579D320BF953734">
    <w:name w:val="B02B33EC183144848579D320BF953734"/>
    <w:rsid w:val="009C035C"/>
    <w:pPr>
      <w:spacing w:after="160" w:line="259" w:lineRule="auto"/>
    </w:pPr>
  </w:style>
  <w:style w:type="paragraph" w:customStyle="1" w:styleId="569B71A6528F4F4A8A83712D57DB63F4">
    <w:name w:val="569B71A6528F4F4A8A83712D57DB63F4"/>
    <w:rsid w:val="009C035C"/>
    <w:pPr>
      <w:spacing w:after="160" w:line="259" w:lineRule="auto"/>
    </w:pPr>
  </w:style>
  <w:style w:type="paragraph" w:customStyle="1" w:styleId="9BC0D549A50244988AAD5F01C16E1322">
    <w:name w:val="9BC0D549A50244988AAD5F01C16E1322"/>
    <w:rsid w:val="009C035C"/>
    <w:pPr>
      <w:spacing w:after="160" w:line="259" w:lineRule="auto"/>
    </w:pPr>
  </w:style>
  <w:style w:type="paragraph" w:customStyle="1" w:styleId="9236343EA3AC4D158AFA5894006B581D">
    <w:name w:val="9236343EA3AC4D158AFA5894006B581D"/>
    <w:rsid w:val="009C035C"/>
    <w:pPr>
      <w:spacing w:after="160" w:line="259" w:lineRule="auto"/>
    </w:pPr>
  </w:style>
  <w:style w:type="paragraph" w:customStyle="1" w:styleId="C95C99E0838F48D7924512DD7D30821E">
    <w:name w:val="C95C99E0838F48D7924512DD7D30821E"/>
    <w:rsid w:val="009C035C"/>
    <w:pPr>
      <w:spacing w:after="160" w:line="259" w:lineRule="auto"/>
    </w:pPr>
  </w:style>
  <w:style w:type="paragraph" w:customStyle="1" w:styleId="7806B476F55547E1BB91A81541D10177">
    <w:name w:val="7806B476F55547E1BB91A81541D10177"/>
    <w:rsid w:val="009C035C"/>
    <w:pPr>
      <w:spacing w:after="160" w:line="259" w:lineRule="auto"/>
    </w:pPr>
  </w:style>
  <w:style w:type="paragraph" w:customStyle="1" w:styleId="0638F022471D40188F1360B834E8A930">
    <w:name w:val="0638F022471D40188F1360B834E8A930"/>
    <w:rsid w:val="009C035C"/>
    <w:pPr>
      <w:spacing w:after="160" w:line="259" w:lineRule="auto"/>
    </w:pPr>
  </w:style>
  <w:style w:type="paragraph" w:customStyle="1" w:styleId="DEE8A5C48C4A4D3B8D651AE6FA7A40F6">
    <w:name w:val="DEE8A5C48C4A4D3B8D651AE6FA7A40F6"/>
    <w:rsid w:val="009C035C"/>
    <w:pPr>
      <w:spacing w:after="160" w:line="259" w:lineRule="auto"/>
    </w:pPr>
  </w:style>
  <w:style w:type="paragraph" w:customStyle="1" w:styleId="BD4CE9DB788749D6A5084B88109987F3">
    <w:name w:val="BD4CE9DB788749D6A5084B88109987F3"/>
    <w:rsid w:val="009C035C"/>
    <w:pPr>
      <w:spacing w:after="160" w:line="259" w:lineRule="auto"/>
    </w:pPr>
  </w:style>
  <w:style w:type="paragraph" w:customStyle="1" w:styleId="8F484FE8C6844BB0BFC4341B36796ABC">
    <w:name w:val="8F484FE8C6844BB0BFC4341B36796ABC"/>
    <w:rsid w:val="009C035C"/>
    <w:pPr>
      <w:spacing w:after="160" w:line="259" w:lineRule="auto"/>
    </w:pPr>
  </w:style>
  <w:style w:type="paragraph" w:customStyle="1" w:styleId="BC59903B97B24252AC50BCA188880C86">
    <w:name w:val="BC59903B97B24252AC50BCA188880C86"/>
    <w:rsid w:val="009C035C"/>
    <w:pPr>
      <w:spacing w:after="160" w:line="259" w:lineRule="auto"/>
    </w:pPr>
  </w:style>
  <w:style w:type="paragraph" w:customStyle="1" w:styleId="2BED0AF1640E4B1D9C64B744B980A652">
    <w:name w:val="2BED0AF1640E4B1D9C64B744B980A652"/>
    <w:rsid w:val="009C035C"/>
    <w:pPr>
      <w:spacing w:after="160" w:line="259" w:lineRule="auto"/>
    </w:pPr>
  </w:style>
  <w:style w:type="paragraph" w:customStyle="1" w:styleId="7C49FAC3B00A405899FD3EE123DD4249">
    <w:name w:val="7C49FAC3B00A405899FD3EE123DD4249"/>
    <w:rsid w:val="009C035C"/>
    <w:pPr>
      <w:spacing w:after="160" w:line="259" w:lineRule="auto"/>
    </w:pPr>
  </w:style>
  <w:style w:type="paragraph" w:customStyle="1" w:styleId="0B0675224B434C948038EADCC2D36CA1">
    <w:name w:val="0B0675224B434C948038EADCC2D36CA1"/>
    <w:rsid w:val="009C035C"/>
    <w:pPr>
      <w:spacing w:after="160" w:line="259" w:lineRule="auto"/>
    </w:pPr>
  </w:style>
  <w:style w:type="paragraph" w:customStyle="1" w:styleId="02FDE84ECD0A4DA093A11B9FA58C300F">
    <w:name w:val="02FDE84ECD0A4DA093A11B9FA58C300F"/>
    <w:rsid w:val="009C035C"/>
    <w:pPr>
      <w:spacing w:after="160" w:line="259" w:lineRule="auto"/>
    </w:pPr>
  </w:style>
  <w:style w:type="paragraph" w:customStyle="1" w:styleId="9596F0393DFB4383B8FF90DCF967ABEF">
    <w:name w:val="9596F0393DFB4383B8FF90DCF967ABEF"/>
    <w:rsid w:val="009C035C"/>
    <w:pPr>
      <w:spacing w:after="160" w:line="259" w:lineRule="auto"/>
    </w:pPr>
  </w:style>
  <w:style w:type="paragraph" w:customStyle="1" w:styleId="0E6CF1AE4ECA40A1B2660FF40DEB216F">
    <w:name w:val="0E6CF1AE4ECA40A1B2660FF40DEB216F"/>
    <w:rsid w:val="009C035C"/>
    <w:pPr>
      <w:spacing w:after="160" w:line="259" w:lineRule="auto"/>
    </w:pPr>
  </w:style>
  <w:style w:type="paragraph" w:customStyle="1" w:styleId="6279B6F3BC364056AC407EFBCC085F08">
    <w:name w:val="6279B6F3BC364056AC407EFBCC085F08"/>
    <w:rsid w:val="009C035C"/>
    <w:pPr>
      <w:spacing w:after="160" w:line="259" w:lineRule="auto"/>
    </w:pPr>
  </w:style>
  <w:style w:type="paragraph" w:customStyle="1" w:styleId="08CF8FC39DDD401C9236BE46C07E533C">
    <w:name w:val="08CF8FC39DDD401C9236BE46C07E533C"/>
    <w:rsid w:val="009C035C"/>
    <w:pPr>
      <w:spacing w:after="160" w:line="259" w:lineRule="auto"/>
    </w:pPr>
  </w:style>
  <w:style w:type="paragraph" w:customStyle="1" w:styleId="366CC3715E1C434EB1E966645BBA2FF8">
    <w:name w:val="366CC3715E1C434EB1E966645BBA2FF8"/>
    <w:rsid w:val="009C035C"/>
    <w:pPr>
      <w:spacing w:after="160" w:line="259" w:lineRule="auto"/>
    </w:pPr>
  </w:style>
  <w:style w:type="paragraph" w:customStyle="1" w:styleId="022A43746A254FE0BAC35BB46F8C79F3">
    <w:name w:val="022A43746A254FE0BAC35BB46F8C79F3"/>
    <w:rsid w:val="009C035C"/>
    <w:pPr>
      <w:spacing w:after="160" w:line="259" w:lineRule="auto"/>
    </w:pPr>
  </w:style>
  <w:style w:type="paragraph" w:customStyle="1" w:styleId="B1B7B4C54D5A47A1865009A84C5A56DC">
    <w:name w:val="B1B7B4C54D5A47A1865009A84C5A56DC"/>
    <w:rsid w:val="009C035C"/>
    <w:pPr>
      <w:spacing w:after="160" w:line="259" w:lineRule="auto"/>
    </w:pPr>
  </w:style>
  <w:style w:type="paragraph" w:customStyle="1" w:styleId="E2BDC10576214FA78055DB290EBB933C">
    <w:name w:val="E2BDC10576214FA78055DB290EBB933C"/>
    <w:rsid w:val="009C035C"/>
    <w:pPr>
      <w:spacing w:after="160" w:line="259" w:lineRule="auto"/>
    </w:pPr>
  </w:style>
  <w:style w:type="paragraph" w:customStyle="1" w:styleId="C9AF3326A8C842488D7646F990141905">
    <w:name w:val="C9AF3326A8C842488D7646F990141905"/>
    <w:rsid w:val="009C035C"/>
    <w:pPr>
      <w:spacing w:after="160" w:line="259" w:lineRule="auto"/>
    </w:pPr>
  </w:style>
  <w:style w:type="paragraph" w:customStyle="1" w:styleId="E08F2A47241849068036974EE0A66803">
    <w:name w:val="E08F2A47241849068036974EE0A66803"/>
    <w:rsid w:val="009C035C"/>
    <w:pPr>
      <w:spacing w:after="160" w:line="259" w:lineRule="auto"/>
    </w:pPr>
  </w:style>
  <w:style w:type="paragraph" w:customStyle="1" w:styleId="43BFC95B95CA4A91BBE9D461E2EF97A8">
    <w:name w:val="43BFC95B95CA4A91BBE9D461E2EF97A8"/>
    <w:rsid w:val="009C035C"/>
    <w:pPr>
      <w:spacing w:after="160" w:line="259" w:lineRule="auto"/>
    </w:pPr>
  </w:style>
  <w:style w:type="paragraph" w:customStyle="1" w:styleId="E4DCAC3A61304E91AE9D72E67C127DFB">
    <w:name w:val="E4DCAC3A61304E91AE9D72E67C127DFB"/>
    <w:rsid w:val="009C035C"/>
    <w:pPr>
      <w:spacing w:after="160" w:line="259" w:lineRule="auto"/>
    </w:pPr>
  </w:style>
  <w:style w:type="paragraph" w:customStyle="1" w:styleId="14BCF74389594610A919B89C39235412">
    <w:name w:val="14BCF74389594610A919B89C39235412"/>
    <w:rsid w:val="009C035C"/>
    <w:pPr>
      <w:spacing w:after="160" w:line="259" w:lineRule="auto"/>
    </w:pPr>
  </w:style>
  <w:style w:type="paragraph" w:customStyle="1" w:styleId="12FCF9F6927A4BC294753A920470E772">
    <w:name w:val="12FCF9F6927A4BC294753A920470E772"/>
    <w:rsid w:val="009C035C"/>
    <w:pPr>
      <w:spacing w:after="160" w:line="259" w:lineRule="auto"/>
    </w:pPr>
  </w:style>
  <w:style w:type="paragraph" w:customStyle="1" w:styleId="162B72AD0D744914B2EC48596AE25423">
    <w:name w:val="162B72AD0D744914B2EC48596AE25423"/>
    <w:rsid w:val="009C035C"/>
    <w:pPr>
      <w:spacing w:after="160" w:line="259" w:lineRule="auto"/>
    </w:pPr>
  </w:style>
  <w:style w:type="paragraph" w:customStyle="1" w:styleId="A5F9F57D90B6486A889FD0180AA37793">
    <w:name w:val="A5F9F57D90B6486A889FD0180AA37793"/>
    <w:rsid w:val="009C035C"/>
    <w:pPr>
      <w:spacing w:after="160" w:line="259" w:lineRule="auto"/>
    </w:pPr>
  </w:style>
  <w:style w:type="paragraph" w:customStyle="1" w:styleId="CF0A4A9CF2FD49AEBB1C49527FEB189D">
    <w:name w:val="CF0A4A9CF2FD49AEBB1C49527FEB189D"/>
    <w:rsid w:val="009C035C"/>
    <w:pPr>
      <w:spacing w:after="160" w:line="259" w:lineRule="auto"/>
    </w:pPr>
  </w:style>
  <w:style w:type="paragraph" w:customStyle="1" w:styleId="14ED65607371472896C665BCFC763835">
    <w:name w:val="14ED65607371472896C665BCFC763835"/>
    <w:rsid w:val="009C035C"/>
    <w:pPr>
      <w:spacing w:after="160" w:line="259" w:lineRule="auto"/>
    </w:pPr>
  </w:style>
  <w:style w:type="paragraph" w:customStyle="1" w:styleId="6DD393B4460E42A589C69B1EC5B692A7">
    <w:name w:val="6DD393B4460E42A589C69B1EC5B692A7"/>
    <w:rsid w:val="009C035C"/>
    <w:pPr>
      <w:spacing w:after="160" w:line="259" w:lineRule="auto"/>
    </w:pPr>
  </w:style>
  <w:style w:type="paragraph" w:customStyle="1" w:styleId="91CD6139CF9945E390E248CC7C7561C4">
    <w:name w:val="91CD6139CF9945E390E248CC7C7561C4"/>
    <w:rsid w:val="009C035C"/>
    <w:pPr>
      <w:spacing w:after="160" w:line="259" w:lineRule="auto"/>
    </w:pPr>
  </w:style>
  <w:style w:type="paragraph" w:customStyle="1" w:styleId="4ACB67E49F7C47A38BF8997A957AC37D">
    <w:name w:val="4ACB67E49F7C47A38BF8997A957AC37D"/>
    <w:rsid w:val="009C035C"/>
    <w:pPr>
      <w:spacing w:after="160" w:line="259" w:lineRule="auto"/>
    </w:pPr>
  </w:style>
  <w:style w:type="paragraph" w:customStyle="1" w:styleId="DE59AE1591584F16B422EF550663C9F3">
    <w:name w:val="DE59AE1591584F16B422EF550663C9F3"/>
    <w:rsid w:val="009C035C"/>
    <w:pPr>
      <w:spacing w:after="160" w:line="259" w:lineRule="auto"/>
    </w:pPr>
  </w:style>
  <w:style w:type="paragraph" w:customStyle="1" w:styleId="8015387495B54EDFB77AD86B26D2B010">
    <w:name w:val="8015387495B54EDFB77AD86B26D2B010"/>
    <w:rsid w:val="009C035C"/>
    <w:pPr>
      <w:spacing w:after="160" w:line="259" w:lineRule="auto"/>
    </w:pPr>
  </w:style>
  <w:style w:type="paragraph" w:customStyle="1" w:styleId="395B4260A5E44F14922F224D4C045CA3">
    <w:name w:val="395B4260A5E44F14922F224D4C045CA3"/>
    <w:rsid w:val="009C035C"/>
    <w:pPr>
      <w:spacing w:after="160" w:line="259" w:lineRule="auto"/>
    </w:pPr>
  </w:style>
  <w:style w:type="paragraph" w:customStyle="1" w:styleId="D6EE1D7108374151BA39CA14B7A19044">
    <w:name w:val="D6EE1D7108374151BA39CA14B7A19044"/>
    <w:rsid w:val="009C035C"/>
    <w:pPr>
      <w:spacing w:after="160" w:line="259" w:lineRule="auto"/>
    </w:pPr>
  </w:style>
  <w:style w:type="paragraph" w:customStyle="1" w:styleId="C32F2593264E4E7587E0C288EE0836CA">
    <w:name w:val="C32F2593264E4E7587E0C288EE0836CA"/>
    <w:rsid w:val="009C035C"/>
    <w:pPr>
      <w:spacing w:after="160" w:line="259" w:lineRule="auto"/>
    </w:pPr>
  </w:style>
  <w:style w:type="paragraph" w:customStyle="1" w:styleId="2796DA4034DC40438E675E7298914FEC">
    <w:name w:val="2796DA4034DC40438E675E7298914FEC"/>
    <w:rsid w:val="009C035C"/>
    <w:pPr>
      <w:spacing w:after="160" w:line="259" w:lineRule="auto"/>
    </w:pPr>
  </w:style>
  <w:style w:type="paragraph" w:customStyle="1" w:styleId="D39C3AFD1C2C47608CC5905BCBF7F0BF">
    <w:name w:val="D39C3AFD1C2C47608CC5905BCBF7F0BF"/>
    <w:rsid w:val="009C035C"/>
    <w:pPr>
      <w:spacing w:after="160" w:line="259" w:lineRule="auto"/>
    </w:pPr>
  </w:style>
  <w:style w:type="paragraph" w:customStyle="1" w:styleId="A085B49740F346BBBC7C387AFDA151C5">
    <w:name w:val="A085B49740F346BBBC7C387AFDA151C5"/>
    <w:rsid w:val="009C035C"/>
    <w:pPr>
      <w:spacing w:after="160" w:line="259" w:lineRule="auto"/>
    </w:pPr>
  </w:style>
  <w:style w:type="paragraph" w:customStyle="1" w:styleId="21E0880F2C0E4328AF966B3C836975A7">
    <w:name w:val="21E0880F2C0E4328AF966B3C836975A7"/>
    <w:rsid w:val="009C035C"/>
    <w:pPr>
      <w:spacing w:after="160" w:line="259" w:lineRule="auto"/>
    </w:pPr>
  </w:style>
  <w:style w:type="paragraph" w:customStyle="1" w:styleId="84D6F696AAE44A57834F0F3369F8F0B7">
    <w:name w:val="84D6F696AAE44A57834F0F3369F8F0B7"/>
    <w:rsid w:val="009C035C"/>
    <w:pPr>
      <w:spacing w:after="160" w:line="259" w:lineRule="auto"/>
    </w:pPr>
  </w:style>
  <w:style w:type="paragraph" w:customStyle="1" w:styleId="E709A429FBAB4DD9BEFDF00F72E0DB43">
    <w:name w:val="E709A429FBAB4DD9BEFDF00F72E0DB43"/>
    <w:rsid w:val="009C035C"/>
    <w:pPr>
      <w:spacing w:after="160" w:line="259" w:lineRule="auto"/>
    </w:pPr>
  </w:style>
  <w:style w:type="paragraph" w:customStyle="1" w:styleId="7334173A652943A1BE94F93C114C48DB">
    <w:name w:val="7334173A652943A1BE94F93C114C48DB"/>
    <w:rsid w:val="009C035C"/>
    <w:pPr>
      <w:spacing w:after="160" w:line="259" w:lineRule="auto"/>
    </w:pPr>
  </w:style>
  <w:style w:type="paragraph" w:customStyle="1" w:styleId="9BC528CF819F4B3FA7D1BB8C72BA3CA4">
    <w:name w:val="9BC528CF819F4B3FA7D1BB8C72BA3CA4"/>
    <w:rsid w:val="009C035C"/>
    <w:pPr>
      <w:spacing w:after="160" w:line="259" w:lineRule="auto"/>
    </w:pPr>
  </w:style>
  <w:style w:type="paragraph" w:customStyle="1" w:styleId="4FC34E91BFF5469F80C09EA48E8DB11C">
    <w:name w:val="4FC34E91BFF5469F80C09EA48E8DB11C"/>
    <w:rsid w:val="009C035C"/>
    <w:pPr>
      <w:spacing w:after="160" w:line="259" w:lineRule="auto"/>
    </w:pPr>
  </w:style>
  <w:style w:type="paragraph" w:customStyle="1" w:styleId="24D20261227A4D35BBD1859FE93DEDDA">
    <w:name w:val="24D20261227A4D35BBD1859FE93DEDDA"/>
    <w:rsid w:val="009C035C"/>
    <w:pPr>
      <w:spacing w:after="160" w:line="259" w:lineRule="auto"/>
    </w:pPr>
  </w:style>
  <w:style w:type="paragraph" w:customStyle="1" w:styleId="875E56A951594DE589BC3B38E2E4D382">
    <w:name w:val="875E56A951594DE589BC3B38E2E4D382"/>
    <w:rsid w:val="009C035C"/>
    <w:pPr>
      <w:spacing w:after="160" w:line="259" w:lineRule="auto"/>
    </w:pPr>
  </w:style>
  <w:style w:type="paragraph" w:customStyle="1" w:styleId="7E3B05E0103645AA83F4E8BDE23B3139">
    <w:name w:val="7E3B05E0103645AA83F4E8BDE23B3139"/>
    <w:rsid w:val="009C035C"/>
    <w:pPr>
      <w:spacing w:after="160" w:line="259" w:lineRule="auto"/>
    </w:pPr>
  </w:style>
  <w:style w:type="paragraph" w:customStyle="1" w:styleId="97B03CDBB77D4CB6A86C1111D98FBC75">
    <w:name w:val="97B03CDBB77D4CB6A86C1111D98FBC75"/>
    <w:rsid w:val="009C035C"/>
    <w:pPr>
      <w:spacing w:after="160" w:line="259" w:lineRule="auto"/>
    </w:pPr>
  </w:style>
  <w:style w:type="paragraph" w:customStyle="1" w:styleId="85980D73142540D290337AD1411C791F">
    <w:name w:val="85980D73142540D290337AD1411C791F"/>
    <w:rsid w:val="009C035C"/>
    <w:pPr>
      <w:spacing w:after="160" w:line="259" w:lineRule="auto"/>
    </w:pPr>
  </w:style>
  <w:style w:type="paragraph" w:customStyle="1" w:styleId="26A25C4F4C7B46CCA3E32BD35CA2A120">
    <w:name w:val="26A25C4F4C7B46CCA3E32BD35CA2A120"/>
    <w:rsid w:val="009C035C"/>
    <w:pPr>
      <w:spacing w:after="160" w:line="259" w:lineRule="auto"/>
    </w:pPr>
  </w:style>
  <w:style w:type="paragraph" w:customStyle="1" w:styleId="B41CF686826A48E6BFBB1FD2520905A0">
    <w:name w:val="B41CF686826A48E6BFBB1FD2520905A0"/>
    <w:rsid w:val="009C035C"/>
    <w:pPr>
      <w:spacing w:after="160" w:line="259" w:lineRule="auto"/>
    </w:pPr>
  </w:style>
  <w:style w:type="paragraph" w:customStyle="1" w:styleId="08B0DB7F6DD944A79CE82B7ABC603D86">
    <w:name w:val="08B0DB7F6DD944A79CE82B7ABC603D86"/>
    <w:rsid w:val="009C035C"/>
    <w:pPr>
      <w:spacing w:after="160" w:line="259" w:lineRule="auto"/>
    </w:pPr>
  </w:style>
  <w:style w:type="paragraph" w:customStyle="1" w:styleId="A5F3541521514F3F9F0FE679744CA635">
    <w:name w:val="A5F3541521514F3F9F0FE679744CA635"/>
    <w:rsid w:val="009C035C"/>
    <w:pPr>
      <w:spacing w:after="160" w:line="259" w:lineRule="auto"/>
    </w:pPr>
  </w:style>
  <w:style w:type="paragraph" w:customStyle="1" w:styleId="7EEA1C6C42EC4995836F9A1E3AB6BC70">
    <w:name w:val="7EEA1C6C42EC4995836F9A1E3AB6BC70"/>
    <w:rsid w:val="009C035C"/>
    <w:pPr>
      <w:spacing w:after="160" w:line="259" w:lineRule="auto"/>
    </w:pPr>
  </w:style>
  <w:style w:type="paragraph" w:customStyle="1" w:styleId="BB75F607B4804652B811EEA765483DBE">
    <w:name w:val="BB75F607B4804652B811EEA765483DBE"/>
    <w:rsid w:val="009C035C"/>
    <w:pPr>
      <w:spacing w:after="160" w:line="259" w:lineRule="auto"/>
    </w:pPr>
  </w:style>
  <w:style w:type="paragraph" w:customStyle="1" w:styleId="064A2A95FDE84D63A562F92170327422">
    <w:name w:val="064A2A95FDE84D63A562F92170327422"/>
    <w:rsid w:val="009C035C"/>
    <w:pPr>
      <w:spacing w:after="160" w:line="259" w:lineRule="auto"/>
    </w:pPr>
  </w:style>
  <w:style w:type="paragraph" w:customStyle="1" w:styleId="E2D61AD106CF4EED86B938F5C0D3024D">
    <w:name w:val="E2D61AD106CF4EED86B938F5C0D3024D"/>
    <w:rsid w:val="009C035C"/>
    <w:pPr>
      <w:spacing w:after="160" w:line="259" w:lineRule="auto"/>
    </w:pPr>
  </w:style>
  <w:style w:type="paragraph" w:customStyle="1" w:styleId="CE80C4B439FD456487CA0966A09DCFFF">
    <w:name w:val="CE80C4B439FD456487CA0966A09DCFFF"/>
    <w:rsid w:val="009C035C"/>
    <w:pPr>
      <w:spacing w:after="160" w:line="259" w:lineRule="auto"/>
    </w:pPr>
  </w:style>
  <w:style w:type="paragraph" w:customStyle="1" w:styleId="FBBEB1707EF64899B216B600315573ED">
    <w:name w:val="FBBEB1707EF64899B216B600315573ED"/>
    <w:rsid w:val="009C035C"/>
    <w:pPr>
      <w:spacing w:after="160" w:line="259" w:lineRule="auto"/>
    </w:pPr>
  </w:style>
  <w:style w:type="paragraph" w:customStyle="1" w:styleId="08CBF310B7DC464B9D85ADC6DD7C3E78">
    <w:name w:val="08CBF310B7DC464B9D85ADC6DD7C3E78"/>
    <w:rsid w:val="009C035C"/>
    <w:pPr>
      <w:spacing w:after="160" w:line="259" w:lineRule="auto"/>
    </w:pPr>
  </w:style>
  <w:style w:type="paragraph" w:customStyle="1" w:styleId="0945A7642C35409A80E2448448580DA2">
    <w:name w:val="0945A7642C35409A80E2448448580DA2"/>
    <w:rsid w:val="009C035C"/>
    <w:pPr>
      <w:spacing w:after="160" w:line="259" w:lineRule="auto"/>
    </w:pPr>
  </w:style>
  <w:style w:type="paragraph" w:customStyle="1" w:styleId="616C19BCBB444C2CA5B0C171668E8BF4">
    <w:name w:val="616C19BCBB444C2CA5B0C171668E8BF4"/>
    <w:rsid w:val="009C035C"/>
    <w:pPr>
      <w:spacing w:after="160" w:line="259" w:lineRule="auto"/>
    </w:pPr>
  </w:style>
  <w:style w:type="paragraph" w:customStyle="1" w:styleId="D6E806AA9CF4431DB7875892380F6C11">
    <w:name w:val="D6E806AA9CF4431DB7875892380F6C11"/>
    <w:rsid w:val="009C035C"/>
    <w:pPr>
      <w:spacing w:after="160" w:line="259" w:lineRule="auto"/>
    </w:pPr>
  </w:style>
  <w:style w:type="paragraph" w:customStyle="1" w:styleId="0B97E5046F9A451092D492D816B2B169">
    <w:name w:val="0B97E5046F9A451092D492D816B2B169"/>
    <w:rsid w:val="009C035C"/>
    <w:pPr>
      <w:spacing w:after="160" w:line="259" w:lineRule="auto"/>
    </w:pPr>
  </w:style>
  <w:style w:type="paragraph" w:customStyle="1" w:styleId="6C35827910DB498DAB595491AE6C4102">
    <w:name w:val="6C35827910DB498DAB595491AE6C4102"/>
    <w:rsid w:val="009C035C"/>
    <w:pPr>
      <w:spacing w:after="160" w:line="259" w:lineRule="auto"/>
    </w:pPr>
  </w:style>
  <w:style w:type="paragraph" w:customStyle="1" w:styleId="67DB69352196471B9EE60BF7153CCC13">
    <w:name w:val="67DB69352196471B9EE60BF7153CCC13"/>
    <w:rsid w:val="009C035C"/>
    <w:pPr>
      <w:spacing w:after="160" w:line="259" w:lineRule="auto"/>
    </w:pPr>
  </w:style>
  <w:style w:type="paragraph" w:customStyle="1" w:styleId="E8281A0FBC104305A16CB46984013C31">
    <w:name w:val="E8281A0FBC104305A16CB46984013C31"/>
    <w:rsid w:val="009C035C"/>
    <w:pPr>
      <w:spacing w:after="160" w:line="259" w:lineRule="auto"/>
    </w:pPr>
  </w:style>
  <w:style w:type="paragraph" w:customStyle="1" w:styleId="2544A29ECD094D74BAF240E3B44E3A3B">
    <w:name w:val="2544A29ECD094D74BAF240E3B44E3A3B"/>
    <w:rsid w:val="009C035C"/>
    <w:pPr>
      <w:spacing w:after="160" w:line="259" w:lineRule="auto"/>
    </w:pPr>
  </w:style>
  <w:style w:type="paragraph" w:customStyle="1" w:styleId="19244A8FBA0A401597244F0C9775D1EE">
    <w:name w:val="19244A8FBA0A401597244F0C9775D1EE"/>
    <w:rsid w:val="009C035C"/>
    <w:pPr>
      <w:spacing w:after="160" w:line="259" w:lineRule="auto"/>
    </w:pPr>
  </w:style>
  <w:style w:type="paragraph" w:customStyle="1" w:styleId="6B44F835FFCC4F769ED7B8C70DA9831A">
    <w:name w:val="6B44F835FFCC4F769ED7B8C70DA9831A"/>
    <w:rsid w:val="009C035C"/>
    <w:pPr>
      <w:spacing w:after="160" w:line="259" w:lineRule="auto"/>
    </w:pPr>
  </w:style>
  <w:style w:type="paragraph" w:customStyle="1" w:styleId="01384785DE3B46B1B6CE936D861A4749">
    <w:name w:val="01384785DE3B46B1B6CE936D861A4749"/>
    <w:rsid w:val="009C035C"/>
    <w:pPr>
      <w:spacing w:after="160" w:line="259" w:lineRule="auto"/>
    </w:pPr>
  </w:style>
  <w:style w:type="paragraph" w:customStyle="1" w:styleId="AAE0992E6A4240CB93DF82BD25375E87">
    <w:name w:val="AAE0992E6A4240CB93DF82BD25375E87"/>
    <w:rsid w:val="009C035C"/>
    <w:pPr>
      <w:spacing w:after="160" w:line="259" w:lineRule="auto"/>
    </w:pPr>
  </w:style>
  <w:style w:type="paragraph" w:customStyle="1" w:styleId="48183D8E39CE46F1A14DE11A27A355B7">
    <w:name w:val="48183D8E39CE46F1A14DE11A27A355B7"/>
    <w:rsid w:val="009C035C"/>
    <w:pPr>
      <w:spacing w:after="160" w:line="259" w:lineRule="auto"/>
    </w:pPr>
  </w:style>
  <w:style w:type="paragraph" w:customStyle="1" w:styleId="14A2592A5FDB4F38912ABB8E6B811CE0">
    <w:name w:val="14A2592A5FDB4F38912ABB8E6B811CE0"/>
    <w:rsid w:val="009C035C"/>
    <w:pPr>
      <w:spacing w:after="160" w:line="259" w:lineRule="auto"/>
    </w:pPr>
  </w:style>
  <w:style w:type="paragraph" w:customStyle="1" w:styleId="3EC51548F25F4EF0BFA6C2B7957D76D3">
    <w:name w:val="3EC51548F25F4EF0BFA6C2B7957D76D3"/>
    <w:rsid w:val="009C035C"/>
    <w:pPr>
      <w:spacing w:after="160" w:line="259" w:lineRule="auto"/>
    </w:pPr>
  </w:style>
  <w:style w:type="paragraph" w:customStyle="1" w:styleId="4969E53F68344E52B97620BB53C93CDC">
    <w:name w:val="4969E53F68344E52B97620BB53C93CDC"/>
    <w:rsid w:val="009C035C"/>
    <w:pPr>
      <w:spacing w:after="160" w:line="259" w:lineRule="auto"/>
    </w:pPr>
  </w:style>
  <w:style w:type="paragraph" w:customStyle="1" w:styleId="0AD0C4B9A0884E2F818FFA0C9842FA9B">
    <w:name w:val="0AD0C4B9A0884E2F818FFA0C9842FA9B"/>
    <w:rsid w:val="009C035C"/>
    <w:pPr>
      <w:spacing w:after="160" w:line="259" w:lineRule="auto"/>
    </w:pPr>
  </w:style>
  <w:style w:type="paragraph" w:customStyle="1" w:styleId="FBCF191842254A608D4F35CED7FBFDB7">
    <w:name w:val="FBCF191842254A608D4F35CED7FBFDB7"/>
    <w:rsid w:val="009C035C"/>
    <w:pPr>
      <w:spacing w:after="160" w:line="259" w:lineRule="auto"/>
    </w:pPr>
  </w:style>
  <w:style w:type="paragraph" w:customStyle="1" w:styleId="2DF6F3CAA8F244A3928D687E44643265">
    <w:name w:val="2DF6F3CAA8F244A3928D687E44643265"/>
    <w:rsid w:val="009C035C"/>
    <w:pPr>
      <w:spacing w:after="160" w:line="259" w:lineRule="auto"/>
    </w:pPr>
  </w:style>
  <w:style w:type="paragraph" w:customStyle="1" w:styleId="6472D9D7FCF14AB9BB32D2AC5B212065">
    <w:name w:val="6472D9D7FCF14AB9BB32D2AC5B212065"/>
    <w:rsid w:val="009C035C"/>
    <w:pPr>
      <w:spacing w:after="160" w:line="259" w:lineRule="auto"/>
    </w:pPr>
  </w:style>
  <w:style w:type="paragraph" w:customStyle="1" w:styleId="401BB4FDCF5D425EAB94898E363C4963">
    <w:name w:val="401BB4FDCF5D425EAB94898E363C4963"/>
    <w:rsid w:val="009C035C"/>
    <w:pPr>
      <w:spacing w:after="160" w:line="259" w:lineRule="auto"/>
    </w:pPr>
  </w:style>
  <w:style w:type="paragraph" w:customStyle="1" w:styleId="46F8DE3676B94F9F9ED0C3E157778268">
    <w:name w:val="46F8DE3676B94F9F9ED0C3E157778268"/>
    <w:rsid w:val="009C035C"/>
    <w:pPr>
      <w:spacing w:after="160" w:line="259" w:lineRule="auto"/>
    </w:pPr>
  </w:style>
  <w:style w:type="paragraph" w:customStyle="1" w:styleId="3F48767510384DA5B38873F45C658092">
    <w:name w:val="3F48767510384DA5B38873F45C658092"/>
    <w:rsid w:val="009C035C"/>
    <w:pPr>
      <w:spacing w:after="160" w:line="259" w:lineRule="auto"/>
    </w:pPr>
  </w:style>
  <w:style w:type="paragraph" w:customStyle="1" w:styleId="9FD701BED6844D5DB3BAA0B1FA8595B6">
    <w:name w:val="9FD701BED6844D5DB3BAA0B1FA8595B6"/>
    <w:rsid w:val="009C035C"/>
    <w:pPr>
      <w:spacing w:after="160" w:line="259" w:lineRule="auto"/>
    </w:pPr>
  </w:style>
  <w:style w:type="paragraph" w:customStyle="1" w:styleId="6B7B73BCEFAC436898C518F8F24CC3B7">
    <w:name w:val="6B7B73BCEFAC436898C518F8F24CC3B7"/>
    <w:rsid w:val="009C035C"/>
    <w:pPr>
      <w:spacing w:after="160" w:line="259" w:lineRule="auto"/>
    </w:pPr>
  </w:style>
  <w:style w:type="paragraph" w:customStyle="1" w:styleId="8098ACF76AAC4FBD9E2F02234C25B4A2">
    <w:name w:val="8098ACF76AAC4FBD9E2F02234C25B4A2"/>
    <w:rsid w:val="009C035C"/>
    <w:pPr>
      <w:spacing w:after="160" w:line="259" w:lineRule="auto"/>
    </w:pPr>
  </w:style>
  <w:style w:type="paragraph" w:customStyle="1" w:styleId="9AD11361B86C45959707508B73A9647C">
    <w:name w:val="9AD11361B86C45959707508B73A9647C"/>
    <w:rsid w:val="009C035C"/>
    <w:pPr>
      <w:spacing w:after="160" w:line="259" w:lineRule="auto"/>
    </w:pPr>
  </w:style>
  <w:style w:type="paragraph" w:customStyle="1" w:styleId="ABD5F0FE2B4D41ADA53C079F9B14E7BC">
    <w:name w:val="ABD5F0FE2B4D41ADA53C079F9B14E7BC"/>
    <w:rsid w:val="009C035C"/>
    <w:pPr>
      <w:spacing w:after="160" w:line="259" w:lineRule="auto"/>
    </w:pPr>
  </w:style>
  <w:style w:type="paragraph" w:customStyle="1" w:styleId="282D2814DFEB489CBD427F9DEE2FC52C">
    <w:name w:val="282D2814DFEB489CBD427F9DEE2FC52C"/>
    <w:rsid w:val="009C035C"/>
    <w:pPr>
      <w:spacing w:after="160" w:line="259" w:lineRule="auto"/>
    </w:pPr>
  </w:style>
  <w:style w:type="paragraph" w:customStyle="1" w:styleId="F47EDDFFA1DD4964A4EE7A5B2BC9717D">
    <w:name w:val="F47EDDFFA1DD4964A4EE7A5B2BC9717D"/>
    <w:rsid w:val="009C035C"/>
    <w:pPr>
      <w:spacing w:after="160" w:line="259" w:lineRule="auto"/>
    </w:pPr>
  </w:style>
  <w:style w:type="paragraph" w:customStyle="1" w:styleId="C7192CAC622540638DC4FE2A76697A46">
    <w:name w:val="C7192CAC622540638DC4FE2A76697A46"/>
    <w:rsid w:val="009C035C"/>
    <w:pPr>
      <w:spacing w:after="160" w:line="259" w:lineRule="auto"/>
    </w:pPr>
  </w:style>
  <w:style w:type="paragraph" w:customStyle="1" w:styleId="313415AD07D545168FCB36A792CAD143">
    <w:name w:val="313415AD07D545168FCB36A792CAD143"/>
    <w:rsid w:val="009C035C"/>
    <w:pPr>
      <w:spacing w:after="160" w:line="259" w:lineRule="auto"/>
    </w:pPr>
  </w:style>
  <w:style w:type="paragraph" w:customStyle="1" w:styleId="C5EAB6D8A02A492F92631E59948DF7FC">
    <w:name w:val="C5EAB6D8A02A492F92631E59948DF7FC"/>
    <w:rsid w:val="009C035C"/>
    <w:pPr>
      <w:spacing w:after="160" w:line="259" w:lineRule="auto"/>
    </w:pPr>
  </w:style>
  <w:style w:type="paragraph" w:customStyle="1" w:styleId="976E2D49128748218A77ADFD1413866C">
    <w:name w:val="976E2D49128748218A77ADFD1413866C"/>
    <w:rsid w:val="009C035C"/>
    <w:pPr>
      <w:spacing w:after="160" w:line="259" w:lineRule="auto"/>
    </w:pPr>
  </w:style>
  <w:style w:type="paragraph" w:customStyle="1" w:styleId="5C302CA656464DD59BB1FA9BAC87029D">
    <w:name w:val="5C302CA656464DD59BB1FA9BAC87029D"/>
    <w:rsid w:val="009C035C"/>
    <w:pPr>
      <w:spacing w:after="160" w:line="259" w:lineRule="auto"/>
    </w:pPr>
  </w:style>
  <w:style w:type="paragraph" w:customStyle="1" w:styleId="0A875EB4A505427CBA64829B9AF32FC4">
    <w:name w:val="0A875EB4A505427CBA64829B9AF32FC4"/>
    <w:rsid w:val="009C035C"/>
    <w:pPr>
      <w:spacing w:after="160" w:line="259" w:lineRule="auto"/>
    </w:pPr>
  </w:style>
  <w:style w:type="paragraph" w:customStyle="1" w:styleId="FCA2492436834C32A8F36FEA377753E0">
    <w:name w:val="FCA2492436834C32A8F36FEA377753E0"/>
    <w:rsid w:val="009C035C"/>
    <w:pPr>
      <w:spacing w:after="160" w:line="259" w:lineRule="auto"/>
    </w:pPr>
  </w:style>
  <w:style w:type="paragraph" w:customStyle="1" w:styleId="95913E95AB284E52AD64CFB4895F7197">
    <w:name w:val="95913E95AB284E52AD64CFB4895F7197"/>
    <w:rsid w:val="009C035C"/>
    <w:pPr>
      <w:spacing w:after="160" w:line="259" w:lineRule="auto"/>
    </w:pPr>
  </w:style>
  <w:style w:type="paragraph" w:customStyle="1" w:styleId="4675BF0AF43A414E95F2492F480FD14B">
    <w:name w:val="4675BF0AF43A414E95F2492F480FD14B"/>
    <w:rsid w:val="009C035C"/>
    <w:pPr>
      <w:spacing w:after="160" w:line="259" w:lineRule="auto"/>
    </w:pPr>
  </w:style>
  <w:style w:type="paragraph" w:customStyle="1" w:styleId="C9492054087C41578C4ABAD6AC22077C">
    <w:name w:val="C9492054087C41578C4ABAD6AC22077C"/>
    <w:rsid w:val="009C035C"/>
    <w:pPr>
      <w:spacing w:after="160" w:line="259" w:lineRule="auto"/>
    </w:pPr>
  </w:style>
  <w:style w:type="paragraph" w:customStyle="1" w:styleId="23A6F7CAF05A4847AEE6C6EC2548D37A">
    <w:name w:val="23A6F7CAF05A4847AEE6C6EC2548D37A"/>
    <w:rsid w:val="009C035C"/>
    <w:pPr>
      <w:spacing w:after="160" w:line="259" w:lineRule="auto"/>
    </w:pPr>
  </w:style>
  <w:style w:type="paragraph" w:customStyle="1" w:styleId="DF6FFAF33665469592A49399C61A9512">
    <w:name w:val="DF6FFAF33665469592A49399C61A9512"/>
    <w:rsid w:val="009C035C"/>
    <w:pPr>
      <w:spacing w:after="160" w:line="259" w:lineRule="auto"/>
    </w:pPr>
  </w:style>
  <w:style w:type="paragraph" w:customStyle="1" w:styleId="7D1F302E88E747469DFAC11C6BC2575C">
    <w:name w:val="7D1F302E88E747469DFAC11C6BC2575C"/>
    <w:rsid w:val="009C035C"/>
    <w:pPr>
      <w:spacing w:after="160" w:line="259" w:lineRule="auto"/>
    </w:pPr>
  </w:style>
  <w:style w:type="paragraph" w:customStyle="1" w:styleId="8CBE45AF15494CD09A00977193B14B94">
    <w:name w:val="8CBE45AF15494CD09A00977193B14B94"/>
    <w:rsid w:val="009C035C"/>
    <w:pPr>
      <w:spacing w:after="160" w:line="259" w:lineRule="auto"/>
    </w:pPr>
  </w:style>
  <w:style w:type="paragraph" w:customStyle="1" w:styleId="0D9403C3C42342FBA0C59D2E18CA222A">
    <w:name w:val="0D9403C3C42342FBA0C59D2E18CA222A"/>
    <w:rsid w:val="009C035C"/>
    <w:pPr>
      <w:spacing w:after="160" w:line="259" w:lineRule="auto"/>
    </w:pPr>
  </w:style>
  <w:style w:type="paragraph" w:customStyle="1" w:styleId="153F147C53BE44CD8E9FEDBA90BE5CC3">
    <w:name w:val="153F147C53BE44CD8E9FEDBA90BE5CC3"/>
    <w:rsid w:val="009C035C"/>
    <w:pPr>
      <w:spacing w:after="160" w:line="259" w:lineRule="auto"/>
    </w:pPr>
  </w:style>
  <w:style w:type="paragraph" w:customStyle="1" w:styleId="60A02DEFC0BF4E64AEB13D4B29A5CFD6">
    <w:name w:val="60A02DEFC0BF4E64AEB13D4B29A5CFD6"/>
    <w:rsid w:val="009C035C"/>
    <w:pPr>
      <w:spacing w:after="160" w:line="259" w:lineRule="auto"/>
    </w:pPr>
  </w:style>
  <w:style w:type="paragraph" w:customStyle="1" w:styleId="34C19DD175144C29984F2D7C6C79070C">
    <w:name w:val="34C19DD175144C29984F2D7C6C79070C"/>
    <w:rsid w:val="009C035C"/>
    <w:pPr>
      <w:spacing w:after="160" w:line="259" w:lineRule="auto"/>
    </w:pPr>
  </w:style>
  <w:style w:type="paragraph" w:customStyle="1" w:styleId="15E23161FA304302AB090B7081DD0929">
    <w:name w:val="15E23161FA304302AB090B7081DD0929"/>
    <w:rsid w:val="009C035C"/>
    <w:pPr>
      <w:spacing w:after="160" w:line="259" w:lineRule="auto"/>
    </w:pPr>
  </w:style>
  <w:style w:type="paragraph" w:customStyle="1" w:styleId="F663F04F663D400C8053FD0195E9EBD1">
    <w:name w:val="F663F04F663D400C8053FD0195E9EBD1"/>
    <w:rsid w:val="009C035C"/>
    <w:pPr>
      <w:spacing w:after="160" w:line="259" w:lineRule="auto"/>
    </w:pPr>
  </w:style>
  <w:style w:type="paragraph" w:customStyle="1" w:styleId="A62022BF35184080952AAF1FF5F628D5">
    <w:name w:val="A62022BF35184080952AAF1FF5F628D5"/>
    <w:rsid w:val="009C035C"/>
    <w:pPr>
      <w:spacing w:after="160" w:line="259" w:lineRule="auto"/>
    </w:pPr>
  </w:style>
  <w:style w:type="paragraph" w:customStyle="1" w:styleId="B5F2662BF8684D03B248377415A7B400">
    <w:name w:val="B5F2662BF8684D03B248377415A7B400"/>
    <w:rsid w:val="009C035C"/>
    <w:pPr>
      <w:spacing w:after="160" w:line="259" w:lineRule="auto"/>
    </w:pPr>
  </w:style>
  <w:style w:type="paragraph" w:customStyle="1" w:styleId="9EDDCEA3BD8D4F229029E69656A6AFFB">
    <w:name w:val="9EDDCEA3BD8D4F229029E69656A6AFFB"/>
    <w:rsid w:val="009C035C"/>
    <w:pPr>
      <w:spacing w:after="160" w:line="259" w:lineRule="auto"/>
    </w:pPr>
  </w:style>
  <w:style w:type="paragraph" w:customStyle="1" w:styleId="2699826BA2564E85AF842A03A9B9F6D7">
    <w:name w:val="2699826BA2564E85AF842A03A9B9F6D7"/>
    <w:rsid w:val="009C035C"/>
    <w:pPr>
      <w:spacing w:after="160" w:line="259" w:lineRule="auto"/>
    </w:pPr>
  </w:style>
  <w:style w:type="paragraph" w:customStyle="1" w:styleId="230EC49FBF654B7995561C28EB6C69E5">
    <w:name w:val="230EC49FBF654B7995561C28EB6C69E5"/>
    <w:rsid w:val="009C035C"/>
    <w:pPr>
      <w:spacing w:after="160" w:line="259" w:lineRule="auto"/>
    </w:pPr>
  </w:style>
  <w:style w:type="paragraph" w:customStyle="1" w:styleId="D3FC0B65D93242FAB800C549AE71A95A">
    <w:name w:val="D3FC0B65D93242FAB800C549AE71A95A"/>
    <w:rsid w:val="009C035C"/>
    <w:pPr>
      <w:spacing w:after="160" w:line="259" w:lineRule="auto"/>
    </w:pPr>
  </w:style>
  <w:style w:type="paragraph" w:customStyle="1" w:styleId="71CA193238814316A8A9324B8974A76C">
    <w:name w:val="71CA193238814316A8A9324B8974A76C"/>
    <w:rsid w:val="009C035C"/>
    <w:pPr>
      <w:spacing w:after="160" w:line="259" w:lineRule="auto"/>
    </w:pPr>
  </w:style>
  <w:style w:type="paragraph" w:customStyle="1" w:styleId="341006231DAA4D5F951B6CFE9E5D2BCB">
    <w:name w:val="341006231DAA4D5F951B6CFE9E5D2BCB"/>
    <w:rsid w:val="009C035C"/>
    <w:pPr>
      <w:spacing w:after="160" w:line="259" w:lineRule="auto"/>
    </w:pPr>
  </w:style>
  <w:style w:type="paragraph" w:customStyle="1" w:styleId="8AD48B2E265643A68FC1664A439C4E4E">
    <w:name w:val="8AD48B2E265643A68FC1664A439C4E4E"/>
    <w:rsid w:val="009C035C"/>
    <w:pPr>
      <w:spacing w:after="160" w:line="259" w:lineRule="auto"/>
    </w:pPr>
  </w:style>
  <w:style w:type="paragraph" w:customStyle="1" w:styleId="428018E09455438A8E36E9B3F9A31675">
    <w:name w:val="428018E09455438A8E36E9B3F9A31675"/>
    <w:rsid w:val="009C035C"/>
    <w:pPr>
      <w:spacing w:after="160" w:line="259" w:lineRule="auto"/>
    </w:pPr>
  </w:style>
  <w:style w:type="paragraph" w:customStyle="1" w:styleId="78566F55767F4A8BA39035D62CC8DA4D">
    <w:name w:val="78566F55767F4A8BA39035D62CC8DA4D"/>
    <w:rsid w:val="009C035C"/>
    <w:pPr>
      <w:spacing w:after="160" w:line="259" w:lineRule="auto"/>
    </w:pPr>
  </w:style>
  <w:style w:type="paragraph" w:customStyle="1" w:styleId="00F25C9FEBD6438391147BE2F6665874">
    <w:name w:val="00F25C9FEBD6438391147BE2F6665874"/>
    <w:rsid w:val="009C035C"/>
    <w:pPr>
      <w:spacing w:after="160" w:line="259" w:lineRule="auto"/>
    </w:pPr>
  </w:style>
  <w:style w:type="paragraph" w:customStyle="1" w:styleId="38FBB90A2374462F91A16D73F7D7EA5D">
    <w:name w:val="38FBB90A2374462F91A16D73F7D7EA5D"/>
    <w:rsid w:val="009C035C"/>
    <w:pPr>
      <w:spacing w:after="160" w:line="259" w:lineRule="auto"/>
    </w:pPr>
  </w:style>
  <w:style w:type="paragraph" w:customStyle="1" w:styleId="E31CCB52868D40869C51A634C6AD5515">
    <w:name w:val="E31CCB52868D40869C51A634C6AD5515"/>
    <w:rsid w:val="009C035C"/>
    <w:pPr>
      <w:spacing w:after="160" w:line="259" w:lineRule="auto"/>
    </w:pPr>
  </w:style>
  <w:style w:type="paragraph" w:customStyle="1" w:styleId="5A8E19D6D7AB4402B07A5BFF3A60429D">
    <w:name w:val="5A8E19D6D7AB4402B07A5BFF3A60429D"/>
    <w:rsid w:val="009C035C"/>
    <w:pPr>
      <w:spacing w:after="160" w:line="259" w:lineRule="auto"/>
    </w:pPr>
  </w:style>
  <w:style w:type="paragraph" w:customStyle="1" w:styleId="49FA4ADA05724D7A9768ABB997A92BFC">
    <w:name w:val="49FA4ADA05724D7A9768ABB997A92BFC"/>
    <w:rsid w:val="009C035C"/>
    <w:pPr>
      <w:spacing w:after="160" w:line="259" w:lineRule="auto"/>
    </w:pPr>
  </w:style>
  <w:style w:type="paragraph" w:customStyle="1" w:styleId="C8874FAF42BA45C4A73A72D137746825">
    <w:name w:val="C8874FAF42BA45C4A73A72D137746825"/>
    <w:rsid w:val="009C035C"/>
    <w:pPr>
      <w:spacing w:after="160" w:line="259" w:lineRule="auto"/>
    </w:pPr>
  </w:style>
  <w:style w:type="paragraph" w:customStyle="1" w:styleId="5419BAF8699447018D17871B80DF782F">
    <w:name w:val="5419BAF8699447018D17871B80DF782F"/>
    <w:rsid w:val="009C035C"/>
    <w:pPr>
      <w:spacing w:after="160" w:line="259" w:lineRule="auto"/>
    </w:pPr>
  </w:style>
  <w:style w:type="paragraph" w:customStyle="1" w:styleId="9349E4F6E2A545738DDC37DB2E1AA10A">
    <w:name w:val="9349E4F6E2A545738DDC37DB2E1AA10A"/>
    <w:rsid w:val="009C035C"/>
    <w:pPr>
      <w:spacing w:after="160" w:line="259" w:lineRule="auto"/>
    </w:pPr>
  </w:style>
  <w:style w:type="paragraph" w:customStyle="1" w:styleId="B0E952FB5B8B4D2E92D857FF9AEC20A8">
    <w:name w:val="B0E952FB5B8B4D2E92D857FF9AEC20A8"/>
    <w:rsid w:val="009C035C"/>
    <w:pPr>
      <w:spacing w:after="160" w:line="259" w:lineRule="auto"/>
    </w:pPr>
  </w:style>
  <w:style w:type="paragraph" w:customStyle="1" w:styleId="7EFB5A23440F489BB921A61FA922E0D9">
    <w:name w:val="7EFB5A23440F489BB921A61FA922E0D9"/>
    <w:rsid w:val="009C035C"/>
    <w:pPr>
      <w:spacing w:after="160" w:line="259" w:lineRule="auto"/>
    </w:pPr>
  </w:style>
  <w:style w:type="paragraph" w:customStyle="1" w:styleId="0D6A0660E89A49E397EF1310660E10DF">
    <w:name w:val="0D6A0660E89A49E397EF1310660E10DF"/>
    <w:rsid w:val="009C035C"/>
    <w:pPr>
      <w:spacing w:after="160" w:line="259" w:lineRule="auto"/>
    </w:pPr>
  </w:style>
  <w:style w:type="paragraph" w:customStyle="1" w:styleId="3DCB9E940448463A8DBEF685D29600BC">
    <w:name w:val="3DCB9E940448463A8DBEF685D29600BC"/>
    <w:rsid w:val="009C035C"/>
    <w:pPr>
      <w:spacing w:after="160" w:line="259" w:lineRule="auto"/>
    </w:pPr>
  </w:style>
  <w:style w:type="paragraph" w:customStyle="1" w:styleId="30FBD987E6994974A818548193B29936">
    <w:name w:val="30FBD987E6994974A818548193B29936"/>
    <w:rsid w:val="009C035C"/>
    <w:pPr>
      <w:spacing w:after="160" w:line="259" w:lineRule="auto"/>
    </w:pPr>
  </w:style>
  <w:style w:type="paragraph" w:customStyle="1" w:styleId="B379D527B522477EA5B2E522B536FA30">
    <w:name w:val="B379D527B522477EA5B2E522B536FA30"/>
    <w:rsid w:val="009C035C"/>
    <w:pPr>
      <w:spacing w:after="160" w:line="259" w:lineRule="auto"/>
    </w:pPr>
  </w:style>
  <w:style w:type="paragraph" w:customStyle="1" w:styleId="48106744819C4A30951E62BD974175F1">
    <w:name w:val="48106744819C4A30951E62BD974175F1"/>
    <w:rsid w:val="009C035C"/>
    <w:pPr>
      <w:spacing w:after="160" w:line="259" w:lineRule="auto"/>
    </w:pPr>
  </w:style>
  <w:style w:type="paragraph" w:customStyle="1" w:styleId="F3C4932A8E704B9FA489DD95176818C7">
    <w:name w:val="F3C4932A8E704B9FA489DD95176818C7"/>
    <w:rsid w:val="009C035C"/>
    <w:pPr>
      <w:spacing w:after="160" w:line="259" w:lineRule="auto"/>
    </w:pPr>
  </w:style>
  <w:style w:type="paragraph" w:customStyle="1" w:styleId="ACB01AE9F1BF4512BD92B6EABC5D1A91">
    <w:name w:val="ACB01AE9F1BF4512BD92B6EABC5D1A91"/>
    <w:rsid w:val="009C035C"/>
    <w:pPr>
      <w:spacing w:after="160" w:line="259" w:lineRule="auto"/>
    </w:pPr>
  </w:style>
  <w:style w:type="paragraph" w:customStyle="1" w:styleId="3829864075944168955FDBC17E5BD18F">
    <w:name w:val="3829864075944168955FDBC17E5BD18F"/>
    <w:rsid w:val="009C035C"/>
    <w:pPr>
      <w:spacing w:after="160" w:line="259" w:lineRule="auto"/>
    </w:pPr>
  </w:style>
  <w:style w:type="paragraph" w:customStyle="1" w:styleId="9709F83F027741CF954E6E4C466D1302">
    <w:name w:val="9709F83F027741CF954E6E4C466D1302"/>
    <w:rsid w:val="009C035C"/>
    <w:pPr>
      <w:spacing w:after="160" w:line="259" w:lineRule="auto"/>
    </w:pPr>
  </w:style>
  <w:style w:type="paragraph" w:customStyle="1" w:styleId="5F9954D5E5FB4E91BC45E4C00F55459E">
    <w:name w:val="5F9954D5E5FB4E91BC45E4C00F55459E"/>
    <w:rsid w:val="009C035C"/>
    <w:pPr>
      <w:spacing w:after="160" w:line="259" w:lineRule="auto"/>
    </w:pPr>
  </w:style>
  <w:style w:type="paragraph" w:customStyle="1" w:styleId="A7AB98D702EE4EFFA3C03C454FB5C6CE">
    <w:name w:val="A7AB98D702EE4EFFA3C03C454FB5C6CE"/>
    <w:rsid w:val="009C035C"/>
    <w:pPr>
      <w:spacing w:after="160" w:line="259" w:lineRule="auto"/>
    </w:pPr>
  </w:style>
  <w:style w:type="paragraph" w:customStyle="1" w:styleId="D7E1288CFF9E4AC892865B487B2A072B">
    <w:name w:val="D7E1288CFF9E4AC892865B487B2A072B"/>
    <w:rsid w:val="009C035C"/>
    <w:pPr>
      <w:spacing w:after="160" w:line="259" w:lineRule="auto"/>
    </w:pPr>
  </w:style>
  <w:style w:type="paragraph" w:customStyle="1" w:styleId="E913DFF47EC6493C8EC9E33A7B0AC362">
    <w:name w:val="E913DFF47EC6493C8EC9E33A7B0AC362"/>
    <w:rsid w:val="009C035C"/>
    <w:pPr>
      <w:spacing w:after="160" w:line="259" w:lineRule="auto"/>
    </w:pPr>
  </w:style>
  <w:style w:type="paragraph" w:customStyle="1" w:styleId="84B4E4543EC34D55A34EE90D422208A2">
    <w:name w:val="84B4E4543EC34D55A34EE90D422208A2"/>
    <w:rsid w:val="009C035C"/>
    <w:pPr>
      <w:spacing w:after="160" w:line="259" w:lineRule="auto"/>
    </w:pPr>
  </w:style>
  <w:style w:type="paragraph" w:customStyle="1" w:styleId="21CBEF1A3D374171970A5AE1AB180757">
    <w:name w:val="21CBEF1A3D374171970A5AE1AB180757"/>
    <w:rsid w:val="009C035C"/>
    <w:pPr>
      <w:spacing w:after="160" w:line="259" w:lineRule="auto"/>
    </w:pPr>
  </w:style>
  <w:style w:type="paragraph" w:customStyle="1" w:styleId="1614B082DC4941F08278F522E54AACB4">
    <w:name w:val="1614B082DC4941F08278F522E54AACB4"/>
    <w:rsid w:val="009C035C"/>
    <w:pPr>
      <w:spacing w:after="160" w:line="259" w:lineRule="auto"/>
    </w:pPr>
  </w:style>
  <w:style w:type="paragraph" w:customStyle="1" w:styleId="0C8CCD687510418FA9BE337C6183549D">
    <w:name w:val="0C8CCD687510418FA9BE337C6183549D"/>
    <w:rsid w:val="009C035C"/>
    <w:pPr>
      <w:spacing w:after="160" w:line="259" w:lineRule="auto"/>
    </w:pPr>
  </w:style>
  <w:style w:type="paragraph" w:customStyle="1" w:styleId="96AF473632C549D3BFC3BE4A6F1599E6">
    <w:name w:val="96AF473632C549D3BFC3BE4A6F1599E6"/>
    <w:rsid w:val="009C035C"/>
    <w:pPr>
      <w:spacing w:after="160" w:line="259" w:lineRule="auto"/>
    </w:pPr>
  </w:style>
  <w:style w:type="paragraph" w:customStyle="1" w:styleId="C596FBCC6C964C04A411D4394BD20303">
    <w:name w:val="C596FBCC6C964C04A411D4394BD20303"/>
    <w:rsid w:val="009C035C"/>
    <w:pPr>
      <w:spacing w:after="160" w:line="259" w:lineRule="auto"/>
    </w:pPr>
  </w:style>
  <w:style w:type="paragraph" w:customStyle="1" w:styleId="BCE4AFB2DE364B3087E79295DFA1DF2D">
    <w:name w:val="BCE4AFB2DE364B3087E79295DFA1DF2D"/>
    <w:rsid w:val="009C035C"/>
    <w:pPr>
      <w:spacing w:after="160" w:line="259" w:lineRule="auto"/>
    </w:pPr>
  </w:style>
  <w:style w:type="paragraph" w:customStyle="1" w:styleId="70AC873E6A1C444F963FEA7D47570D85">
    <w:name w:val="70AC873E6A1C444F963FEA7D47570D85"/>
    <w:rsid w:val="009C035C"/>
    <w:pPr>
      <w:spacing w:after="160" w:line="259" w:lineRule="auto"/>
    </w:pPr>
  </w:style>
  <w:style w:type="paragraph" w:customStyle="1" w:styleId="CFCED95D1E8646A2A45E185327F41044">
    <w:name w:val="CFCED95D1E8646A2A45E185327F41044"/>
    <w:rsid w:val="009C035C"/>
    <w:pPr>
      <w:spacing w:after="160" w:line="259" w:lineRule="auto"/>
    </w:pPr>
  </w:style>
  <w:style w:type="paragraph" w:customStyle="1" w:styleId="DF3AD2B0F16943B59A98CD0706114CB5">
    <w:name w:val="DF3AD2B0F16943B59A98CD0706114CB5"/>
    <w:rsid w:val="009C035C"/>
    <w:pPr>
      <w:spacing w:after="160" w:line="259" w:lineRule="auto"/>
    </w:pPr>
  </w:style>
  <w:style w:type="paragraph" w:customStyle="1" w:styleId="4E7FB909F4A44D379BACB5F41F3C5D83">
    <w:name w:val="4E7FB909F4A44D379BACB5F41F3C5D83"/>
    <w:rsid w:val="009C035C"/>
    <w:pPr>
      <w:spacing w:after="160" w:line="259" w:lineRule="auto"/>
    </w:pPr>
  </w:style>
  <w:style w:type="paragraph" w:customStyle="1" w:styleId="14452EF91E834D9994ABC0F43510FB2F">
    <w:name w:val="14452EF91E834D9994ABC0F43510FB2F"/>
    <w:rsid w:val="009C035C"/>
    <w:pPr>
      <w:spacing w:after="160" w:line="259" w:lineRule="auto"/>
    </w:pPr>
  </w:style>
  <w:style w:type="paragraph" w:customStyle="1" w:styleId="5288A6396C8849B88F8BACCCE37A9EE8">
    <w:name w:val="5288A6396C8849B88F8BACCCE37A9EE8"/>
    <w:rsid w:val="009C035C"/>
    <w:pPr>
      <w:spacing w:after="160" w:line="259" w:lineRule="auto"/>
    </w:pPr>
  </w:style>
  <w:style w:type="paragraph" w:customStyle="1" w:styleId="A0CB69689D564C029C9076E3EC88A265">
    <w:name w:val="A0CB69689D564C029C9076E3EC88A265"/>
    <w:rsid w:val="009C035C"/>
    <w:pPr>
      <w:spacing w:after="160" w:line="259" w:lineRule="auto"/>
    </w:pPr>
  </w:style>
  <w:style w:type="paragraph" w:customStyle="1" w:styleId="358CA4C2F7F547D4A749D86AF6CB4C0A">
    <w:name w:val="358CA4C2F7F547D4A749D86AF6CB4C0A"/>
    <w:rsid w:val="009C035C"/>
    <w:pPr>
      <w:spacing w:after="160" w:line="259" w:lineRule="auto"/>
    </w:pPr>
  </w:style>
  <w:style w:type="paragraph" w:customStyle="1" w:styleId="0C468B7E09224FFD93A2C170DCD8F44D">
    <w:name w:val="0C468B7E09224FFD93A2C170DCD8F44D"/>
    <w:rsid w:val="009C035C"/>
    <w:pPr>
      <w:spacing w:after="160" w:line="259" w:lineRule="auto"/>
    </w:pPr>
  </w:style>
  <w:style w:type="paragraph" w:customStyle="1" w:styleId="7BF67DEDFB7A417E911D3A16888AD352">
    <w:name w:val="7BF67DEDFB7A417E911D3A16888AD352"/>
    <w:rsid w:val="009C035C"/>
    <w:pPr>
      <w:spacing w:after="160" w:line="259" w:lineRule="auto"/>
    </w:pPr>
  </w:style>
  <w:style w:type="paragraph" w:customStyle="1" w:styleId="8DD88A34CE294893ABFADCC433FE7D61">
    <w:name w:val="8DD88A34CE294893ABFADCC433FE7D61"/>
    <w:rsid w:val="009C035C"/>
    <w:pPr>
      <w:spacing w:after="160" w:line="259" w:lineRule="auto"/>
    </w:pPr>
  </w:style>
  <w:style w:type="paragraph" w:customStyle="1" w:styleId="6BE0DDF4B2F94B35944873511C852C55">
    <w:name w:val="6BE0DDF4B2F94B35944873511C852C55"/>
    <w:rsid w:val="009C035C"/>
    <w:pPr>
      <w:spacing w:after="160" w:line="259" w:lineRule="auto"/>
    </w:pPr>
  </w:style>
  <w:style w:type="paragraph" w:customStyle="1" w:styleId="1B687CBB5BFB401FB68D0FF12FF2738F">
    <w:name w:val="1B687CBB5BFB401FB68D0FF12FF2738F"/>
    <w:rsid w:val="009C035C"/>
    <w:pPr>
      <w:spacing w:after="160" w:line="259" w:lineRule="auto"/>
    </w:pPr>
  </w:style>
  <w:style w:type="paragraph" w:customStyle="1" w:styleId="6CF8DFEFBB1648F7B975DCB9EA7E4695">
    <w:name w:val="6CF8DFEFBB1648F7B975DCB9EA7E4695"/>
    <w:rsid w:val="009C035C"/>
    <w:pPr>
      <w:spacing w:after="160" w:line="259" w:lineRule="auto"/>
    </w:pPr>
  </w:style>
  <w:style w:type="paragraph" w:customStyle="1" w:styleId="07D6FD2DF0154ADFADE07D426A499BAD">
    <w:name w:val="07D6FD2DF0154ADFADE07D426A499BAD"/>
    <w:rsid w:val="009C035C"/>
    <w:pPr>
      <w:spacing w:after="160" w:line="259" w:lineRule="auto"/>
    </w:pPr>
  </w:style>
  <w:style w:type="paragraph" w:customStyle="1" w:styleId="3BDC6B7A1E284F7EB578A6C92F851F33">
    <w:name w:val="3BDC6B7A1E284F7EB578A6C92F851F33"/>
    <w:rsid w:val="009C035C"/>
    <w:pPr>
      <w:spacing w:after="160" w:line="259" w:lineRule="auto"/>
    </w:pPr>
  </w:style>
  <w:style w:type="paragraph" w:customStyle="1" w:styleId="09B9EAB7BA764801A33A739ECB6E00FA">
    <w:name w:val="09B9EAB7BA764801A33A739ECB6E00FA"/>
    <w:rsid w:val="009C035C"/>
    <w:pPr>
      <w:spacing w:after="160" w:line="259" w:lineRule="auto"/>
    </w:pPr>
  </w:style>
  <w:style w:type="paragraph" w:customStyle="1" w:styleId="1E9BB0B14D824F66A2246574D5C2A6B8">
    <w:name w:val="1E9BB0B14D824F66A2246574D5C2A6B8"/>
    <w:rsid w:val="009C035C"/>
    <w:pPr>
      <w:spacing w:after="160" w:line="259" w:lineRule="auto"/>
    </w:pPr>
  </w:style>
  <w:style w:type="paragraph" w:customStyle="1" w:styleId="86EED9A84A4A4010BDAC5ECA8EAA36AC">
    <w:name w:val="86EED9A84A4A4010BDAC5ECA8EAA36AC"/>
    <w:rsid w:val="009C035C"/>
    <w:pPr>
      <w:spacing w:after="160" w:line="259" w:lineRule="auto"/>
    </w:pPr>
  </w:style>
  <w:style w:type="paragraph" w:customStyle="1" w:styleId="A0431A22E48948CFB1DEF071C3421F24">
    <w:name w:val="A0431A22E48948CFB1DEF071C3421F24"/>
    <w:rsid w:val="009C035C"/>
    <w:pPr>
      <w:spacing w:after="160" w:line="259" w:lineRule="auto"/>
    </w:pPr>
  </w:style>
  <w:style w:type="paragraph" w:customStyle="1" w:styleId="24BD91573C82478390390C3B2E62858A">
    <w:name w:val="24BD91573C82478390390C3B2E62858A"/>
    <w:rsid w:val="009C035C"/>
    <w:pPr>
      <w:spacing w:after="160" w:line="259" w:lineRule="auto"/>
    </w:pPr>
  </w:style>
  <w:style w:type="paragraph" w:customStyle="1" w:styleId="49568692198541759E20737E614B8307">
    <w:name w:val="49568692198541759E20737E614B8307"/>
    <w:rsid w:val="009C035C"/>
    <w:pPr>
      <w:spacing w:after="160" w:line="259" w:lineRule="auto"/>
    </w:pPr>
  </w:style>
  <w:style w:type="paragraph" w:customStyle="1" w:styleId="B86F9DE45F6442DEADC6F41A7BFA0E09">
    <w:name w:val="B86F9DE45F6442DEADC6F41A7BFA0E09"/>
    <w:rsid w:val="009C035C"/>
    <w:pPr>
      <w:spacing w:after="160" w:line="259" w:lineRule="auto"/>
    </w:pPr>
  </w:style>
  <w:style w:type="paragraph" w:customStyle="1" w:styleId="6C93F1824342496CACC0A0A175BC2442">
    <w:name w:val="6C93F1824342496CACC0A0A175BC2442"/>
    <w:rsid w:val="009C035C"/>
    <w:pPr>
      <w:spacing w:after="160" w:line="259" w:lineRule="auto"/>
    </w:pPr>
  </w:style>
  <w:style w:type="paragraph" w:customStyle="1" w:styleId="B53E61EF21434AA28CCFD257DF049396">
    <w:name w:val="B53E61EF21434AA28CCFD257DF049396"/>
    <w:rsid w:val="009C035C"/>
    <w:pPr>
      <w:spacing w:after="160" w:line="259" w:lineRule="auto"/>
    </w:pPr>
  </w:style>
  <w:style w:type="paragraph" w:customStyle="1" w:styleId="21ED6715E80D447CBDF739212B723EEF">
    <w:name w:val="21ED6715E80D447CBDF739212B723EEF"/>
    <w:rsid w:val="009C035C"/>
    <w:pPr>
      <w:spacing w:after="160" w:line="259" w:lineRule="auto"/>
    </w:pPr>
  </w:style>
  <w:style w:type="paragraph" w:customStyle="1" w:styleId="AE7BEDC5CDF143D3AA69B26E5596B814">
    <w:name w:val="AE7BEDC5CDF143D3AA69B26E5596B814"/>
    <w:rsid w:val="009C035C"/>
    <w:pPr>
      <w:spacing w:after="160" w:line="259" w:lineRule="auto"/>
    </w:pPr>
  </w:style>
  <w:style w:type="paragraph" w:customStyle="1" w:styleId="B3592A66A23246F4B508721D3C734575">
    <w:name w:val="B3592A66A23246F4B508721D3C734575"/>
    <w:rsid w:val="009C035C"/>
    <w:pPr>
      <w:spacing w:after="160" w:line="259" w:lineRule="auto"/>
    </w:pPr>
  </w:style>
  <w:style w:type="paragraph" w:customStyle="1" w:styleId="BB3F85902C714277A8043AD2557E7896">
    <w:name w:val="BB3F85902C714277A8043AD2557E7896"/>
    <w:rsid w:val="009C035C"/>
    <w:pPr>
      <w:spacing w:after="160" w:line="259" w:lineRule="auto"/>
    </w:pPr>
  </w:style>
  <w:style w:type="paragraph" w:customStyle="1" w:styleId="229144343F0C4D479356A416C976DB16">
    <w:name w:val="229144343F0C4D479356A416C976DB16"/>
    <w:rsid w:val="009C035C"/>
    <w:pPr>
      <w:spacing w:after="160" w:line="259" w:lineRule="auto"/>
    </w:pPr>
  </w:style>
  <w:style w:type="paragraph" w:customStyle="1" w:styleId="268BCD874AC047FB9030993F9F6F1E4A">
    <w:name w:val="268BCD874AC047FB9030993F9F6F1E4A"/>
    <w:rsid w:val="009C035C"/>
    <w:pPr>
      <w:spacing w:after="160" w:line="259" w:lineRule="auto"/>
    </w:pPr>
  </w:style>
  <w:style w:type="paragraph" w:customStyle="1" w:styleId="D1F2417E76F5499EBF24F71C89E35074">
    <w:name w:val="D1F2417E76F5499EBF24F71C89E35074"/>
    <w:rsid w:val="009C035C"/>
    <w:pPr>
      <w:spacing w:after="160" w:line="259" w:lineRule="auto"/>
    </w:pPr>
  </w:style>
  <w:style w:type="paragraph" w:customStyle="1" w:styleId="7D8EC2262AD4480BBF38BBE4C70DB394">
    <w:name w:val="7D8EC2262AD4480BBF38BBE4C70DB394"/>
    <w:rsid w:val="009C035C"/>
    <w:pPr>
      <w:spacing w:after="160" w:line="259" w:lineRule="auto"/>
    </w:pPr>
  </w:style>
  <w:style w:type="paragraph" w:customStyle="1" w:styleId="46B020A02E6045B9A71AE8E1B78682BA">
    <w:name w:val="46B020A02E6045B9A71AE8E1B78682BA"/>
    <w:rsid w:val="009C035C"/>
    <w:pPr>
      <w:spacing w:after="160" w:line="259" w:lineRule="auto"/>
    </w:pPr>
  </w:style>
  <w:style w:type="paragraph" w:customStyle="1" w:styleId="62B6CB9E28804F5AAE0B403FE4901663">
    <w:name w:val="62B6CB9E28804F5AAE0B403FE4901663"/>
    <w:rsid w:val="009C035C"/>
    <w:pPr>
      <w:spacing w:after="160" w:line="259" w:lineRule="auto"/>
    </w:pPr>
  </w:style>
  <w:style w:type="paragraph" w:customStyle="1" w:styleId="7E2E9D8FE08D43E99FD4AF1A16713854">
    <w:name w:val="7E2E9D8FE08D43E99FD4AF1A16713854"/>
    <w:rsid w:val="009C035C"/>
    <w:pPr>
      <w:spacing w:after="160" w:line="259" w:lineRule="auto"/>
    </w:pPr>
  </w:style>
  <w:style w:type="paragraph" w:customStyle="1" w:styleId="D2DA62051D7546EB98E393F85AEA18A7">
    <w:name w:val="D2DA62051D7546EB98E393F85AEA18A7"/>
    <w:rsid w:val="009C035C"/>
    <w:pPr>
      <w:spacing w:after="160" w:line="259" w:lineRule="auto"/>
    </w:pPr>
  </w:style>
  <w:style w:type="paragraph" w:customStyle="1" w:styleId="66A8B124CBA0432184888B0C59DF5457">
    <w:name w:val="66A8B124CBA0432184888B0C59DF5457"/>
    <w:rsid w:val="009C035C"/>
    <w:pPr>
      <w:spacing w:after="160" w:line="259" w:lineRule="auto"/>
    </w:pPr>
  </w:style>
  <w:style w:type="paragraph" w:customStyle="1" w:styleId="EF1D9F9441054EE09D7F7E784101F760">
    <w:name w:val="EF1D9F9441054EE09D7F7E784101F760"/>
    <w:rsid w:val="009C035C"/>
    <w:pPr>
      <w:spacing w:after="160" w:line="259" w:lineRule="auto"/>
    </w:pPr>
  </w:style>
  <w:style w:type="paragraph" w:customStyle="1" w:styleId="5C034A0C86F643B18852492121FA942A">
    <w:name w:val="5C034A0C86F643B18852492121FA942A"/>
    <w:rsid w:val="009C035C"/>
    <w:pPr>
      <w:spacing w:after="160" w:line="259" w:lineRule="auto"/>
    </w:pPr>
  </w:style>
  <w:style w:type="paragraph" w:customStyle="1" w:styleId="632CFB8E228043B496BB083910D90FC3">
    <w:name w:val="632CFB8E228043B496BB083910D90FC3"/>
    <w:rsid w:val="009C035C"/>
    <w:pPr>
      <w:spacing w:after="160" w:line="259" w:lineRule="auto"/>
    </w:pPr>
  </w:style>
  <w:style w:type="paragraph" w:customStyle="1" w:styleId="B5500A085011478DA7F26804293BD032">
    <w:name w:val="B5500A085011478DA7F26804293BD032"/>
    <w:rsid w:val="009C035C"/>
    <w:pPr>
      <w:spacing w:after="160" w:line="259" w:lineRule="auto"/>
    </w:pPr>
  </w:style>
  <w:style w:type="paragraph" w:customStyle="1" w:styleId="168957A067A94C70AAC039245730640E">
    <w:name w:val="168957A067A94C70AAC039245730640E"/>
    <w:rsid w:val="009C035C"/>
    <w:pPr>
      <w:spacing w:after="160" w:line="259" w:lineRule="auto"/>
    </w:pPr>
  </w:style>
  <w:style w:type="paragraph" w:customStyle="1" w:styleId="64DFBC96F1DE4716A24AF7E07F10DA06">
    <w:name w:val="64DFBC96F1DE4716A24AF7E07F10DA06"/>
    <w:rsid w:val="009C035C"/>
    <w:pPr>
      <w:spacing w:after="160" w:line="259" w:lineRule="auto"/>
    </w:pPr>
  </w:style>
  <w:style w:type="paragraph" w:customStyle="1" w:styleId="E9DC40B7ECE04BDC810D56A4D694D015">
    <w:name w:val="E9DC40B7ECE04BDC810D56A4D694D015"/>
    <w:rsid w:val="009C035C"/>
    <w:pPr>
      <w:spacing w:after="160" w:line="259" w:lineRule="auto"/>
    </w:pPr>
  </w:style>
  <w:style w:type="paragraph" w:customStyle="1" w:styleId="162134D1A31F4556B87EA6E8EEC8DBA1">
    <w:name w:val="162134D1A31F4556B87EA6E8EEC8DBA1"/>
    <w:rsid w:val="009C035C"/>
    <w:pPr>
      <w:spacing w:after="160" w:line="259" w:lineRule="auto"/>
    </w:pPr>
  </w:style>
  <w:style w:type="paragraph" w:customStyle="1" w:styleId="8D1F294046B14C7C9E6D7DF10AF36EE1">
    <w:name w:val="8D1F294046B14C7C9E6D7DF10AF36EE1"/>
    <w:rsid w:val="009C035C"/>
    <w:pPr>
      <w:spacing w:after="160" w:line="259" w:lineRule="auto"/>
    </w:pPr>
  </w:style>
  <w:style w:type="paragraph" w:customStyle="1" w:styleId="5E15EB86BF494C50A7A716C87CE3A683">
    <w:name w:val="5E15EB86BF494C50A7A716C87CE3A683"/>
    <w:rsid w:val="009C035C"/>
    <w:pPr>
      <w:spacing w:after="160" w:line="259" w:lineRule="auto"/>
    </w:pPr>
  </w:style>
  <w:style w:type="paragraph" w:customStyle="1" w:styleId="F55FCA2A600D4879895ECF135B4B16E4">
    <w:name w:val="F55FCA2A600D4879895ECF135B4B16E4"/>
    <w:rsid w:val="009C035C"/>
    <w:pPr>
      <w:spacing w:after="160" w:line="259" w:lineRule="auto"/>
    </w:pPr>
  </w:style>
  <w:style w:type="paragraph" w:customStyle="1" w:styleId="C0B0A13AA148404CA45AE5BD8CA36A30">
    <w:name w:val="C0B0A13AA148404CA45AE5BD8CA36A30"/>
    <w:rsid w:val="009C035C"/>
    <w:pPr>
      <w:spacing w:after="160" w:line="259" w:lineRule="auto"/>
    </w:pPr>
  </w:style>
  <w:style w:type="paragraph" w:customStyle="1" w:styleId="EF564A6EA40C445E80BA06F32A66F401">
    <w:name w:val="EF564A6EA40C445E80BA06F32A66F401"/>
    <w:rsid w:val="009C035C"/>
    <w:pPr>
      <w:spacing w:after="160" w:line="259" w:lineRule="auto"/>
    </w:pPr>
  </w:style>
  <w:style w:type="paragraph" w:customStyle="1" w:styleId="823FEC58E6CD46D8B846F960766106D5">
    <w:name w:val="823FEC58E6CD46D8B846F960766106D5"/>
    <w:rsid w:val="009C035C"/>
    <w:pPr>
      <w:spacing w:after="160" w:line="259" w:lineRule="auto"/>
    </w:pPr>
  </w:style>
  <w:style w:type="paragraph" w:customStyle="1" w:styleId="B581ABF58E1B48C1900E0C3D87B95DB6">
    <w:name w:val="B581ABF58E1B48C1900E0C3D87B95DB6"/>
    <w:rsid w:val="009C035C"/>
    <w:pPr>
      <w:spacing w:after="160" w:line="259" w:lineRule="auto"/>
    </w:pPr>
  </w:style>
  <w:style w:type="paragraph" w:customStyle="1" w:styleId="9EB299FDC8EB451DBF17762D04DCB062">
    <w:name w:val="9EB299FDC8EB451DBF17762D04DCB062"/>
    <w:rsid w:val="009C035C"/>
    <w:pPr>
      <w:spacing w:after="160" w:line="259" w:lineRule="auto"/>
    </w:pPr>
  </w:style>
  <w:style w:type="paragraph" w:customStyle="1" w:styleId="7AEC90B4E4B743E2AC6248D7742745CB">
    <w:name w:val="7AEC90B4E4B743E2AC6248D7742745CB"/>
    <w:rsid w:val="009C035C"/>
    <w:pPr>
      <w:spacing w:after="160" w:line="259" w:lineRule="auto"/>
    </w:pPr>
  </w:style>
  <w:style w:type="paragraph" w:customStyle="1" w:styleId="C385C171DC484A9D9277CE7D1164909C">
    <w:name w:val="C385C171DC484A9D9277CE7D1164909C"/>
    <w:rsid w:val="009C035C"/>
    <w:pPr>
      <w:spacing w:after="160" w:line="259" w:lineRule="auto"/>
    </w:pPr>
  </w:style>
  <w:style w:type="paragraph" w:customStyle="1" w:styleId="67AE160B6B1D4C1F86CFA0B9958B2211">
    <w:name w:val="67AE160B6B1D4C1F86CFA0B9958B2211"/>
    <w:rsid w:val="009C035C"/>
    <w:pPr>
      <w:spacing w:after="160" w:line="259" w:lineRule="auto"/>
    </w:pPr>
  </w:style>
  <w:style w:type="paragraph" w:customStyle="1" w:styleId="0F81558525FF49138B1A25FF9AE62F47">
    <w:name w:val="0F81558525FF49138B1A25FF9AE62F47"/>
    <w:rsid w:val="009C035C"/>
    <w:pPr>
      <w:spacing w:after="160" w:line="259" w:lineRule="auto"/>
    </w:pPr>
  </w:style>
  <w:style w:type="paragraph" w:customStyle="1" w:styleId="FC6F69A4ED254F6596C0A9218433CEF3">
    <w:name w:val="FC6F69A4ED254F6596C0A9218433CEF3"/>
    <w:rsid w:val="009C035C"/>
    <w:pPr>
      <w:spacing w:after="160" w:line="259" w:lineRule="auto"/>
    </w:pPr>
  </w:style>
  <w:style w:type="paragraph" w:customStyle="1" w:styleId="EDE99B8FADEA4EE3867FCF7453C2E3E9">
    <w:name w:val="EDE99B8FADEA4EE3867FCF7453C2E3E9"/>
    <w:rsid w:val="009C035C"/>
    <w:pPr>
      <w:spacing w:after="160" w:line="259" w:lineRule="auto"/>
    </w:pPr>
  </w:style>
  <w:style w:type="paragraph" w:customStyle="1" w:styleId="3AA13CECD90A4C199477CCB862023B90">
    <w:name w:val="3AA13CECD90A4C199477CCB862023B90"/>
    <w:rsid w:val="009C035C"/>
    <w:pPr>
      <w:spacing w:after="160" w:line="259" w:lineRule="auto"/>
    </w:pPr>
  </w:style>
  <w:style w:type="paragraph" w:customStyle="1" w:styleId="B1B0660E82124C91AD83281AAD2C7EC9">
    <w:name w:val="B1B0660E82124C91AD83281AAD2C7EC9"/>
    <w:rsid w:val="009C035C"/>
    <w:pPr>
      <w:spacing w:after="160" w:line="259" w:lineRule="auto"/>
    </w:pPr>
  </w:style>
  <w:style w:type="paragraph" w:customStyle="1" w:styleId="88BCEB3DF40A4620B5EBE091EE3C4A56">
    <w:name w:val="88BCEB3DF40A4620B5EBE091EE3C4A56"/>
    <w:rsid w:val="009C035C"/>
    <w:pPr>
      <w:spacing w:after="160" w:line="259" w:lineRule="auto"/>
    </w:pPr>
  </w:style>
  <w:style w:type="paragraph" w:customStyle="1" w:styleId="ECE553E842B4477798F3CEEA24641760">
    <w:name w:val="ECE553E842B4477798F3CEEA24641760"/>
    <w:rsid w:val="009C035C"/>
    <w:pPr>
      <w:spacing w:after="160" w:line="259" w:lineRule="auto"/>
    </w:pPr>
  </w:style>
  <w:style w:type="paragraph" w:customStyle="1" w:styleId="82B6002C0D9949F0AD2636C6469A3A95">
    <w:name w:val="82B6002C0D9949F0AD2636C6469A3A95"/>
    <w:rsid w:val="009C035C"/>
    <w:pPr>
      <w:spacing w:after="160" w:line="259" w:lineRule="auto"/>
    </w:pPr>
  </w:style>
  <w:style w:type="paragraph" w:customStyle="1" w:styleId="6F7D5CA35B124E45A413A2B3C17D84F8">
    <w:name w:val="6F7D5CA35B124E45A413A2B3C17D84F8"/>
    <w:rsid w:val="009C035C"/>
    <w:pPr>
      <w:spacing w:after="160" w:line="259" w:lineRule="auto"/>
    </w:pPr>
  </w:style>
  <w:style w:type="paragraph" w:customStyle="1" w:styleId="5EDD29A0305541D59874460ECA43DF20">
    <w:name w:val="5EDD29A0305541D59874460ECA43DF20"/>
    <w:rsid w:val="009C035C"/>
    <w:pPr>
      <w:spacing w:after="160" w:line="259" w:lineRule="auto"/>
    </w:pPr>
  </w:style>
  <w:style w:type="paragraph" w:customStyle="1" w:styleId="DF3A753EF54A4F20825D1045353AEB8F">
    <w:name w:val="DF3A753EF54A4F20825D1045353AEB8F"/>
    <w:rsid w:val="009C035C"/>
    <w:pPr>
      <w:spacing w:after="160" w:line="259" w:lineRule="auto"/>
    </w:pPr>
  </w:style>
  <w:style w:type="paragraph" w:customStyle="1" w:styleId="2020D19554C44252A272B4B97122D60F">
    <w:name w:val="2020D19554C44252A272B4B97122D60F"/>
    <w:rsid w:val="009C035C"/>
    <w:pPr>
      <w:spacing w:after="160" w:line="259" w:lineRule="auto"/>
    </w:pPr>
  </w:style>
  <w:style w:type="paragraph" w:customStyle="1" w:styleId="43DF4A2BF4EA455F8F681F5057BB592E">
    <w:name w:val="43DF4A2BF4EA455F8F681F5057BB592E"/>
    <w:rsid w:val="009C035C"/>
    <w:pPr>
      <w:spacing w:after="160" w:line="259" w:lineRule="auto"/>
    </w:pPr>
  </w:style>
  <w:style w:type="paragraph" w:customStyle="1" w:styleId="06C31D17F6DC4FA2B7D0F02B5D6385D9">
    <w:name w:val="06C31D17F6DC4FA2B7D0F02B5D6385D9"/>
    <w:rsid w:val="009C035C"/>
    <w:pPr>
      <w:spacing w:after="160" w:line="259" w:lineRule="auto"/>
    </w:pPr>
  </w:style>
  <w:style w:type="paragraph" w:customStyle="1" w:styleId="4B4B5180DF8E48F38E5E2A52C467A73C">
    <w:name w:val="4B4B5180DF8E48F38E5E2A52C467A73C"/>
    <w:rsid w:val="009C035C"/>
    <w:pPr>
      <w:spacing w:after="160" w:line="259" w:lineRule="auto"/>
    </w:pPr>
  </w:style>
  <w:style w:type="paragraph" w:customStyle="1" w:styleId="B943AF4858684856B7546F039A7381C9">
    <w:name w:val="B943AF4858684856B7546F039A7381C9"/>
    <w:rsid w:val="009C035C"/>
    <w:pPr>
      <w:spacing w:after="160" w:line="259" w:lineRule="auto"/>
    </w:pPr>
  </w:style>
  <w:style w:type="paragraph" w:customStyle="1" w:styleId="E11AF81DB6A6469094C697186637FA32">
    <w:name w:val="E11AF81DB6A6469094C697186637FA32"/>
    <w:rsid w:val="009C035C"/>
    <w:pPr>
      <w:spacing w:after="160" w:line="259" w:lineRule="auto"/>
    </w:pPr>
  </w:style>
  <w:style w:type="paragraph" w:customStyle="1" w:styleId="D0A04BE6FCD94BD78336011A0E15AB03">
    <w:name w:val="D0A04BE6FCD94BD78336011A0E15AB03"/>
    <w:rsid w:val="009C035C"/>
    <w:pPr>
      <w:spacing w:after="160" w:line="259" w:lineRule="auto"/>
    </w:pPr>
  </w:style>
  <w:style w:type="paragraph" w:customStyle="1" w:styleId="523D9B402793437F8033BD3752E9696F">
    <w:name w:val="523D9B402793437F8033BD3752E9696F"/>
    <w:rsid w:val="009C035C"/>
    <w:pPr>
      <w:spacing w:after="160" w:line="259" w:lineRule="auto"/>
    </w:pPr>
  </w:style>
  <w:style w:type="paragraph" w:customStyle="1" w:styleId="4E83C4AADAB3484AAB7F6CC065139EEF">
    <w:name w:val="4E83C4AADAB3484AAB7F6CC065139EEF"/>
    <w:rsid w:val="009C035C"/>
    <w:pPr>
      <w:spacing w:after="160" w:line="259" w:lineRule="auto"/>
    </w:pPr>
  </w:style>
  <w:style w:type="paragraph" w:customStyle="1" w:styleId="E5846CEEF3F9434B816D936EDE50B19B">
    <w:name w:val="E5846CEEF3F9434B816D936EDE50B19B"/>
    <w:rsid w:val="009C035C"/>
    <w:pPr>
      <w:spacing w:after="160" w:line="259" w:lineRule="auto"/>
    </w:pPr>
  </w:style>
  <w:style w:type="paragraph" w:customStyle="1" w:styleId="8E23554DCBA0415E9CB6042482512422">
    <w:name w:val="8E23554DCBA0415E9CB6042482512422"/>
    <w:rsid w:val="009C035C"/>
    <w:pPr>
      <w:spacing w:after="160" w:line="259" w:lineRule="auto"/>
    </w:pPr>
  </w:style>
  <w:style w:type="paragraph" w:customStyle="1" w:styleId="766D2D7F2A3D43E7879E56B6BA243C4F">
    <w:name w:val="766D2D7F2A3D43E7879E56B6BA243C4F"/>
    <w:rsid w:val="009C035C"/>
    <w:pPr>
      <w:spacing w:after="160" w:line="259" w:lineRule="auto"/>
    </w:pPr>
  </w:style>
  <w:style w:type="paragraph" w:customStyle="1" w:styleId="40F9F2DCF3774A3AB3D326E5A8912C27">
    <w:name w:val="40F9F2DCF3774A3AB3D326E5A8912C27"/>
    <w:rsid w:val="009C035C"/>
    <w:pPr>
      <w:spacing w:after="160" w:line="259" w:lineRule="auto"/>
    </w:pPr>
  </w:style>
  <w:style w:type="paragraph" w:customStyle="1" w:styleId="F3C560F6279749428A6411EB44DF9960">
    <w:name w:val="F3C560F6279749428A6411EB44DF9960"/>
    <w:rsid w:val="009C035C"/>
    <w:pPr>
      <w:spacing w:after="160" w:line="259" w:lineRule="auto"/>
    </w:pPr>
  </w:style>
  <w:style w:type="paragraph" w:customStyle="1" w:styleId="E77429D925164E30842BABB1942D6043">
    <w:name w:val="E77429D925164E30842BABB1942D6043"/>
    <w:rsid w:val="009C035C"/>
    <w:pPr>
      <w:spacing w:after="160" w:line="259" w:lineRule="auto"/>
    </w:pPr>
  </w:style>
  <w:style w:type="paragraph" w:customStyle="1" w:styleId="87C34FD058DB47D8BB8DD7F7C6B82D7E">
    <w:name w:val="87C34FD058DB47D8BB8DD7F7C6B82D7E"/>
    <w:rsid w:val="009C035C"/>
    <w:pPr>
      <w:spacing w:after="160" w:line="259" w:lineRule="auto"/>
    </w:pPr>
  </w:style>
  <w:style w:type="paragraph" w:customStyle="1" w:styleId="E07D10F58D40474F8AA71236F994AE9D">
    <w:name w:val="E07D10F58D40474F8AA71236F994AE9D"/>
    <w:rsid w:val="009C035C"/>
    <w:pPr>
      <w:spacing w:after="160" w:line="259" w:lineRule="auto"/>
    </w:pPr>
  </w:style>
  <w:style w:type="paragraph" w:customStyle="1" w:styleId="673A8AA8E65F41BA8CCC275344E90F24">
    <w:name w:val="673A8AA8E65F41BA8CCC275344E90F24"/>
    <w:rsid w:val="009C035C"/>
    <w:pPr>
      <w:spacing w:after="160" w:line="259" w:lineRule="auto"/>
    </w:pPr>
  </w:style>
  <w:style w:type="paragraph" w:customStyle="1" w:styleId="AD260C600638400EB271363C42A4E27A">
    <w:name w:val="AD260C600638400EB271363C42A4E27A"/>
    <w:rsid w:val="009C035C"/>
    <w:pPr>
      <w:spacing w:after="160" w:line="259" w:lineRule="auto"/>
    </w:pPr>
  </w:style>
  <w:style w:type="paragraph" w:customStyle="1" w:styleId="081629F5659A45D3A435C33FF5BC718C">
    <w:name w:val="081629F5659A45D3A435C33FF5BC718C"/>
    <w:rsid w:val="009C035C"/>
    <w:pPr>
      <w:spacing w:after="160" w:line="259" w:lineRule="auto"/>
    </w:pPr>
  </w:style>
  <w:style w:type="paragraph" w:customStyle="1" w:styleId="8E31CF4B5F3B45FC8671D417EA1CE6B0">
    <w:name w:val="8E31CF4B5F3B45FC8671D417EA1CE6B0"/>
    <w:rsid w:val="009C035C"/>
    <w:pPr>
      <w:spacing w:after="160" w:line="259" w:lineRule="auto"/>
    </w:pPr>
  </w:style>
  <w:style w:type="paragraph" w:customStyle="1" w:styleId="8D5AC09F011A479A9AB0A54488D653E1">
    <w:name w:val="8D5AC09F011A479A9AB0A54488D653E1"/>
    <w:rsid w:val="009C035C"/>
    <w:pPr>
      <w:spacing w:after="160" w:line="259" w:lineRule="auto"/>
    </w:pPr>
  </w:style>
  <w:style w:type="paragraph" w:customStyle="1" w:styleId="3CAEA972759F4A03A206CAB217E3C172">
    <w:name w:val="3CAEA972759F4A03A206CAB217E3C172"/>
    <w:rsid w:val="009C035C"/>
    <w:pPr>
      <w:spacing w:after="160" w:line="259" w:lineRule="auto"/>
    </w:pPr>
  </w:style>
  <w:style w:type="paragraph" w:customStyle="1" w:styleId="A66C0ECFA9AE49B785269118F268C378">
    <w:name w:val="A66C0ECFA9AE49B785269118F268C378"/>
    <w:rsid w:val="009C035C"/>
    <w:pPr>
      <w:spacing w:after="160" w:line="259" w:lineRule="auto"/>
    </w:pPr>
  </w:style>
  <w:style w:type="paragraph" w:customStyle="1" w:styleId="03AF6B5B93BD4E0CAEA35E576F906618">
    <w:name w:val="03AF6B5B93BD4E0CAEA35E576F906618"/>
    <w:rsid w:val="009C035C"/>
    <w:pPr>
      <w:spacing w:after="160" w:line="259" w:lineRule="auto"/>
    </w:pPr>
  </w:style>
  <w:style w:type="paragraph" w:customStyle="1" w:styleId="52D5513D82B947F8A9675D7FC3F98DCF">
    <w:name w:val="52D5513D82B947F8A9675D7FC3F98DCF"/>
    <w:rsid w:val="009C035C"/>
    <w:pPr>
      <w:spacing w:after="160" w:line="259" w:lineRule="auto"/>
    </w:pPr>
  </w:style>
  <w:style w:type="paragraph" w:customStyle="1" w:styleId="09DD0449CFFD41FC8D2B0467D2584215">
    <w:name w:val="09DD0449CFFD41FC8D2B0467D2584215"/>
    <w:rsid w:val="009C035C"/>
    <w:pPr>
      <w:spacing w:after="160" w:line="259" w:lineRule="auto"/>
    </w:pPr>
  </w:style>
  <w:style w:type="paragraph" w:customStyle="1" w:styleId="7F82FE15D5E14DCC806687A8096CB445">
    <w:name w:val="7F82FE15D5E14DCC806687A8096CB445"/>
    <w:rsid w:val="009C035C"/>
    <w:pPr>
      <w:spacing w:after="160" w:line="259" w:lineRule="auto"/>
    </w:pPr>
  </w:style>
  <w:style w:type="paragraph" w:customStyle="1" w:styleId="C0BD34EDAC5C430FB8E57C0409C049AA">
    <w:name w:val="C0BD34EDAC5C430FB8E57C0409C049AA"/>
    <w:rsid w:val="009C035C"/>
    <w:pPr>
      <w:spacing w:after="160" w:line="259" w:lineRule="auto"/>
    </w:pPr>
  </w:style>
  <w:style w:type="paragraph" w:customStyle="1" w:styleId="DF885BC499414805B9BFC5ED339DAB87">
    <w:name w:val="DF885BC499414805B9BFC5ED339DAB87"/>
    <w:rsid w:val="009C035C"/>
    <w:pPr>
      <w:spacing w:after="160" w:line="259" w:lineRule="auto"/>
    </w:pPr>
  </w:style>
  <w:style w:type="paragraph" w:customStyle="1" w:styleId="D56D9B4E48E54A6FA99F4F4B28D67436">
    <w:name w:val="D56D9B4E48E54A6FA99F4F4B28D67436"/>
    <w:rsid w:val="009C035C"/>
    <w:pPr>
      <w:spacing w:after="160" w:line="259" w:lineRule="auto"/>
    </w:pPr>
  </w:style>
  <w:style w:type="paragraph" w:customStyle="1" w:styleId="D2817D9DAF3B410BB4A3398DAA937810">
    <w:name w:val="D2817D9DAF3B410BB4A3398DAA937810"/>
    <w:rsid w:val="009C035C"/>
    <w:pPr>
      <w:spacing w:after="160" w:line="259" w:lineRule="auto"/>
    </w:pPr>
  </w:style>
  <w:style w:type="paragraph" w:customStyle="1" w:styleId="E7ECEE9CDC224305AA0BEAD34996F139">
    <w:name w:val="E7ECEE9CDC224305AA0BEAD34996F139"/>
    <w:rsid w:val="009C035C"/>
    <w:pPr>
      <w:spacing w:after="160" w:line="259" w:lineRule="auto"/>
    </w:pPr>
  </w:style>
  <w:style w:type="paragraph" w:customStyle="1" w:styleId="D43DA0F707574D888021C8D452ADE270">
    <w:name w:val="D43DA0F707574D888021C8D452ADE270"/>
    <w:rsid w:val="009C035C"/>
    <w:pPr>
      <w:spacing w:after="160" w:line="259" w:lineRule="auto"/>
    </w:pPr>
  </w:style>
  <w:style w:type="paragraph" w:customStyle="1" w:styleId="8F5AA9E4D82642E289E8ED3C850AFC03">
    <w:name w:val="8F5AA9E4D82642E289E8ED3C850AFC03"/>
    <w:rsid w:val="009C035C"/>
    <w:pPr>
      <w:spacing w:after="160" w:line="259" w:lineRule="auto"/>
    </w:pPr>
  </w:style>
  <w:style w:type="paragraph" w:customStyle="1" w:styleId="7EB283E07DAD4D9EAB9DDB5F165BEFF5">
    <w:name w:val="7EB283E07DAD4D9EAB9DDB5F165BEFF5"/>
    <w:rsid w:val="009C035C"/>
    <w:pPr>
      <w:spacing w:after="160" w:line="259" w:lineRule="auto"/>
    </w:pPr>
  </w:style>
  <w:style w:type="paragraph" w:customStyle="1" w:styleId="CAA8CFF5E00A4A5CAF092D43267CBBD0">
    <w:name w:val="CAA8CFF5E00A4A5CAF092D43267CBBD0"/>
    <w:rsid w:val="009C035C"/>
    <w:pPr>
      <w:spacing w:after="160" w:line="259" w:lineRule="auto"/>
    </w:pPr>
  </w:style>
  <w:style w:type="paragraph" w:customStyle="1" w:styleId="E0EBDA559C25447AAB0386A7C0F4C540">
    <w:name w:val="E0EBDA559C25447AAB0386A7C0F4C540"/>
    <w:rsid w:val="009C035C"/>
    <w:pPr>
      <w:spacing w:after="160" w:line="259" w:lineRule="auto"/>
    </w:pPr>
  </w:style>
  <w:style w:type="paragraph" w:customStyle="1" w:styleId="C83C4637BE2C4FBFA1E392CD9699E693">
    <w:name w:val="C83C4637BE2C4FBFA1E392CD9699E693"/>
    <w:rsid w:val="009C035C"/>
    <w:pPr>
      <w:spacing w:after="160" w:line="259" w:lineRule="auto"/>
    </w:pPr>
  </w:style>
  <w:style w:type="paragraph" w:customStyle="1" w:styleId="F3FB94069A434548BBC40C4D9E326998">
    <w:name w:val="F3FB94069A434548BBC40C4D9E326998"/>
    <w:rsid w:val="009C035C"/>
    <w:pPr>
      <w:spacing w:after="160" w:line="259" w:lineRule="auto"/>
    </w:pPr>
  </w:style>
  <w:style w:type="paragraph" w:customStyle="1" w:styleId="9E0336819A0744D08B2D3D0ED2B9B441">
    <w:name w:val="9E0336819A0744D08B2D3D0ED2B9B441"/>
    <w:rsid w:val="009C035C"/>
    <w:pPr>
      <w:spacing w:after="160" w:line="259" w:lineRule="auto"/>
    </w:pPr>
  </w:style>
  <w:style w:type="paragraph" w:customStyle="1" w:styleId="33570F1F00CB41FE9C5F4FE9A5731A3D">
    <w:name w:val="33570F1F00CB41FE9C5F4FE9A5731A3D"/>
    <w:rsid w:val="009C035C"/>
    <w:pPr>
      <w:spacing w:after="160" w:line="259" w:lineRule="auto"/>
    </w:pPr>
  </w:style>
  <w:style w:type="paragraph" w:customStyle="1" w:styleId="ADD656F9AF4E407CB162FB1C3A471B18">
    <w:name w:val="ADD656F9AF4E407CB162FB1C3A471B18"/>
    <w:rsid w:val="009C035C"/>
    <w:pPr>
      <w:spacing w:after="160" w:line="259" w:lineRule="auto"/>
    </w:pPr>
  </w:style>
  <w:style w:type="paragraph" w:customStyle="1" w:styleId="DA75600955084ACBB16ED8E7C67661C3">
    <w:name w:val="DA75600955084ACBB16ED8E7C67661C3"/>
    <w:rsid w:val="009C035C"/>
    <w:pPr>
      <w:spacing w:after="160" w:line="259" w:lineRule="auto"/>
    </w:pPr>
  </w:style>
  <w:style w:type="paragraph" w:customStyle="1" w:styleId="90FF024516664D3D815CE05E7ADCA678">
    <w:name w:val="90FF024516664D3D815CE05E7ADCA678"/>
    <w:rsid w:val="009C035C"/>
    <w:pPr>
      <w:spacing w:after="160" w:line="259" w:lineRule="auto"/>
    </w:pPr>
  </w:style>
  <w:style w:type="paragraph" w:customStyle="1" w:styleId="CC006B9BFCA7406087FA054AFB907BB9">
    <w:name w:val="CC006B9BFCA7406087FA054AFB907BB9"/>
    <w:rsid w:val="009C035C"/>
    <w:pPr>
      <w:spacing w:after="160" w:line="259" w:lineRule="auto"/>
    </w:pPr>
  </w:style>
  <w:style w:type="paragraph" w:customStyle="1" w:styleId="A74C32D89FC6417BA31466948397103D">
    <w:name w:val="A74C32D89FC6417BA31466948397103D"/>
    <w:rsid w:val="009C035C"/>
    <w:pPr>
      <w:spacing w:after="160" w:line="259" w:lineRule="auto"/>
    </w:pPr>
  </w:style>
  <w:style w:type="paragraph" w:customStyle="1" w:styleId="48B806DDE01944B3A3072E613E645B33">
    <w:name w:val="48B806DDE01944B3A3072E613E645B33"/>
    <w:rsid w:val="009C035C"/>
    <w:pPr>
      <w:spacing w:after="160" w:line="259" w:lineRule="auto"/>
    </w:pPr>
  </w:style>
  <w:style w:type="paragraph" w:customStyle="1" w:styleId="F535CC5E856D48AC85A5C67738F7E1A9">
    <w:name w:val="F535CC5E856D48AC85A5C67738F7E1A9"/>
    <w:rsid w:val="009C035C"/>
    <w:pPr>
      <w:spacing w:after="160" w:line="259" w:lineRule="auto"/>
    </w:pPr>
  </w:style>
  <w:style w:type="paragraph" w:customStyle="1" w:styleId="AEC05F9D08A84157ACA828B6FB0536A2">
    <w:name w:val="AEC05F9D08A84157ACA828B6FB0536A2"/>
    <w:rsid w:val="009C035C"/>
    <w:pPr>
      <w:spacing w:after="160" w:line="259" w:lineRule="auto"/>
    </w:pPr>
  </w:style>
  <w:style w:type="paragraph" w:customStyle="1" w:styleId="DD89BEA5EF5A492E874A5C8F9C895A9C">
    <w:name w:val="DD89BEA5EF5A492E874A5C8F9C895A9C"/>
    <w:rsid w:val="009C035C"/>
    <w:pPr>
      <w:spacing w:after="160" w:line="259" w:lineRule="auto"/>
    </w:pPr>
  </w:style>
  <w:style w:type="paragraph" w:customStyle="1" w:styleId="D62B46FEDA3344969D908A9F7602119D">
    <w:name w:val="D62B46FEDA3344969D908A9F7602119D"/>
    <w:rsid w:val="009C035C"/>
    <w:pPr>
      <w:spacing w:after="160" w:line="259" w:lineRule="auto"/>
    </w:pPr>
  </w:style>
  <w:style w:type="paragraph" w:customStyle="1" w:styleId="3C1F0BE4EAFC45039F297B74E7385ECC">
    <w:name w:val="3C1F0BE4EAFC45039F297B74E7385ECC"/>
    <w:rsid w:val="009C035C"/>
    <w:pPr>
      <w:spacing w:after="160" w:line="259" w:lineRule="auto"/>
    </w:pPr>
  </w:style>
  <w:style w:type="paragraph" w:customStyle="1" w:styleId="C7F4F93BDC8141FD83ECBE5F3A344F69">
    <w:name w:val="C7F4F93BDC8141FD83ECBE5F3A344F69"/>
    <w:rsid w:val="009C035C"/>
    <w:pPr>
      <w:spacing w:after="160" w:line="259" w:lineRule="auto"/>
    </w:pPr>
  </w:style>
  <w:style w:type="paragraph" w:customStyle="1" w:styleId="7DA9D2AE79BB44DE8E6B6AF3DC98B686">
    <w:name w:val="7DA9D2AE79BB44DE8E6B6AF3DC98B686"/>
    <w:rsid w:val="009C035C"/>
    <w:pPr>
      <w:spacing w:after="160" w:line="259" w:lineRule="auto"/>
    </w:pPr>
  </w:style>
  <w:style w:type="paragraph" w:customStyle="1" w:styleId="A0E7A2D8782A4BA6805914E341A2AA9D">
    <w:name w:val="A0E7A2D8782A4BA6805914E341A2AA9D"/>
    <w:rsid w:val="009C035C"/>
    <w:pPr>
      <w:spacing w:after="160" w:line="259" w:lineRule="auto"/>
    </w:pPr>
  </w:style>
  <w:style w:type="paragraph" w:customStyle="1" w:styleId="46A99D4AB3964B5A868EB6B11B153B4D">
    <w:name w:val="46A99D4AB3964B5A868EB6B11B153B4D"/>
    <w:rsid w:val="009C035C"/>
    <w:pPr>
      <w:spacing w:after="160" w:line="259" w:lineRule="auto"/>
    </w:pPr>
  </w:style>
  <w:style w:type="paragraph" w:customStyle="1" w:styleId="8C50F2FBFFB2445F9DC77E73558ADCA6">
    <w:name w:val="8C50F2FBFFB2445F9DC77E73558ADCA6"/>
    <w:rsid w:val="009C035C"/>
    <w:pPr>
      <w:spacing w:after="160" w:line="259" w:lineRule="auto"/>
    </w:pPr>
  </w:style>
  <w:style w:type="paragraph" w:customStyle="1" w:styleId="A0C6D3EBC1F14475B32085080AF95F1C">
    <w:name w:val="A0C6D3EBC1F14475B32085080AF95F1C"/>
    <w:rsid w:val="009C035C"/>
    <w:pPr>
      <w:spacing w:after="160" w:line="259" w:lineRule="auto"/>
    </w:pPr>
  </w:style>
  <w:style w:type="paragraph" w:customStyle="1" w:styleId="FACEAF39DB6744E7827C51564267CE88">
    <w:name w:val="FACEAF39DB6744E7827C51564267CE88"/>
    <w:rsid w:val="009C035C"/>
    <w:pPr>
      <w:spacing w:after="160" w:line="259" w:lineRule="auto"/>
    </w:pPr>
  </w:style>
  <w:style w:type="paragraph" w:customStyle="1" w:styleId="3C2502E0682E43D89710152F00F49E50">
    <w:name w:val="3C2502E0682E43D89710152F00F49E50"/>
    <w:rsid w:val="009C035C"/>
    <w:pPr>
      <w:spacing w:after="160" w:line="259" w:lineRule="auto"/>
    </w:pPr>
  </w:style>
  <w:style w:type="paragraph" w:customStyle="1" w:styleId="47A3CE7179CC4B96BBFCAD00635005DB">
    <w:name w:val="47A3CE7179CC4B96BBFCAD00635005DB"/>
    <w:rsid w:val="009C035C"/>
    <w:pPr>
      <w:spacing w:after="160" w:line="259" w:lineRule="auto"/>
    </w:pPr>
  </w:style>
  <w:style w:type="paragraph" w:customStyle="1" w:styleId="58537E5B20AC425D9A7D7BD3A2ED0DFB">
    <w:name w:val="58537E5B20AC425D9A7D7BD3A2ED0DFB"/>
    <w:rsid w:val="009C035C"/>
    <w:pPr>
      <w:spacing w:after="160" w:line="259" w:lineRule="auto"/>
    </w:pPr>
  </w:style>
  <w:style w:type="paragraph" w:customStyle="1" w:styleId="D9B5CAC1B8AF44AF953A262175C49B74">
    <w:name w:val="D9B5CAC1B8AF44AF953A262175C49B74"/>
    <w:rsid w:val="009C035C"/>
    <w:pPr>
      <w:spacing w:after="160" w:line="259" w:lineRule="auto"/>
    </w:pPr>
  </w:style>
  <w:style w:type="paragraph" w:customStyle="1" w:styleId="3C28202DBAD4469DAC539D947D5661C9">
    <w:name w:val="3C28202DBAD4469DAC539D947D5661C9"/>
    <w:rsid w:val="009C035C"/>
    <w:pPr>
      <w:spacing w:after="160" w:line="259" w:lineRule="auto"/>
    </w:pPr>
  </w:style>
  <w:style w:type="paragraph" w:customStyle="1" w:styleId="418FDF49F2A94ED1AB94145C629946BA">
    <w:name w:val="418FDF49F2A94ED1AB94145C629946BA"/>
    <w:rsid w:val="009C035C"/>
    <w:pPr>
      <w:spacing w:after="160" w:line="259" w:lineRule="auto"/>
    </w:pPr>
  </w:style>
  <w:style w:type="paragraph" w:customStyle="1" w:styleId="6B9AC2D3972F4ACD83E7A1D12A6576DE">
    <w:name w:val="6B9AC2D3972F4ACD83E7A1D12A6576DE"/>
    <w:rsid w:val="009C035C"/>
    <w:pPr>
      <w:spacing w:after="160" w:line="259" w:lineRule="auto"/>
    </w:pPr>
  </w:style>
  <w:style w:type="paragraph" w:customStyle="1" w:styleId="96DE3C615CC44F519179CE21BF5AC824">
    <w:name w:val="96DE3C615CC44F519179CE21BF5AC824"/>
    <w:rsid w:val="009C035C"/>
    <w:pPr>
      <w:spacing w:after="160" w:line="259" w:lineRule="auto"/>
    </w:pPr>
  </w:style>
  <w:style w:type="paragraph" w:customStyle="1" w:styleId="D921E361B5D645ADB01BE5507247DE86">
    <w:name w:val="D921E361B5D645ADB01BE5507247DE86"/>
    <w:rsid w:val="009C035C"/>
    <w:pPr>
      <w:spacing w:after="160" w:line="259" w:lineRule="auto"/>
    </w:pPr>
  </w:style>
  <w:style w:type="paragraph" w:customStyle="1" w:styleId="206988D4FAE84BED8F9494BF2661E11B">
    <w:name w:val="206988D4FAE84BED8F9494BF2661E11B"/>
    <w:rsid w:val="009C035C"/>
    <w:pPr>
      <w:spacing w:after="160" w:line="259" w:lineRule="auto"/>
    </w:pPr>
  </w:style>
  <w:style w:type="paragraph" w:customStyle="1" w:styleId="4CEC0E26725047E5B07D02E715D7E36E">
    <w:name w:val="4CEC0E26725047E5B07D02E715D7E36E"/>
    <w:rsid w:val="009C035C"/>
    <w:pPr>
      <w:spacing w:after="160" w:line="259" w:lineRule="auto"/>
    </w:pPr>
  </w:style>
  <w:style w:type="paragraph" w:customStyle="1" w:styleId="A534F52EE9CB44FEAE13BE0F53836BC3">
    <w:name w:val="A534F52EE9CB44FEAE13BE0F53836BC3"/>
    <w:rsid w:val="009C035C"/>
    <w:pPr>
      <w:spacing w:after="160" w:line="259" w:lineRule="auto"/>
    </w:pPr>
  </w:style>
  <w:style w:type="paragraph" w:customStyle="1" w:styleId="B6BB9C5A83944CA6B594032115CB2DFD">
    <w:name w:val="B6BB9C5A83944CA6B594032115CB2DFD"/>
    <w:rsid w:val="009C035C"/>
    <w:pPr>
      <w:spacing w:after="160" w:line="259" w:lineRule="auto"/>
    </w:pPr>
  </w:style>
  <w:style w:type="paragraph" w:customStyle="1" w:styleId="EBF72F1972C04F859FEF2F91715FD42B">
    <w:name w:val="EBF72F1972C04F859FEF2F91715FD42B"/>
    <w:rsid w:val="009C035C"/>
    <w:pPr>
      <w:spacing w:after="160" w:line="259" w:lineRule="auto"/>
    </w:pPr>
  </w:style>
  <w:style w:type="paragraph" w:customStyle="1" w:styleId="C2884873F65E426CBE78B611AF6030A4">
    <w:name w:val="C2884873F65E426CBE78B611AF6030A4"/>
    <w:rsid w:val="009C035C"/>
    <w:pPr>
      <w:spacing w:after="160" w:line="259" w:lineRule="auto"/>
    </w:pPr>
  </w:style>
  <w:style w:type="paragraph" w:customStyle="1" w:styleId="09D352AD3E6E4F34ADB51130E2758758">
    <w:name w:val="09D352AD3E6E4F34ADB51130E2758758"/>
    <w:rsid w:val="009C035C"/>
    <w:pPr>
      <w:spacing w:after="160" w:line="259" w:lineRule="auto"/>
    </w:pPr>
  </w:style>
  <w:style w:type="paragraph" w:customStyle="1" w:styleId="4492AB5E42FE4D44BEA80C934B70F946">
    <w:name w:val="4492AB5E42FE4D44BEA80C934B70F946"/>
    <w:rsid w:val="009C035C"/>
    <w:pPr>
      <w:spacing w:after="160" w:line="259" w:lineRule="auto"/>
    </w:pPr>
  </w:style>
  <w:style w:type="paragraph" w:customStyle="1" w:styleId="06F5948011374F9992C907436B324557">
    <w:name w:val="06F5948011374F9992C907436B324557"/>
    <w:rsid w:val="009C035C"/>
    <w:pPr>
      <w:spacing w:after="160" w:line="259" w:lineRule="auto"/>
    </w:pPr>
  </w:style>
  <w:style w:type="paragraph" w:customStyle="1" w:styleId="CAA1006BC28D47F79A499035A70A5F61">
    <w:name w:val="CAA1006BC28D47F79A499035A70A5F61"/>
    <w:rsid w:val="009C035C"/>
    <w:pPr>
      <w:spacing w:after="160" w:line="259" w:lineRule="auto"/>
    </w:pPr>
  </w:style>
  <w:style w:type="paragraph" w:customStyle="1" w:styleId="AC325043DDC84BA2B0F98CBB8A3AC0F0">
    <w:name w:val="AC325043DDC84BA2B0F98CBB8A3AC0F0"/>
    <w:rsid w:val="009C035C"/>
    <w:pPr>
      <w:spacing w:after="160" w:line="259" w:lineRule="auto"/>
    </w:pPr>
  </w:style>
  <w:style w:type="paragraph" w:customStyle="1" w:styleId="CCD3B7D47F8E4AC5BEC0D6855A175725">
    <w:name w:val="CCD3B7D47F8E4AC5BEC0D6855A175725"/>
    <w:rsid w:val="009C035C"/>
    <w:pPr>
      <w:spacing w:after="160" w:line="259" w:lineRule="auto"/>
    </w:pPr>
  </w:style>
  <w:style w:type="paragraph" w:customStyle="1" w:styleId="6423DF75A3D14DECB1B12216BEA9C754">
    <w:name w:val="6423DF75A3D14DECB1B12216BEA9C754"/>
    <w:rsid w:val="009C035C"/>
    <w:pPr>
      <w:spacing w:after="160" w:line="259" w:lineRule="auto"/>
    </w:pPr>
  </w:style>
  <w:style w:type="paragraph" w:customStyle="1" w:styleId="156942439A3346769A2D8B13D47A8D0F">
    <w:name w:val="156942439A3346769A2D8B13D47A8D0F"/>
    <w:rsid w:val="009C035C"/>
    <w:pPr>
      <w:spacing w:after="160" w:line="259" w:lineRule="auto"/>
    </w:pPr>
  </w:style>
  <w:style w:type="paragraph" w:customStyle="1" w:styleId="062E148CBC5A481D9E2523538A8FD43C">
    <w:name w:val="062E148CBC5A481D9E2523538A8FD43C"/>
    <w:rsid w:val="009C035C"/>
    <w:pPr>
      <w:spacing w:after="160" w:line="259" w:lineRule="auto"/>
    </w:pPr>
  </w:style>
  <w:style w:type="paragraph" w:customStyle="1" w:styleId="6484CB69FF2C415D8F381D20F6A8A357">
    <w:name w:val="6484CB69FF2C415D8F381D20F6A8A357"/>
    <w:rsid w:val="009C035C"/>
    <w:pPr>
      <w:spacing w:after="160" w:line="259" w:lineRule="auto"/>
    </w:pPr>
  </w:style>
  <w:style w:type="paragraph" w:customStyle="1" w:styleId="472F6109BD3349B8B65EE8E0AF11A8BE">
    <w:name w:val="472F6109BD3349B8B65EE8E0AF11A8BE"/>
    <w:rsid w:val="009C035C"/>
    <w:pPr>
      <w:spacing w:after="160" w:line="259" w:lineRule="auto"/>
    </w:pPr>
  </w:style>
  <w:style w:type="paragraph" w:customStyle="1" w:styleId="EEFAF635C7DB47729DF76F0761760ABB">
    <w:name w:val="EEFAF635C7DB47729DF76F0761760ABB"/>
    <w:rsid w:val="009C035C"/>
    <w:pPr>
      <w:spacing w:after="160" w:line="259" w:lineRule="auto"/>
    </w:pPr>
  </w:style>
  <w:style w:type="paragraph" w:customStyle="1" w:styleId="DE364D8AF7C54AF3ACC30EFCF1455941">
    <w:name w:val="DE364D8AF7C54AF3ACC30EFCF1455941"/>
    <w:rsid w:val="009C035C"/>
    <w:pPr>
      <w:spacing w:after="160" w:line="259" w:lineRule="auto"/>
    </w:pPr>
  </w:style>
  <w:style w:type="paragraph" w:customStyle="1" w:styleId="F5D041149F814BAEAF54666B9611AA9F">
    <w:name w:val="F5D041149F814BAEAF54666B9611AA9F"/>
    <w:rsid w:val="009C035C"/>
    <w:pPr>
      <w:spacing w:after="160" w:line="259" w:lineRule="auto"/>
    </w:pPr>
  </w:style>
  <w:style w:type="paragraph" w:customStyle="1" w:styleId="3B5BE858415646E9BCDE89CD0D61BC3F">
    <w:name w:val="3B5BE858415646E9BCDE89CD0D61BC3F"/>
    <w:rsid w:val="009C035C"/>
    <w:pPr>
      <w:spacing w:after="160" w:line="259" w:lineRule="auto"/>
    </w:pPr>
  </w:style>
  <w:style w:type="paragraph" w:customStyle="1" w:styleId="D503391298D34943A36F16D804C9809E">
    <w:name w:val="D503391298D34943A36F16D804C9809E"/>
    <w:rsid w:val="000B0F8E"/>
    <w:pPr>
      <w:spacing w:after="160" w:line="259" w:lineRule="auto"/>
    </w:pPr>
  </w:style>
  <w:style w:type="paragraph" w:customStyle="1" w:styleId="DAFDCA78D47B4E678C656A11379A46D6">
    <w:name w:val="DAFDCA78D47B4E678C656A11379A46D6"/>
    <w:rsid w:val="000B0F8E"/>
    <w:pPr>
      <w:spacing w:after="160" w:line="259" w:lineRule="auto"/>
    </w:pPr>
  </w:style>
  <w:style w:type="paragraph" w:customStyle="1" w:styleId="4DFC9415211A48378C207D18D414F0EE">
    <w:name w:val="4DFC9415211A48378C207D18D414F0EE"/>
    <w:rsid w:val="000B0F8E"/>
    <w:pPr>
      <w:spacing w:after="160" w:line="259" w:lineRule="auto"/>
    </w:pPr>
  </w:style>
  <w:style w:type="paragraph" w:customStyle="1" w:styleId="BE23845E099C448A887E10B540E98832">
    <w:name w:val="BE23845E099C448A887E10B540E98832"/>
    <w:rsid w:val="000B0F8E"/>
    <w:pPr>
      <w:spacing w:after="160" w:line="259" w:lineRule="auto"/>
    </w:pPr>
  </w:style>
  <w:style w:type="paragraph" w:customStyle="1" w:styleId="1BE2BD5802B14495988136546AB40B77">
    <w:name w:val="1BE2BD5802B14495988136546AB40B77"/>
    <w:rsid w:val="000B0F8E"/>
    <w:pPr>
      <w:spacing w:after="160" w:line="259" w:lineRule="auto"/>
    </w:pPr>
  </w:style>
  <w:style w:type="paragraph" w:customStyle="1" w:styleId="0A3E134923024D7282FDDD2A7DB86B03">
    <w:name w:val="0A3E134923024D7282FDDD2A7DB86B03"/>
    <w:rsid w:val="000B0F8E"/>
    <w:pPr>
      <w:spacing w:after="160" w:line="259" w:lineRule="auto"/>
    </w:pPr>
  </w:style>
  <w:style w:type="paragraph" w:customStyle="1" w:styleId="D4578E16CC6348728E0B8208ED7995D3">
    <w:name w:val="D4578E16CC6348728E0B8208ED7995D3"/>
    <w:rsid w:val="000B0F8E"/>
    <w:pPr>
      <w:spacing w:after="160" w:line="259" w:lineRule="auto"/>
    </w:pPr>
  </w:style>
  <w:style w:type="paragraph" w:customStyle="1" w:styleId="26245C90A4134901BE8CCC205B35B139">
    <w:name w:val="26245C90A4134901BE8CCC205B35B139"/>
    <w:rsid w:val="000B0F8E"/>
    <w:pPr>
      <w:spacing w:after="160" w:line="259" w:lineRule="auto"/>
    </w:pPr>
  </w:style>
  <w:style w:type="paragraph" w:customStyle="1" w:styleId="9D5B41A45A9F4D24AE74A6C9AF5ADA11">
    <w:name w:val="9D5B41A45A9F4D24AE74A6C9AF5ADA11"/>
    <w:rsid w:val="000B0F8E"/>
    <w:pPr>
      <w:spacing w:after="160" w:line="259" w:lineRule="auto"/>
    </w:pPr>
  </w:style>
  <w:style w:type="paragraph" w:customStyle="1" w:styleId="7B7EBA4B7A4F437A9C7AE6989D07ACF6">
    <w:name w:val="7B7EBA4B7A4F437A9C7AE6989D07ACF6"/>
    <w:rsid w:val="000B0F8E"/>
    <w:pPr>
      <w:spacing w:after="160" w:line="259" w:lineRule="auto"/>
    </w:pPr>
  </w:style>
  <w:style w:type="paragraph" w:customStyle="1" w:styleId="EC326B4FC7B04EA8AC349CFCE3F05C59">
    <w:name w:val="EC326B4FC7B04EA8AC349CFCE3F05C59"/>
    <w:rsid w:val="000B0F8E"/>
    <w:pPr>
      <w:spacing w:after="160" w:line="259" w:lineRule="auto"/>
    </w:pPr>
  </w:style>
  <w:style w:type="paragraph" w:customStyle="1" w:styleId="9CCA61CB6E4B49BAAC8B24C28A78E36D">
    <w:name w:val="9CCA61CB6E4B49BAAC8B24C28A78E36D"/>
    <w:rsid w:val="000B0F8E"/>
    <w:pPr>
      <w:spacing w:after="160" w:line="259" w:lineRule="auto"/>
    </w:pPr>
  </w:style>
  <w:style w:type="paragraph" w:customStyle="1" w:styleId="A58642D1BE5849B58168AFC32D6B784B">
    <w:name w:val="A58642D1BE5849B58168AFC32D6B784B"/>
    <w:rsid w:val="000B0F8E"/>
    <w:pPr>
      <w:spacing w:after="160" w:line="259" w:lineRule="auto"/>
    </w:pPr>
  </w:style>
  <w:style w:type="paragraph" w:customStyle="1" w:styleId="D301DCAC9F014965A938A419035E0006">
    <w:name w:val="D301DCAC9F014965A938A419035E0006"/>
    <w:rsid w:val="000B0F8E"/>
    <w:pPr>
      <w:spacing w:after="160" w:line="259" w:lineRule="auto"/>
    </w:pPr>
  </w:style>
  <w:style w:type="paragraph" w:customStyle="1" w:styleId="C5697F3B19E14B2F86BA9A13E39D5260">
    <w:name w:val="C5697F3B19E14B2F86BA9A13E39D5260"/>
    <w:rsid w:val="000B0F8E"/>
    <w:pPr>
      <w:spacing w:after="160" w:line="259" w:lineRule="auto"/>
    </w:pPr>
  </w:style>
  <w:style w:type="paragraph" w:customStyle="1" w:styleId="20FD3CF87CC64CF389B3BB0CA453CFE1">
    <w:name w:val="20FD3CF87CC64CF389B3BB0CA453CFE1"/>
    <w:rsid w:val="000B0F8E"/>
    <w:pPr>
      <w:spacing w:after="160" w:line="259" w:lineRule="auto"/>
    </w:pPr>
  </w:style>
  <w:style w:type="paragraph" w:customStyle="1" w:styleId="92D56813CB354B1B9EFA7CEFC9E568C6">
    <w:name w:val="92D56813CB354B1B9EFA7CEFC9E568C6"/>
    <w:rsid w:val="000B0F8E"/>
    <w:pPr>
      <w:spacing w:after="160" w:line="259" w:lineRule="auto"/>
    </w:pPr>
  </w:style>
  <w:style w:type="paragraph" w:customStyle="1" w:styleId="FF0E3725F4C84D1FA0705BBA20A474BF">
    <w:name w:val="FF0E3725F4C84D1FA0705BBA20A474BF"/>
    <w:rsid w:val="000B0F8E"/>
    <w:pPr>
      <w:spacing w:after="160" w:line="259" w:lineRule="auto"/>
    </w:pPr>
  </w:style>
  <w:style w:type="paragraph" w:customStyle="1" w:styleId="89F98D00BCAD494E8214AB833EC6705B">
    <w:name w:val="89F98D00BCAD494E8214AB833EC6705B"/>
    <w:rsid w:val="000B0F8E"/>
    <w:pPr>
      <w:spacing w:after="160" w:line="259" w:lineRule="auto"/>
    </w:pPr>
  </w:style>
  <w:style w:type="paragraph" w:customStyle="1" w:styleId="DE0BF6D2314643FDB6498AC274C8502A">
    <w:name w:val="DE0BF6D2314643FDB6498AC274C8502A"/>
    <w:rsid w:val="000B0F8E"/>
    <w:pPr>
      <w:spacing w:after="160" w:line="259" w:lineRule="auto"/>
    </w:pPr>
  </w:style>
  <w:style w:type="paragraph" w:customStyle="1" w:styleId="93C9F9F0F8CB4633AB3E21520659D3B9">
    <w:name w:val="93C9F9F0F8CB4633AB3E21520659D3B9"/>
    <w:rsid w:val="000B0F8E"/>
    <w:pPr>
      <w:spacing w:after="160" w:line="259" w:lineRule="auto"/>
    </w:pPr>
  </w:style>
  <w:style w:type="paragraph" w:customStyle="1" w:styleId="157908472FA64E3DBB4069F4293CC7D3">
    <w:name w:val="157908472FA64E3DBB4069F4293CC7D3"/>
    <w:rsid w:val="000B0F8E"/>
    <w:pPr>
      <w:spacing w:after="160" w:line="259" w:lineRule="auto"/>
    </w:pPr>
  </w:style>
  <w:style w:type="paragraph" w:customStyle="1" w:styleId="4A7A08E9948B4EC098D2E7D2B961F193">
    <w:name w:val="4A7A08E9948B4EC098D2E7D2B961F193"/>
    <w:rsid w:val="000B0F8E"/>
    <w:pPr>
      <w:spacing w:after="160" w:line="259" w:lineRule="auto"/>
    </w:pPr>
  </w:style>
  <w:style w:type="paragraph" w:customStyle="1" w:styleId="5FDF44558CD24AA5B6E643750FF63AD3">
    <w:name w:val="5FDF44558CD24AA5B6E643750FF63AD3"/>
    <w:rsid w:val="000B0F8E"/>
    <w:pPr>
      <w:spacing w:after="160" w:line="259" w:lineRule="auto"/>
    </w:pPr>
  </w:style>
  <w:style w:type="paragraph" w:customStyle="1" w:styleId="D6C598158FFE4BC4B494FF25C081DC2D">
    <w:name w:val="D6C598158FFE4BC4B494FF25C081DC2D"/>
    <w:rsid w:val="000B0F8E"/>
    <w:pPr>
      <w:spacing w:after="160" w:line="259" w:lineRule="auto"/>
    </w:pPr>
  </w:style>
  <w:style w:type="paragraph" w:customStyle="1" w:styleId="5B2492A4B8D64CF785738DB739361E91">
    <w:name w:val="5B2492A4B8D64CF785738DB739361E91"/>
    <w:rsid w:val="000B0F8E"/>
    <w:pPr>
      <w:spacing w:after="160" w:line="259" w:lineRule="auto"/>
    </w:pPr>
  </w:style>
  <w:style w:type="paragraph" w:customStyle="1" w:styleId="A93B4CAA979B404C8855345CA54F27BE">
    <w:name w:val="A93B4CAA979B404C8855345CA54F27BE"/>
    <w:rsid w:val="000B0F8E"/>
    <w:pPr>
      <w:spacing w:after="160" w:line="259" w:lineRule="auto"/>
    </w:pPr>
  </w:style>
  <w:style w:type="paragraph" w:customStyle="1" w:styleId="7C9B5794729B4592B27991207532565F">
    <w:name w:val="7C9B5794729B4592B27991207532565F"/>
    <w:rsid w:val="000B0F8E"/>
    <w:pPr>
      <w:spacing w:after="160" w:line="259" w:lineRule="auto"/>
    </w:pPr>
  </w:style>
  <w:style w:type="paragraph" w:customStyle="1" w:styleId="F0BA8B892AB54FCEA9F28EFEE8833E3E">
    <w:name w:val="F0BA8B892AB54FCEA9F28EFEE8833E3E"/>
    <w:rsid w:val="000B0F8E"/>
    <w:pPr>
      <w:spacing w:after="160" w:line="259" w:lineRule="auto"/>
    </w:pPr>
  </w:style>
  <w:style w:type="paragraph" w:customStyle="1" w:styleId="7FA8600A13A5424884705EFB5472706A">
    <w:name w:val="7FA8600A13A5424884705EFB5472706A"/>
    <w:rsid w:val="000B0F8E"/>
    <w:pPr>
      <w:spacing w:after="160" w:line="259" w:lineRule="auto"/>
    </w:pPr>
  </w:style>
  <w:style w:type="paragraph" w:customStyle="1" w:styleId="DCD1568F08DD4B6B922E24A05C02EAAF">
    <w:name w:val="DCD1568F08DD4B6B922E24A05C02EAAF"/>
    <w:rsid w:val="000B0F8E"/>
    <w:pPr>
      <w:spacing w:after="160" w:line="259" w:lineRule="auto"/>
    </w:pPr>
  </w:style>
  <w:style w:type="paragraph" w:customStyle="1" w:styleId="5803A712F18749718853AD141BD9278B">
    <w:name w:val="5803A712F18749718853AD141BD9278B"/>
    <w:rsid w:val="000B0F8E"/>
    <w:pPr>
      <w:spacing w:after="160" w:line="259" w:lineRule="auto"/>
    </w:pPr>
  </w:style>
  <w:style w:type="paragraph" w:customStyle="1" w:styleId="553B257D3A544A8C81A596FFFAD05D68">
    <w:name w:val="553B257D3A544A8C81A596FFFAD05D68"/>
    <w:rsid w:val="000B0F8E"/>
    <w:pPr>
      <w:spacing w:after="160" w:line="259" w:lineRule="auto"/>
    </w:pPr>
  </w:style>
  <w:style w:type="paragraph" w:customStyle="1" w:styleId="D1D214FAB178436BB83E5F7D8120CA00">
    <w:name w:val="D1D214FAB178436BB83E5F7D8120CA00"/>
    <w:rsid w:val="000B0F8E"/>
    <w:pPr>
      <w:spacing w:after="160" w:line="259" w:lineRule="auto"/>
    </w:pPr>
  </w:style>
  <w:style w:type="paragraph" w:customStyle="1" w:styleId="18A807E324394111BC28FE50C8EC1C05">
    <w:name w:val="18A807E324394111BC28FE50C8EC1C05"/>
    <w:rsid w:val="000B0F8E"/>
    <w:pPr>
      <w:spacing w:after="160" w:line="259" w:lineRule="auto"/>
    </w:pPr>
  </w:style>
  <w:style w:type="paragraph" w:customStyle="1" w:styleId="BEE2D68627764CCEA04F1AB5BF97B5C4">
    <w:name w:val="BEE2D68627764CCEA04F1AB5BF97B5C4"/>
    <w:rsid w:val="000B0F8E"/>
    <w:pPr>
      <w:spacing w:after="160" w:line="259" w:lineRule="auto"/>
    </w:pPr>
  </w:style>
  <w:style w:type="paragraph" w:customStyle="1" w:styleId="9DEB7C3FE9564375AFB7CFF0421ECD2E">
    <w:name w:val="9DEB7C3FE9564375AFB7CFF0421ECD2E"/>
    <w:rsid w:val="000B0F8E"/>
    <w:pPr>
      <w:spacing w:after="160" w:line="259" w:lineRule="auto"/>
    </w:pPr>
  </w:style>
  <w:style w:type="paragraph" w:customStyle="1" w:styleId="D74CB503F383483EB1681933EF02AE7C">
    <w:name w:val="D74CB503F383483EB1681933EF02AE7C"/>
    <w:rsid w:val="000B0F8E"/>
    <w:pPr>
      <w:spacing w:after="160" w:line="259" w:lineRule="auto"/>
    </w:pPr>
  </w:style>
  <w:style w:type="paragraph" w:customStyle="1" w:styleId="FC22C089B03649349A8657AF6F86CE15">
    <w:name w:val="FC22C089B03649349A8657AF6F86CE15"/>
    <w:rsid w:val="000B0F8E"/>
    <w:pPr>
      <w:spacing w:after="160" w:line="259" w:lineRule="auto"/>
    </w:pPr>
  </w:style>
  <w:style w:type="paragraph" w:customStyle="1" w:styleId="E2217C6C78EE4662B25A338F5BC74257">
    <w:name w:val="E2217C6C78EE4662B25A338F5BC74257"/>
    <w:rsid w:val="000B0F8E"/>
    <w:pPr>
      <w:spacing w:after="160" w:line="259" w:lineRule="auto"/>
    </w:pPr>
  </w:style>
  <w:style w:type="paragraph" w:customStyle="1" w:styleId="89DE36A8479D45668E1DE6A9E4424206">
    <w:name w:val="89DE36A8479D45668E1DE6A9E4424206"/>
    <w:rsid w:val="000B0F8E"/>
    <w:pPr>
      <w:spacing w:after="160" w:line="259" w:lineRule="auto"/>
    </w:pPr>
  </w:style>
  <w:style w:type="paragraph" w:customStyle="1" w:styleId="1EBAA73BAF0A4B93A0F8162E9492B71D">
    <w:name w:val="1EBAA73BAF0A4B93A0F8162E9492B71D"/>
    <w:rsid w:val="000B0F8E"/>
    <w:pPr>
      <w:spacing w:after="160" w:line="259" w:lineRule="auto"/>
    </w:pPr>
  </w:style>
  <w:style w:type="paragraph" w:customStyle="1" w:styleId="332456D2E6F145F7A3C6499D4B64CFFB">
    <w:name w:val="332456D2E6F145F7A3C6499D4B64CFFB"/>
    <w:rsid w:val="000B0F8E"/>
    <w:pPr>
      <w:spacing w:after="160" w:line="259" w:lineRule="auto"/>
    </w:pPr>
  </w:style>
  <w:style w:type="paragraph" w:customStyle="1" w:styleId="2CAAAA0C043B4149975963E9241A09F5">
    <w:name w:val="2CAAAA0C043B4149975963E9241A09F5"/>
    <w:rsid w:val="000B0F8E"/>
    <w:pPr>
      <w:spacing w:after="160" w:line="259" w:lineRule="auto"/>
    </w:pPr>
  </w:style>
  <w:style w:type="paragraph" w:customStyle="1" w:styleId="D32FA8C4339F415BA132A62BFC613C8D">
    <w:name w:val="D32FA8C4339F415BA132A62BFC613C8D"/>
    <w:rsid w:val="000B0F8E"/>
    <w:pPr>
      <w:spacing w:after="160" w:line="259" w:lineRule="auto"/>
    </w:pPr>
  </w:style>
  <w:style w:type="paragraph" w:customStyle="1" w:styleId="CE4557DFC0E0427F9F50A5A25E8F6D9F">
    <w:name w:val="CE4557DFC0E0427F9F50A5A25E8F6D9F"/>
    <w:rsid w:val="000B0F8E"/>
    <w:pPr>
      <w:spacing w:after="160" w:line="259" w:lineRule="auto"/>
    </w:pPr>
  </w:style>
  <w:style w:type="paragraph" w:customStyle="1" w:styleId="695FCE5A6A224F9EA3993DDCF0E6DC9C">
    <w:name w:val="695FCE5A6A224F9EA3993DDCF0E6DC9C"/>
    <w:rsid w:val="000B0F8E"/>
    <w:pPr>
      <w:spacing w:after="160" w:line="259" w:lineRule="auto"/>
    </w:pPr>
  </w:style>
  <w:style w:type="paragraph" w:customStyle="1" w:styleId="F0849264F8624F98B0BC0268A2820BE6">
    <w:name w:val="F0849264F8624F98B0BC0268A2820BE6"/>
    <w:rsid w:val="000B0F8E"/>
    <w:pPr>
      <w:spacing w:after="160" w:line="259" w:lineRule="auto"/>
    </w:pPr>
  </w:style>
  <w:style w:type="paragraph" w:customStyle="1" w:styleId="95F9FE6629DB4DEC8E91C636637C7B4F">
    <w:name w:val="95F9FE6629DB4DEC8E91C636637C7B4F"/>
    <w:rsid w:val="000B0F8E"/>
    <w:pPr>
      <w:spacing w:after="160" w:line="259" w:lineRule="auto"/>
    </w:pPr>
  </w:style>
  <w:style w:type="paragraph" w:customStyle="1" w:styleId="FF0B2E368BF24B3F91048FD65E57DD88">
    <w:name w:val="FF0B2E368BF24B3F91048FD65E57DD88"/>
    <w:rsid w:val="000B0F8E"/>
    <w:pPr>
      <w:spacing w:after="160" w:line="259" w:lineRule="auto"/>
    </w:pPr>
  </w:style>
  <w:style w:type="paragraph" w:customStyle="1" w:styleId="CE8638B071F34D0AAB798CFE12578AA9">
    <w:name w:val="CE8638B071F34D0AAB798CFE12578AA9"/>
    <w:rsid w:val="000B0F8E"/>
    <w:pPr>
      <w:spacing w:after="160" w:line="259" w:lineRule="auto"/>
    </w:pPr>
  </w:style>
  <w:style w:type="paragraph" w:customStyle="1" w:styleId="0632E2BBAE304D3DB49DE34E1F0E00D9">
    <w:name w:val="0632E2BBAE304D3DB49DE34E1F0E00D9"/>
    <w:rsid w:val="000B0F8E"/>
    <w:pPr>
      <w:spacing w:after="160" w:line="259" w:lineRule="auto"/>
    </w:pPr>
  </w:style>
  <w:style w:type="paragraph" w:customStyle="1" w:styleId="2F72FFFB7461442CB6E66BCA90463050">
    <w:name w:val="2F72FFFB7461442CB6E66BCA90463050"/>
    <w:rsid w:val="000B0F8E"/>
    <w:pPr>
      <w:spacing w:after="160" w:line="259" w:lineRule="auto"/>
    </w:pPr>
  </w:style>
  <w:style w:type="paragraph" w:customStyle="1" w:styleId="C16DF47DC94A4B79B804FA22640E2D8C">
    <w:name w:val="C16DF47DC94A4B79B804FA22640E2D8C"/>
    <w:rsid w:val="000B0F8E"/>
    <w:pPr>
      <w:spacing w:after="160" w:line="259" w:lineRule="auto"/>
    </w:pPr>
  </w:style>
  <w:style w:type="paragraph" w:customStyle="1" w:styleId="144E83B8B4184100A8E6094B795AD879">
    <w:name w:val="144E83B8B4184100A8E6094B795AD879"/>
    <w:rsid w:val="000B0F8E"/>
    <w:pPr>
      <w:spacing w:after="160" w:line="259" w:lineRule="auto"/>
    </w:pPr>
  </w:style>
  <w:style w:type="paragraph" w:customStyle="1" w:styleId="BD5414951A91489FB13C519D69DF5C9B">
    <w:name w:val="BD5414951A91489FB13C519D69DF5C9B"/>
    <w:rsid w:val="000B0F8E"/>
    <w:pPr>
      <w:spacing w:after="160" w:line="259" w:lineRule="auto"/>
    </w:pPr>
  </w:style>
  <w:style w:type="paragraph" w:customStyle="1" w:styleId="83355AEE85364C8196A65BB1A4A3F19D">
    <w:name w:val="83355AEE85364C8196A65BB1A4A3F19D"/>
    <w:rsid w:val="000B0F8E"/>
    <w:pPr>
      <w:spacing w:after="160" w:line="259" w:lineRule="auto"/>
    </w:pPr>
  </w:style>
  <w:style w:type="paragraph" w:customStyle="1" w:styleId="91B3CAA041634E3A8BC4612FA1D5D171">
    <w:name w:val="91B3CAA041634E3A8BC4612FA1D5D171"/>
    <w:rsid w:val="000B0F8E"/>
    <w:pPr>
      <w:spacing w:after="160" w:line="259" w:lineRule="auto"/>
    </w:pPr>
  </w:style>
  <w:style w:type="paragraph" w:customStyle="1" w:styleId="566E9498C3CF40418AC18473680FC331">
    <w:name w:val="566E9498C3CF40418AC18473680FC331"/>
    <w:rsid w:val="000B0F8E"/>
    <w:pPr>
      <w:spacing w:after="160" w:line="259" w:lineRule="auto"/>
    </w:pPr>
  </w:style>
  <w:style w:type="paragraph" w:customStyle="1" w:styleId="04E780F01EB84EAEA251893F5B4EE470">
    <w:name w:val="04E780F01EB84EAEA251893F5B4EE470"/>
    <w:rsid w:val="000B0F8E"/>
    <w:pPr>
      <w:spacing w:after="160" w:line="259" w:lineRule="auto"/>
    </w:pPr>
  </w:style>
  <w:style w:type="paragraph" w:customStyle="1" w:styleId="908367071F374C6B848434E6FF1CE5DA">
    <w:name w:val="908367071F374C6B848434E6FF1CE5DA"/>
    <w:rsid w:val="000B0F8E"/>
    <w:pPr>
      <w:spacing w:after="160" w:line="259" w:lineRule="auto"/>
    </w:pPr>
  </w:style>
  <w:style w:type="paragraph" w:customStyle="1" w:styleId="2C9CDD930010417FA76192578E0860F0">
    <w:name w:val="2C9CDD930010417FA76192578E0860F0"/>
    <w:rsid w:val="000B0F8E"/>
    <w:pPr>
      <w:spacing w:after="160" w:line="259" w:lineRule="auto"/>
    </w:pPr>
  </w:style>
  <w:style w:type="paragraph" w:customStyle="1" w:styleId="7736DD0B00FD4DD99077B0D10652C291">
    <w:name w:val="7736DD0B00FD4DD99077B0D10652C291"/>
    <w:rsid w:val="000B0F8E"/>
    <w:pPr>
      <w:spacing w:after="160" w:line="259" w:lineRule="auto"/>
    </w:pPr>
  </w:style>
  <w:style w:type="paragraph" w:customStyle="1" w:styleId="4B677A0C5E2548B39A3A1128B1B8C1CD">
    <w:name w:val="4B677A0C5E2548B39A3A1128B1B8C1CD"/>
    <w:rsid w:val="000B0F8E"/>
    <w:pPr>
      <w:spacing w:after="160" w:line="259" w:lineRule="auto"/>
    </w:pPr>
  </w:style>
  <w:style w:type="paragraph" w:customStyle="1" w:styleId="D211FDDB97F141118ED79D3B2BCC6479">
    <w:name w:val="D211FDDB97F141118ED79D3B2BCC6479"/>
    <w:rsid w:val="000B0F8E"/>
    <w:pPr>
      <w:spacing w:after="160" w:line="259" w:lineRule="auto"/>
    </w:pPr>
  </w:style>
  <w:style w:type="paragraph" w:customStyle="1" w:styleId="8A36528650E244CE9845C9C57FAB412F">
    <w:name w:val="8A36528650E244CE9845C9C57FAB412F"/>
    <w:rsid w:val="000B0F8E"/>
    <w:pPr>
      <w:spacing w:after="160" w:line="259" w:lineRule="auto"/>
    </w:pPr>
  </w:style>
  <w:style w:type="paragraph" w:customStyle="1" w:styleId="A1B47EC7281048DFA63E7DC55D0C2AE4">
    <w:name w:val="A1B47EC7281048DFA63E7DC55D0C2AE4"/>
    <w:rsid w:val="000B0F8E"/>
    <w:pPr>
      <w:spacing w:after="160" w:line="259" w:lineRule="auto"/>
    </w:pPr>
  </w:style>
  <w:style w:type="paragraph" w:customStyle="1" w:styleId="63FD11AFA32C4024B3C6BEE7CB031E0A">
    <w:name w:val="63FD11AFA32C4024B3C6BEE7CB031E0A"/>
    <w:rsid w:val="000B0F8E"/>
    <w:pPr>
      <w:spacing w:after="160" w:line="259" w:lineRule="auto"/>
    </w:pPr>
  </w:style>
  <w:style w:type="paragraph" w:customStyle="1" w:styleId="8EC1003C74B1415B86552F901C6F8FB8">
    <w:name w:val="8EC1003C74B1415B86552F901C6F8FB8"/>
    <w:rsid w:val="000B0F8E"/>
    <w:pPr>
      <w:spacing w:after="160" w:line="259" w:lineRule="auto"/>
    </w:pPr>
  </w:style>
  <w:style w:type="paragraph" w:customStyle="1" w:styleId="256F28A524DF4EB3A28575DAA798F341">
    <w:name w:val="256F28A524DF4EB3A28575DAA798F341"/>
    <w:rsid w:val="000B0F8E"/>
    <w:pPr>
      <w:spacing w:after="160" w:line="259" w:lineRule="auto"/>
    </w:pPr>
  </w:style>
  <w:style w:type="paragraph" w:customStyle="1" w:styleId="D4A948CE97EE47CF8CA9D03FC3F58CA6">
    <w:name w:val="D4A948CE97EE47CF8CA9D03FC3F58CA6"/>
    <w:rsid w:val="000B0F8E"/>
    <w:pPr>
      <w:spacing w:after="160" w:line="259" w:lineRule="auto"/>
    </w:pPr>
  </w:style>
  <w:style w:type="paragraph" w:customStyle="1" w:styleId="FD897FA6F3E14119B69D6EEB43CF43D8">
    <w:name w:val="FD897FA6F3E14119B69D6EEB43CF43D8"/>
    <w:rsid w:val="000B0F8E"/>
    <w:pPr>
      <w:spacing w:after="160" w:line="259" w:lineRule="auto"/>
    </w:pPr>
  </w:style>
  <w:style w:type="paragraph" w:customStyle="1" w:styleId="298A0A6B7A6742B4B93EFBDD485E450B">
    <w:name w:val="298A0A6B7A6742B4B93EFBDD485E450B"/>
    <w:rsid w:val="000B0F8E"/>
    <w:pPr>
      <w:spacing w:after="160" w:line="259" w:lineRule="auto"/>
    </w:pPr>
  </w:style>
  <w:style w:type="paragraph" w:customStyle="1" w:styleId="0EC493C62D8E44FE8D3C62A810738841">
    <w:name w:val="0EC493C62D8E44FE8D3C62A810738841"/>
    <w:rsid w:val="000B0F8E"/>
    <w:pPr>
      <w:spacing w:after="160" w:line="259" w:lineRule="auto"/>
    </w:pPr>
  </w:style>
  <w:style w:type="paragraph" w:customStyle="1" w:styleId="5D06FEEAC4504663A0F87465E0CAA551">
    <w:name w:val="5D06FEEAC4504663A0F87465E0CAA551"/>
    <w:rsid w:val="000B0F8E"/>
    <w:pPr>
      <w:spacing w:after="160" w:line="259" w:lineRule="auto"/>
    </w:pPr>
  </w:style>
  <w:style w:type="paragraph" w:customStyle="1" w:styleId="7BF76A7D375E43F4A1CED1BBA903B430">
    <w:name w:val="7BF76A7D375E43F4A1CED1BBA903B430"/>
    <w:rsid w:val="000B0F8E"/>
    <w:pPr>
      <w:spacing w:after="160" w:line="259" w:lineRule="auto"/>
    </w:pPr>
  </w:style>
  <w:style w:type="paragraph" w:customStyle="1" w:styleId="3410F60CB58C4F928AF8597F37C73F41">
    <w:name w:val="3410F60CB58C4F928AF8597F37C73F41"/>
    <w:rsid w:val="000B0F8E"/>
    <w:pPr>
      <w:spacing w:after="160" w:line="259" w:lineRule="auto"/>
    </w:pPr>
  </w:style>
  <w:style w:type="paragraph" w:customStyle="1" w:styleId="90C73507664F4C819626A3E8781026D0">
    <w:name w:val="90C73507664F4C819626A3E8781026D0"/>
    <w:rsid w:val="000B0F8E"/>
    <w:pPr>
      <w:spacing w:after="160" w:line="259" w:lineRule="auto"/>
    </w:pPr>
  </w:style>
  <w:style w:type="paragraph" w:customStyle="1" w:styleId="8706F434D9EA4A8897B240E36B648549">
    <w:name w:val="8706F434D9EA4A8897B240E36B648549"/>
    <w:rsid w:val="000B0F8E"/>
    <w:pPr>
      <w:spacing w:after="160" w:line="259" w:lineRule="auto"/>
    </w:pPr>
  </w:style>
  <w:style w:type="paragraph" w:customStyle="1" w:styleId="DA9F393BF1124F5C832A5E1421A8B916">
    <w:name w:val="DA9F393BF1124F5C832A5E1421A8B916"/>
    <w:rsid w:val="000B0F8E"/>
    <w:pPr>
      <w:spacing w:after="160" w:line="259" w:lineRule="auto"/>
    </w:pPr>
  </w:style>
  <w:style w:type="paragraph" w:customStyle="1" w:styleId="77F6196359AE450D9A1C3059F9CB0135">
    <w:name w:val="77F6196359AE450D9A1C3059F9CB0135"/>
    <w:rsid w:val="000B0F8E"/>
    <w:pPr>
      <w:spacing w:after="160" w:line="259" w:lineRule="auto"/>
    </w:pPr>
  </w:style>
  <w:style w:type="paragraph" w:customStyle="1" w:styleId="CA2E0582E1CA4A3AA9CB6E76F687D71D">
    <w:name w:val="CA2E0582E1CA4A3AA9CB6E76F687D71D"/>
    <w:rsid w:val="000B0F8E"/>
    <w:pPr>
      <w:spacing w:after="160" w:line="259" w:lineRule="auto"/>
    </w:pPr>
  </w:style>
  <w:style w:type="paragraph" w:customStyle="1" w:styleId="2B76470B29CD45A08EE584074678E32F">
    <w:name w:val="2B76470B29CD45A08EE584074678E32F"/>
    <w:rsid w:val="000B0F8E"/>
    <w:pPr>
      <w:spacing w:after="160" w:line="259" w:lineRule="auto"/>
    </w:pPr>
  </w:style>
  <w:style w:type="paragraph" w:customStyle="1" w:styleId="CCCC701E09E04B9C8E888D3D1CE4CB33">
    <w:name w:val="CCCC701E09E04B9C8E888D3D1CE4CB33"/>
    <w:rsid w:val="000B0F8E"/>
    <w:pPr>
      <w:spacing w:after="160" w:line="259" w:lineRule="auto"/>
    </w:pPr>
  </w:style>
  <w:style w:type="paragraph" w:customStyle="1" w:styleId="953E7EF9B8484238A644AE9A9AD8C3F3">
    <w:name w:val="953E7EF9B8484238A644AE9A9AD8C3F3"/>
    <w:rsid w:val="000B0F8E"/>
    <w:pPr>
      <w:spacing w:after="160" w:line="259" w:lineRule="auto"/>
    </w:pPr>
  </w:style>
  <w:style w:type="paragraph" w:customStyle="1" w:styleId="3049814039F346A5B3F223A3A50C643C">
    <w:name w:val="3049814039F346A5B3F223A3A50C643C"/>
    <w:rsid w:val="000B0F8E"/>
    <w:pPr>
      <w:spacing w:after="160" w:line="259" w:lineRule="auto"/>
    </w:pPr>
  </w:style>
  <w:style w:type="paragraph" w:customStyle="1" w:styleId="A05FA67F14C340A5A683F6B17F1C3DFB">
    <w:name w:val="A05FA67F14C340A5A683F6B17F1C3DFB"/>
    <w:rsid w:val="000B0F8E"/>
    <w:pPr>
      <w:spacing w:after="160" w:line="259" w:lineRule="auto"/>
    </w:pPr>
  </w:style>
  <w:style w:type="paragraph" w:customStyle="1" w:styleId="8C6AD59BF173465AAD8A1F70E8C97ACF">
    <w:name w:val="8C6AD59BF173465AAD8A1F70E8C97ACF"/>
    <w:rsid w:val="000B0F8E"/>
    <w:pPr>
      <w:spacing w:after="160" w:line="259" w:lineRule="auto"/>
    </w:pPr>
  </w:style>
  <w:style w:type="paragraph" w:customStyle="1" w:styleId="3241B987921C40CD8F8977D71ABEF186">
    <w:name w:val="3241B987921C40CD8F8977D71ABEF186"/>
    <w:rsid w:val="000B0F8E"/>
    <w:pPr>
      <w:spacing w:after="160" w:line="259" w:lineRule="auto"/>
    </w:pPr>
  </w:style>
  <w:style w:type="paragraph" w:customStyle="1" w:styleId="9FF709147939417CA499A8F411DCFFDC">
    <w:name w:val="9FF709147939417CA499A8F411DCFFDC"/>
    <w:rsid w:val="000B0F8E"/>
    <w:pPr>
      <w:spacing w:after="160" w:line="259" w:lineRule="auto"/>
    </w:pPr>
  </w:style>
  <w:style w:type="paragraph" w:customStyle="1" w:styleId="DEA7F8FEE2E34CCF8523ADBB4011656C">
    <w:name w:val="DEA7F8FEE2E34CCF8523ADBB4011656C"/>
    <w:rsid w:val="000B0F8E"/>
    <w:pPr>
      <w:spacing w:after="160" w:line="259" w:lineRule="auto"/>
    </w:pPr>
  </w:style>
  <w:style w:type="paragraph" w:customStyle="1" w:styleId="99B59C70ACE64B37B96F4533DED624AB">
    <w:name w:val="99B59C70ACE64B37B96F4533DED624AB"/>
    <w:rsid w:val="000B0F8E"/>
    <w:pPr>
      <w:spacing w:after="160" w:line="259" w:lineRule="auto"/>
    </w:pPr>
  </w:style>
  <w:style w:type="paragraph" w:customStyle="1" w:styleId="B16D7DC62DA94DE6A64A78A2A6DC7809">
    <w:name w:val="B16D7DC62DA94DE6A64A78A2A6DC7809"/>
    <w:rsid w:val="000B0F8E"/>
    <w:pPr>
      <w:spacing w:after="160" w:line="259" w:lineRule="auto"/>
    </w:pPr>
  </w:style>
  <w:style w:type="paragraph" w:customStyle="1" w:styleId="62D3A2CD2CBB4D04AE739FE5EBC13C13">
    <w:name w:val="62D3A2CD2CBB4D04AE739FE5EBC13C13"/>
    <w:rsid w:val="000B0F8E"/>
    <w:pPr>
      <w:spacing w:after="160" w:line="259" w:lineRule="auto"/>
    </w:pPr>
  </w:style>
  <w:style w:type="paragraph" w:customStyle="1" w:styleId="49A58504E0514E8492AE5A47D1E17C7B">
    <w:name w:val="49A58504E0514E8492AE5A47D1E17C7B"/>
    <w:rsid w:val="000B0F8E"/>
    <w:pPr>
      <w:spacing w:after="160" w:line="259" w:lineRule="auto"/>
    </w:pPr>
  </w:style>
  <w:style w:type="paragraph" w:customStyle="1" w:styleId="F759CCF34C7E48129C482F826A18139A">
    <w:name w:val="F759CCF34C7E48129C482F826A18139A"/>
    <w:rsid w:val="000B0F8E"/>
    <w:pPr>
      <w:spacing w:after="160" w:line="259" w:lineRule="auto"/>
    </w:pPr>
  </w:style>
  <w:style w:type="paragraph" w:customStyle="1" w:styleId="5E82A56EA53B41F4881774EE3BC9C690">
    <w:name w:val="5E82A56EA53B41F4881774EE3BC9C690"/>
    <w:rsid w:val="000B0F8E"/>
    <w:pPr>
      <w:spacing w:after="160" w:line="259" w:lineRule="auto"/>
    </w:pPr>
  </w:style>
  <w:style w:type="paragraph" w:customStyle="1" w:styleId="7274E7B11C5746EA98B30B2E08743979">
    <w:name w:val="7274E7B11C5746EA98B30B2E08743979"/>
    <w:rsid w:val="000B0F8E"/>
    <w:pPr>
      <w:spacing w:after="160" w:line="259" w:lineRule="auto"/>
    </w:pPr>
  </w:style>
  <w:style w:type="paragraph" w:customStyle="1" w:styleId="13D045E01A0C43859B11C777AFA0C699">
    <w:name w:val="13D045E01A0C43859B11C777AFA0C699"/>
    <w:rsid w:val="000B0F8E"/>
    <w:pPr>
      <w:spacing w:after="160" w:line="259" w:lineRule="auto"/>
    </w:pPr>
  </w:style>
  <w:style w:type="paragraph" w:customStyle="1" w:styleId="50EDAAE680CF48469A198690AE801FF2">
    <w:name w:val="50EDAAE680CF48469A198690AE801FF2"/>
    <w:rsid w:val="000B0F8E"/>
    <w:pPr>
      <w:spacing w:after="160" w:line="259" w:lineRule="auto"/>
    </w:pPr>
  </w:style>
  <w:style w:type="paragraph" w:customStyle="1" w:styleId="FFCAE917AE394F05B63B11D391C18AEF">
    <w:name w:val="FFCAE917AE394F05B63B11D391C18AEF"/>
    <w:rsid w:val="000B0F8E"/>
    <w:pPr>
      <w:spacing w:after="160" w:line="259" w:lineRule="auto"/>
    </w:pPr>
  </w:style>
  <w:style w:type="paragraph" w:customStyle="1" w:styleId="162E2CEB01454E588BF89D663BDC10A4">
    <w:name w:val="162E2CEB01454E588BF89D663BDC10A4"/>
    <w:rsid w:val="000B0F8E"/>
    <w:pPr>
      <w:spacing w:after="160" w:line="259" w:lineRule="auto"/>
    </w:pPr>
  </w:style>
  <w:style w:type="paragraph" w:customStyle="1" w:styleId="432297365874465AB2BE6E511D101ADF">
    <w:name w:val="432297365874465AB2BE6E511D101ADF"/>
    <w:rsid w:val="000B0F8E"/>
    <w:pPr>
      <w:spacing w:after="160" w:line="259" w:lineRule="auto"/>
    </w:pPr>
  </w:style>
  <w:style w:type="paragraph" w:customStyle="1" w:styleId="ED8032093F294B459863B8062D5CA7B8">
    <w:name w:val="ED8032093F294B459863B8062D5CA7B8"/>
    <w:rsid w:val="000B0F8E"/>
    <w:pPr>
      <w:spacing w:after="160" w:line="259" w:lineRule="auto"/>
    </w:pPr>
  </w:style>
  <w:style w:type="paragraph" w:customStyle="1" w:styleId="2B7F9231CF194EC0AB6654065E1A7AAF">
    <w:name w:val="2B7F9231CF194EC0AB6654065E1A7AAF"/>
    <w:rsid w:val="000B0F8E"/>
    <w:pPr>
      <w:spacing w:after="160" w:line="259" w:lineRule="auto"/>
    </w:pPr>
  </w:style>
  <w:style w:type="paragraph" w:customStyle="1" w:styleId="3C4748162BED418E86AC8C6EEE9E8429">
    <w:name w:val="3C4748162BED418E86AC8C6EEE9E8429"/>
    <w:rsid w:val="000B0F8E"/>
    <w:pPr>
      <w:spacing w:after="160" w:line="259" w:lineRule="auto"/>
    </w:pPr>
  </w:style>
  <w:style w:type="paragraph" w:customStyle="1" w:styleId="C5D32121B8654A6ABEFE57DDD5FE8A12">
    <w:name w:val="C5D32121B8654A6ABEFE57DDD5FE8A12"/>
    <w:rsid w:val="000B0F8E"/>
    <w:pPr>
      <w:spacing w:after="160" w:line="259" w:lineRule="auto"/>
    </w:pPr>
  </w:style>
  <w:style w:type="paragraph" w:customStyle="1" w:styleId="112A44C3DDB347119D0B6941111E8DA8">
    <w:name w:val="112A44C3DDB347119D0B6941111E8DA8"/>
    <w:rsid w:val="000B0F8E"/>
    <w:pPr>
      <w:spacing w:after="160" w:line="259" w:lineRule="auto"/>
    </w:pPr>
  </w:style>
  <w:style w:type="paragraph" w:customStyle="1" w:styleId="98DE2C48982E4A5181475ED4DE26AE1D">
    <w:name w:val="98DE2C48982E4A5181475ED4DE26AE1D"/>
    <w:rsid w:val="000B0F8E"/>
    <w:pPr>
      <w:spacing w:after="160" w:line="259" w:lineRule="auto"/>
    </w:pPr>
  </w:style>
  <w:style w:type="paragraph" w:customStyle="1" w:styleId="67F7D6BA54AA4FC3A2934B91B5EE8A59">
    <w:name w:val="67F7D6BA54AA4FC3A2934B91B5EE8A59"/>
    <w:rsid w:val="000B0F8E"/>
    <w:pPr>
      <w:spacing w:after="160" w:line="259" w:lineRule="auto"/>
    </w:pPr>
  </w:style>
  <w:style w:type="paragraph" w:customStyle="1" w:styleId="EE86F844F46A44D0B4A383C4A6336F9B">
    <w:name w:val="EE86F844F46A44D0B4A383C4A6336F9B"/>
    <w:rsid w:val="000B0F8E"/>
    <w:pPr>
      <w:spacing w:after="160" w:line="259" w:lineRule="auto"/>
    </w:pPr>
  </w:style>
  <w:style w:type="paragraph" w:customStyle="1" w:styleId="3A4D53699F6946D1A448E5DDDE568FD4">
    <w:name w:val="3A4D53699F6946D1A448E5DDDE568FD4"/>
    <w:rsid w:val="000B0F8E"/>
    <w:pPr>
      <w:spacing w:after="160" w:line="259" w:lineRule="auto"/>
    </w:pPr>
  </w:style>
  <w:style w:type="paragraph" w:customStyle="1" w:styleId="CED233C8253B4111A176E5B14B0A81D0">
    <w:name w:val="CED233C8253B4111A176E5B14B0A81D0"/>
    <w:rsid w:val="000B0F8E"/>
    <w:pPr>
      <w:spacing w:after="160" w:line="259" w:lineRule="auto"/>
    </w:pPr>
  </w:style>
  <w:style w:type="paragraph" w:customStyle="1" w:styleId="661F5187960646279BD60B4B143ADEE5">
    <w:name w:val="661F5187960646279BD60B4B143ADEE5"/>
    <w:rsid w:val="000B0F8E"/>
    <w:pPr>
      <w:spacing w:after="160" w:line="259" w:lineRule="auto"/>
    </w:pPr>
  </w:style>
  <w:style w:type="paragraph" w:customStyle="1" w:styleId="4E35F1150E9F422D886F775ACD4058E3">
    <w:name w:val="4E35F1150E9F422D886F775ACD4058E3"/>
    <w:rsid w:val="000B0F8E"/>
    <w:pPr>
      <w:spacing w:after="160" w:line="259" w:lineRule="auto"/>
    </w:pPr>
  </w:style>
  <w:style w:type="paragraph" w:customStyle="1" w:styleId="4A618F23A0544105A33CC520225BF8BF">
    <w:name w:val="4A618F23A0544105A33CC520225BF8BF"/>
    <w:rsid w:val="000B0F8E"/>
    <w:pPr>
      <w:spacing w:after="160" w:line="259" w:lineRule="auto"/>
    </w:pPr>
  </w:style>
  <w:style w:type="paragraph" w:customStyle="1" w:styleId="844924CABDAC430286D07F51820A3660">
    <w:name w:val="844924CABDAC430286D07F51820A3660"/>
    <w:rsid w:val="000B0F8E"/>
    <w:pPr>
      <w:spacing w:after="160" w:line="259" w:lineRule="auto"/>
    </w:pPr>
  </w:style>
  <w:style w:type="paragraph" w:customStyle="1" w:styleId="BF98BAC176C24CDB8CEBD57221F74C52">
    <w:name w:val="BF98BAC176C24CDB8CEBD57221F74C52"/>
    <w:rsid w:val="000B0F8E"/>
    <w:pPr>
      <w:spacing w:after="160" w:line="259" w:lineRule="auto"/>
    </w:pPr>
  </w:style>
  <w:style w:type="paragraph" w:customStyle="1" w:styleId="74607BCD1F4D465C9430FBEAF07D87B9">
    <w:name w:val="74607BCD1F4D465C9430FBEAF07D87B9"/>
    <w:rsid w:val="000B0F8E"/>
    <w:pPr>
      <w:spacing w:after="160" w:line="259" w:lineRule="auto"/>
    </w:pPr>
  </w:style>
  <w:style w:type="paragraph" w:customStyle="1" w:styleId="D0326CBF167C40CCAD30608BF86E323C">
    <w:name w:val="D0326CBF167C40CCAD30608BF86E323C"/>
    <w:rsid w:val="000B0F8E"/>
    <w:pPr>
      <w:spacing w:after="160" w:line="259" w:lineRule="auto"/>
    </w:pPr>
  </w:style>
  <w:style w:type="paragraph" w:customStyle="1" w:styleId="AD65699557F5459E8D81F1608FA8D51E">
    <w:name w:val="AD65699557F5459E8D81F1608FA8D51E"/>
    <w:rsid w:val="000B0F8E"/>
    <w:pPr>
      <w:spacing w:after="160" w:line="259" w:lineRule="auto"/>
    </w:pPr>
  </w:style>
  <w:style w:type="paragraph" w:customStyle="1" w:styleId="D40A6CBF9EDC49BC807FC1FD72E141EA">
    <w:name w:val="D40A6CBF9EDC49BC807FC1FD72E141EA"/>
    <w:rsid w:val="000B0F8E"/>
    <w:pPr>
      <w:spacing w:after="160" w:line="259" w:lineRule="auto"/>
    </w:pPr>
  </w:style>
  <w:style w:type="paragraph" w:customStyle="1" w:styleId="B67EA92D2EE142938096BE9A70F7ABB2">
    <w:name w:val="B67EA92D2EE142938096BE9A70F7ABB2"/>
    <w:rsid w:val="000B0F8E"/>
    <w:pPr>
      <w:spacing w:after="160" w:line="259" w:lineRule="auto"/>
    </w:pPr>
  </w:style>
  <w:style w:type="paragraph" w:customStyle="1" w:styleId="689B673F7C714104A2E25A9BB6689DE5">
    <w:name w:val="689B673F7C714104A2E25A9BB6689DE5"/>
    <w:rsid w:val="000B0F8E"/>
    <w:pPr>
      <w:spacing w:after="160" w:line="259" w:lineRule="auto"/>
    </w:pPr>
  </w:style>
  <w:style w:type="paragraph" w:customStyle="1" w:styleId="F14F2C699F604C41BC74E60FD7764062">
    <w:name w:val="F14F2C699F604C41BC74E60FD7764062"/>
    <w:rsid w:val="000B0F8E"/>
    <w:pPr>
      <w:spacing w:after="160" w:line="259" w:lineRule="auto"/>
    </w:pPr>
  </w:style>
  <w:style w:type="paragraph" w:customStyle="1" w:styleId="48D11899835E4F2FA1A5AA076B1C1D99">
    <w:name w:val="48D11899835E4F2FA1A5AA076B1C1D99"/>
    <w:rsid w:val="000B0F8E"/>
    <w:pPr>
      <w:spacing w:after="160" w:line="259" w:lineRule="auto"/>
    </w:pPr>
  </w:style>
  <w:style w:type="paragraph" w:customStyle="1" w:styleId="E74F4248004549D0BD31691418842792">
    <w:name w:val="E74F4248004549D0BD31691418842792"/>
    <w:rsid w:val="000B0F8E"/>
    <w:pPr>
      <w:spacing w:after="160" w:line="259" w:lineRule="auto"/>
    </w:pPr>
  </w:style>
  <w:style w:type="paragraph" w:customStyle="1" w:styleId="A110B3ED84A84151BA64F9F97B5B0C9D">
    <w:name w:val="A110B3ED84A84151BA64F9F97B5B0C9D"/>
    <w:rsid w:val="000B0F8E"/>
    <w:pPr>
      <w:spacing w:after="160" w:line="259" w:lineRule="auto"/>
    </w:pPr>
  </w:style>
  <w:style w:type="paragraph" w:customStyle="1" w:styleId="04C0B86854834CDF8D3CB206CBDBCF93">
    <w:name w:val="04C0B86854834CDF8D3CB206CBDBCF93"/>
    <w:rsid w:val="000B0F8E"/>
    <w:pPr>
      <w:spacing w:after="160" w:line="259" w:lineRule="auto"/>
    </w:pPr>
  </w:style>
  <w:style w:type="paragraph" w:customStyle="1" w:styleId="4B43795C42DC41BA8D4D70DB4D606CB6">
    <w:name w:val="4B43795C42DC41BA8D4D70DB4D606CB6"/>
    <w:rsid w:val="000B0F8E"/>
    <w:pPr>
      <w:spacing w:after="160" w:line="259" w:lineRule="auto"/>
    </w:pPr>
  </w:style>
  <w:style w:type="paragraph" w:customStyle="1" w:styleId="E6832BB0404F4445A3D176FA734D23BD">
    <w:name w:val="E6832BB0404F4445A3D176FA734D23BD"/>
    <w:rsid w:val="000B0F8E"/>
    <w:pPr>
      <w:spacing w:after="160" w:line="259" w:lineRule="auto"/>
    </w:pPr>
  </w:style>
  <w:style w:type="paragraph" w:customStyle="1" w:styleId="413FD7737B5D4ADF8BD5EAB7E0F5FAE0">
    <w:name w:val="413FD7737B5D4ADF8BD5EAB7E0F5FAE0"/>
    <w:rsid w:val="000B0F8E"/>
    <w:pPr>
      <w:spacing w:after="160" w:line="259" w:lineRule="auto"/>
    </w:pPr>
  </w:style>
  <w:style w:type="paragraph" w:customStyle="1" w:styleId="AC426EC4DD624D46986F4B7B680F6B75">
    <w:name w:val="AC426EC4DD624D46986F4B7B680F6B75"/>
    <w:rsid w:val="000B0F8E"/>
    <w:pPr>
      <w:spacing w:after="160" w:line="259" w:lineRule="auto"/>
    </w:pPr>
  </w:style>
  <w:style w:type="paragraph" w:customStyle="1" w:styleId="5947037659284802A0101E50D73EEEEE">
    <w:name w:val="5947037659284802A0101E50D73EEEEE"/>
    <w:rsid w:val="000B0F8E"/>
    <w:pPr>
      <w:spacing w:after="160" w:line="259" w:lineRule="auto"/>
    </w:pPr>
  </w:style>
  <w:style w:type="paragraph" w:customStyle="1" w:styleId="0E425CCD59C241D8AEA8584E3692BA2C">
    <w:name w:val="0E425CCD59C241D8AEA8584E3692BA2C"/>
    <w:rsid w:val="000B0F8E"/>
    <w:pPr>
      <w:spacing w:after="160" w:line="259" w:lineRule="auto"/>
    </w:pPr>
  </w:style>
  <w:style w:type="paragraph" w:customStyle="1" w:styleId="89C06ECB4AA04BB3A7284212342DA484">
    <w:name w:val="89C06ECB4AA04BB3A7284212342DA484"/>
    <w:rsid w:val="000B0F8E"/>
    <w:pPr>
      <w:spacing w:after="160" w:line="259" w:lineRule="auto"/>
    </w:pPr>
  </w:style>
  <w:style w:type="paragraph" w:customStyle="1" w:styleId="C121B18AC77D497498E6D1C7994E757B">
    <w:name w:val="C121B18AC77D497498E6D1C7994E757B"/>
    <w:rsid w:val="000B0F8E"/>
    <w:pPr>
      <w:spacing w:after="160" w:line="259" w:lineRule="auto"/>
    </w:pPr>
  </w:style>
  <w:style w:type="paragraph" w:customStyle="1" w:styleId="0F1985F1E7A34E68B6EA6A680362E2DE">
    <w:name w:val="0F1985F1E7A34E68B6EA6A680362E2DE"/>
    <w:rsid w:val="000B0F8E"/>
    <w:pPr>
      <w:spacing w:after="160" w:line="259" w:lineRule="auto"/>
    </w:pPr>
  </w:style>
  <w:style w:type="paragraph" w:customStyle="1" w:styleId="1A405F758B3F4BC79ECD6AD61117C7EC">
    <w:name w:val="1A405F758B3F4BC79ECD6AD61117C7EC"/>
    <w:rsid w:val="000B0F8E"/>
    <w:pPr>
      <w:spacing w:after="160" w:line="259" w:lineRule="auto"/>
    </w:pPr>
  </w:style>
  <w:style w:type="paragraph" w:customStyle="1" w:styleId="658B1F3443D24E3B9E3FC5D505070579">
    <w:name w:val="658B1F3443D24E3B9E3FC5D505070579"/>
    <w:rsid w:val="000B0F8E"/>
    <w:pPr>
      <w:spacing w:after="160" w:line="259" w:lineRule="auto"/>
    </w:pPr>
  </w:style>
  <w:style w:type="paragraph" w:customStyle="1" w:styleId="5D32483B4AEA40238CBB85DDCB195263">
    <w:name w:val="5D32483B4AEA40238CBB85DDCB195263"/>
    <w:rsid w:val="000B0F8E"/>
    <w:pPr>
      <w:spacing w:after="160" w:line="259" w:lineRule="auto"/>
    </w:pPr>
  </w:style>
  <w:style w:type="paragraph" w:customStyle="1" w:styleId="8703F20AFB614913ACD39D97121B9543">
    <w:name w:val="8703F20AFB614913ACD39D97121B9543"/>
    <w:rsid w:val="000B0F8E"/>
    <w:pPr>
      <w:spacing w:after="160" w:line="259" w:lineRule="auto"/>
    </w:pPr>
  </w:style>
  <w:style w:type="paragraph" w:customStyle="1" w:styleId="CC9A443EB9B344AEA78BAEC4C8DC0F51">
    <w:name w:val="CC9A443EB9B344AEA78BAEC4C8DC0F51"/>
    <w:rsid w:val="000B0F8E"/>
    <w:pPr>
      <w:spacing w:after="160" w:line="259" w:lineRule="auto"/>
    </w:pPr>
  </w:style>
  <w:style w:type="paragraph" w:customStyle="1" w:styleId="D306FA6B5E63442BB5F0E8E8DBBD47F0">
    <w:name w:val="D306FA6B5E63442BB5F0E8E8DBBD47F0"/>
    <w:rsid w:val="000B0F8E"/>
    <w:pPr>
      <w:spacing w:after="160" w:line="259" w:lineRule="auto"/>
    </w:pPr>
  </w:style>
  <w:style w:type="paragraph" w:customStyle="1" w:styleId="F7F596200ED7405DAF26DD899B956506">
    <w:name w:val="F7F596200ED7405DAF26DD899B956506"/>
    <w:rsid w:val="000B0F8E"/>
    <w:pPr>
      <w:spacing w:after="160" w:line="259" w:lineRule="auto"/>
    </w:pPr>
  </w:style>
  <w:style w:type="paragraph" w:customStyle="1" w:styleId="7257E5E6D6724F1D8D94E39EA0E5F830">
    <w:name w:val="7257E5E6D6724F1D8D94E39EA0E5F830"/>
    <w:rsid w:val="000B0F8E"/>
    <w:pPr>
      <w:spacing w:after="160" w:line="259" w:lineRule="auto"/>
    </w:pPr>
  </w:style>
  <w:style w:type="paragraph" w:customStyle="1" w:styleId="C47542E5E58E4607864676A7C907F849">
    <w:name w:val="C47542E5E58E4607864676A7C907F849"/>
    <w:rsid w:val="000B0F8E"/>
    <w:pPr>
      <w:spacing w:after="160" w:line="259" w:lineRule="auto"/>
    </w:pPr>
  </w:style>
  <w:style w:type="paragraph" w:customStyle="1" w:styleId="ED8072DF89F64066BE692CCB27E01A72">
    <w:name w:val="ED8072DF89F64066BE692CCB27E01A72"/>
    <w:rsid w:val="000B0F8E"/>
    <w:pPr>
      <w:spacing w:after="160" w:line="259" w:lineRule="auto"/>
    </w:pPr>
  </w:style>
  <w:style w:type="paragraph" w:customStyle="1" w:styleId="856845B7056B43829A53956998C2925D">
    <w:name w:val="856845B7056B43829A53956998C2925D"/>
    <w:rsid w:val="000B0F8E"/>
    <w:pPr>
      <w:spacing w:after="160" w:line="259" w:lineRule="auto"/>
    </w:pPr>
  </w:style>
  <w:style w:type="paragraph" w:customStyle="1" w:styleId="963C40FC99DC407B9F25D37D74306C80">
    <w:name w:val="963C40FC99DC407B9F25D37D74306C80"/>
    <w:rsid w:val="000B0F8E"/>
    <w:pPr>
      <w:spacing w:after="160" w:line="259" w:lineRule="auto"/>
    </w:pPr>
  </w:style>
  <w:style w:type="paragraph" w:customStyle="1" w:styleId="A41186F330EE4B8FAF09C2F550EA1DC0">
    <w:name w:val="A41186F330EE4B8FAF09C2F550EA1DC0"/>
    <w:rsid w:val="000B0F8E"/>
    <w:pPr>
      <w:spacing w:after="160" w:line="259" w:lineRule="auto"/>
    </w:pPr>
  </w:style>
  <w:style w:type="paragraph" w:customStyle="1" w:styleId="D19732F88F6347ABBFF30B09D0277D5F">
    <w:name w:val="D19732F88F6347ABBFF30B09D0277D5F"/>
    <w:rsid w:val="000B0F8E"/>
    <w:pPr>
      <w:spacing w:after="160" w:line="259" w:lineRule="auto"/>
    </w:pPr>
  </w:style>
  <w:style w:type="paragraph" w:customStyle="1" w:styleId="C2BB9F0AADFB4A1A98F62A30DF3A02AD">
    <w:name w:val="C2BB9F0AADFB4A1A98F62A30DF3A02AD"/>
    <w:rsid w:val="000B0F8E"/>
    <w:pPr>
      <w:spacing w:after="160" w:line="259" w:lineRule="auto"/>
    </w:pPr>
  </w:style>
  <w:style w:type="paragraph" w:customStyle="1" w:styleId="BCFB4DA505D44C2785A6CC2E40059409">
    <w:name w:val="BCFB4DA505D44C2785A6CC2E40059409"/>
    <w:rsid w:val="000B0F8E"/>
    <w:pPr>
      <w:spacing w:after="160" w:line="259" w:lineRule="auto"/>
    </w:pPr>
  </w:style>
  <w:style w:type="paragraph" w:customStyle="1" w:styleId="7870E30E2B0D42A3929B492A1527CEAA">
    <w:name w:val="7870E30E2B0D42A3929B492A1527CEAA"/>
    <w:rsid w:val="000B0F8E"/>
    <w:pPr>
      <w:spacing w:after="160" w:line="259" w:lineRule="auto"/>
    </w:pPr>
  </w:style>
  <w:style w:type="paragraph" w:customStyle="1" w:styleId="2DC6B1DAB21149B5AE7E7490305CE7A5">
    <w:name w:val="2DC6B1DAB21149B5AE7E7490305CE7A5"/>
    <w:rsid w:val="000B0F8E"/>
    <w:pPr>
      <w:spacing w:after="160" w:line="259" w:lineRule="auto"/>
    </w:pPr>
  </w:style>
  <w:style w:type="paragraph" w:customStyle="1" w:styleId="756382D54A534D8A82419AC4A488335D">
    <w:name w:val="756382D54A534D8A82419AC4A488335D"/>
    <w:rsid w:val="000B0F8E"/>
    <w:pPr>
      <w:spacing w:after="160" w:line="259" w:lineRule="auto"/>
    </w:pPr>
  </w:style>
  <w:style w:type="paragraph" w:customStyle="1" w:styleId="708F24D34DBB47339A1C478016E69B0E">
    <w:name w:val="708F24D34DBB47339A1C478016E69B0E"/>
    <w:rsid w:val="000B0F8E"/>
    <w:pPr>
      <w:spacing w:after="160" w:line="259" w:lineRule="auto"/>
    </w:pPr>
  </w:style>
  <w:style w:type="paragraph" w:customStyle="1" w:styleId="D3FA3C3147B4484298B08187EB6D8CCF">
    <w:name w:val="D3FA3C3147B4484298B08187EB6D8CCF"/>
    <w:rsid w:val="000B0F8E"/>
    <w:pPr>
      <w:spacing w:after="160" w:line="259" w:lineRule="auto"/>
    </w:pPr>
  </w:style>
  <w:style w:type="paragraph" w:customStyle="1" w:styleId="7CB03609C74E4A4E9046FFCD74BD929F">
    <w:name w:val="7CB03609C74E4A4E9046FFCD74BD929F"/>
    <w:rsid w:val="000B0F8E"/>
    <w:pPr>
      <w:spacing w:after="160" w:line="259" w:lineRule="auto"/>
    </w:pPr>
  </w:style>
  <w:style w:type="paragraph" w:customStyle="1" w:styleId="C9070BCD339D493688AD051CAD77076E">
    <w:name w:val="C9070BCD339D493688AD051CAD77076E"/>
    <w:rsid w:val="000B0F8E"/>
    <w:pPr>
      <w:spacing w:after="160" w:line="259" w:lineRule="auto"/>
    </w:pPr>
  </w:style>
  <w:style w:type="paragraph" w:customStyle="1" w:styleId="9EAB1D5783904C52BF6796748F0E7480">
    <w:name w:val="9EAB1D5783904C52BF6796748F0E7480"/>
    <w:rsid w:val="000B0F8E"/>
    <w:pPr>
      <w:spacing w:after="160" w:line="259" w:lineRule="auto"/>
    </w:pPr>
  </w:style>
  <w:style w:type="paragraph" w:customStyle="1" w:styleId="3917A0379F4C4797BF48AAECBCEF9619">
    <w:name w:val="3917A0379F4C4797BF48AAECBCEF9619"/>
    <w:rsid w:val="000B0F8E"/>
    <w:pPr>
      <w:spacing w:after="160" w:line="259" w:lineRule="auto"/>
    </w:pPr>
  </w:style>
  <w:style w:type="paragraph" w:customStyle="1" w:styleId="3F5BE0DC5461428585642904BA961314">
    <w:name w:val="3F5BE0DC5461428585642904BA961314"/>
    <w:rsid w:val="000B0F8E"/>
    <w:pPr>
      <w:spacing w:after="160" w:line="259" w:lineRule="auto"/>
    </w:pPr>
  </w:style>
  <w:style w:type="paragraph" w:customStyle="1" w:styleId="03D17D6CA4C447E1AA0F84DB569BEA58">
    <w:name w:val="03D17D6CA4C447E1AA0F84DB569BEA58"/>
    <w:rsid w:val="000B0F8E"/>
    <w:pPr>
      <w:spacing w:after="160" w:line="259" w:lineRule="auto"/>
    </w:pPr>
  </w:style>
  <w:style w:type="paragraph" w:customStyle="1" w:styleId="B65368DC33DF43048F284FD2A7447AEA">
    <w:name w:val="B65368DC33DF43048F284FD2A7447AEA"/>
    <w:rsid w:val="000B0F8E"/>
    <w:pPr>
      <w:spacing w:after="160" w:line="259" w:lineRule="auto"/>
    </w:pPr>
  </w:style>
  <w:style w:type="paragraph" w:customStyle="1" w:styleId="AA5C9B86D9AB4628984FA955474E1CF2">
    <w:name w:val="AA5C9B86D9AB4628984FA955474E1CF2"/>
    <w:rsid w:val="000B0F8E"/>
    <w:pPr>
      <w:spacing w:after="160" w:line="259" w:lineRule="auto"/>
    </w:pPr>
  </w:style>
  <w:style w:type="paragraph" w:customStyle="1" w:styleId="AA32B6454D754C2E9F02DFB33EDDDF31">
    <w:name w:val="AA32B6454D754C2E9F02DFB33EDDDF31"/>
    <w:rsid w:val="000B0F8E"/>
    <w:pPr>
      <w:spacing w:after="160" w:line="259" w:lineRule="auto"/>
    </w:pPr>
  </w:style>
  <w:style w:type="paragraph" w:customStyle="1" w:styleId="A59439AE425048A1830805E2521F5F25">
    <w:name w:val="A59439AE425048A1830805E2521F5F25"/>
    <w:rsid w:val="000B0F8E"/>
    <w:pPr>
      <w:spacing w:after="160" w:line="259" w:lineRule="auto"/>
    </w:pPr>
  </w:style>
  <w:style w:type="paragraph" w:customStyle="1" w:styleId="2479F697CD8641D9976D5F78995D7206">
    <w:name w:val="2479F697CD8641D9976D5F78995D7206"/>
    <w:rsid w:val="000B0F8E"/>
    <w:pPr>
      <w:spacing w:after="160" w:line="259" w:lineRule="auto"/>
    </w:pPr>
  </w:style>
  <w:style w:type="paragraph" w:customStyle="1" w:styleId="272BF88AB5624100839B849D75982724">
    <w:name w:val="272BF88AB5624100839B849D75982724"/>
    <w:rsid w:val="000B0F8E"/>
    <w:pPr>
      <w:spacing w:after="160" w:line="259" w:lineRule="auto"/>
    </w:pPr>
  </w:style>
  <w:style w:type="paragraph" w:customStyle="1" w:styleId="E9FB76C880D8493E8377E15C18FB9EC7">
    <w:name w:val="E9FB76C880D8493E8377E15C18FB9EC7"/>
    <w:rsid w:val="000B0F8E"/>
    <w:pPr>
      <w:spacing w:after="160" w:line="259" w:lineRule="auto"/>
    </w:pPr>
  </w:style>
  <w:style w:type="paragraph" w:customStyle="1" w:styleId="E3189D65232E4486B735484EA9CC2042">
    <w:name w:val="E3189D65232E4486B735484EA9CC2042"/>
    <w:rsid w:val="000B0F8E"/>
    <w:pPr>
      <w:spacing w:after="160" w:line="259" w:lineRule="auto"/>
    </w:pPr>
  </w:style>
  <w:style w:type="paragraph" w:customStyle="1" w:styleId="8668BC4F14994EED9CEBDFF8850F5F37">
    <w:name w:val="8668BC4F14994EED9CEBDFF8850F5F37"/>
    <w:rsid w:val="000B0F8E"/>
    <w:pPr>
      <w:spacing w:after="160" w:line="259" w:lineRule="auto"/>
    </w:pPr>
  </w:style>
  <w:style w:type="paragraph" w:customStyle="1" w:styleId="3BC95201DD10480F895436DC889487D7">
    <w:name w:val="3BC95201DD10480F895436DC889487D7"/>
    <w:rsid w:val="000B0F8E"/>
    <w:pPr>
      <w:spacing w:after="160" w:line="259" w:lineRule="auto"/>
    </w:pPr>
  </w:style>
  <w:style w:type="paragraph" w:customStyle="1" w:styleId="498FE49EC3C943EFA3E527609E29B792">
    <w:name w:val="498FE49EC3C943EFA3E527609E29B792"/>
    <w:rsid w:val="000B0F8E"/>
    <w:pPr>
      <w:spacing w:after="160" w:line="259" w:lineRule="auto"/>
    </w:pPr>
  </w:style>
  <w:style w:type="paragraph" w:customStyle="1" w:styleId="A9B486CA83A8405A980858D7F4ADD8DB">
    <w:name w:val="A9B486CA83A8405A980858D7F4ADD8DB"/>
    <w:rsid w:val="00552DA5"/>
    <w:pPr>
      <w:spacing w:after="160" w:line="259" w:lineRule="auto"/>
    </w:pPr>
  </w:style>
  <w:style w:type="paragraph" w:customStyle="1" w:styleId="FE072E2EDE084F278E148D93669B2DE9">
    <w:name w:val="FE072E2EDE084F278E148D93669B2DE9"/>
    <w:rsid w:val="00552DA5"/>
    <w:pPr>
      <w:spacing w:after="160" w:line="259" w:lineRule="auto"/>
    </w:pPr>
  </w:style>
  <w:style w:type="paragraph" w:customStyle="1" w:styleId="D8316A1BAAEA4096A24BF4F5E16DAACE">
    <w:name w:val="D8316A1BAAEA4096A24BF4F5E16DAACE"/>
    <w:rsid w:val="00552DA5"/>
    <w:pPr>
      <w:spacing w:after="160" w:line="259" w:lineRule="auto"/>
    </w:pPr>
  </w:style>
  <w:style w:type="paragraph" w:customStyle="1" w:styleId="FDBCCB4861EF4C7783D816FBE345E292">
    <w:name w:val="FDBCCB4861EF4C7783D816FBE345E292"/>
    <w:rsid w:val="00552DA5"/>
    <w:pPr>
      <w:spacing w:after="160" w:line="259" w:lineRule="auto"/>
    </w:pPr>
  </w:style>
  <w:style w:type="paragraph" w:customStyle="1" w:styleId="1DE522AEFF7E452AA3A4A63BB5E95D65">
    <w:name w:val="1DE522AEFF7E452AA3A4A63BB5E95D65"/>
    <w:rsid w:val="00552DA5"/>
    <w:pPr>
      <w:spacing w:after="160" w:line="259" w:lineRule="auto"/>
    </w:pPr>
  </w:style>
  <w:style w:type="paragraph" w:customStyle="1" w:styleId="8A7BF72C044843979319BAFAF3E3A449">
    <w:name w:val="8A7BF72C044843979319BAFAF3E3A449"/>
    <w:rsid w:val="00552DA5"/>
    <w:pPr>
      <w:spacing w:after="160" w:line="259" w:lineRule="auto"/>
    </w:pPr>
  </w:style>
  <w:style w:type="paragraph" w:customStyle="1" w:styleId="CBF98077800B4D5A99B4E771A55DE3E0">
    <w:name w:val="CBF98077800B4D5A99B4E771A55DE3E0"/>
    <w:rsid w:val="00552DA5"/>
    <w:pPr>
      <w:spacing w:after="160" w:line="259" w:lineRule="auto"/>
    </w:pPr>
  </w:style>
  <w:style w:type="paragraph" w:customStyle="1" w:styleId="7D5FEF094E504028979AD1A6A28D8ADF">
    <w:name w:val="7D5FEF094E504028979AD1A6A28D8ADF"/>
    <w:rsid w:val="00552DA5"/>
    <w:pPr>
      <w:spacing w:after="160" w:line="259" w:lineRule="auto"/>
    </w:pPr>
  </w:style>
  <w:style w:type="paragraph" w:customStyle="1" w:styleId="1EDDF0C4C2E04C57BBFBA54293D20B49">
    <w:name w:val="1EDDF0C4C2E04C57BBFBA54293D20B49"/>
    <w:rsid w:val="00552DA5"/>
    <w:pPr>
      <w:spacing w:after="160" w:line="259" w:lineRule="auto"/>
    </w:pPr>
  </w:style>
  <w:style w:type="paragraph" w:customStyle="1" w:styleId="4050E960BDB74AE59B698BABDC831BFB">
    <w:name w:val="4050E960BDB74AE59B698BABDC831BFB"/>
    <w:rsid w:val="00552DA5"/>
    <w:pPr>
      <w:spacing w:after="160" w:line="259" w:lineRule="auto"/>
    </w:pPr>
  </w:style>
  <w:style w:type="paragraph" w:customStyle="1" w:styleId="EA4F51C5FF8E4B50B349A69B233008A8">
    <w:name w:val="EA4F51C5FF8E4B50B349A69B233008A8"/>
    <w:rsid w:val="00552DA5"/>
    <w:pPr>
      <w:spacing w:after="160" w:line="259" w:lineRule="auto"/>
    </w:pPr>
  </w:style>
  <w:style w:type="paragraph" w:customStyle="1" w:styleId="ED9A5B26B2714923AF0F3698C719D921">
    <w:name w:val="ED9A5B26B2714923AF0F3698C719D921"/>
    <w:rsid w:val="00552DA5"/>
    <w:pPr>
      <w:spacing w:after="160" w:line="259" w:lineRule="auto"/>
    </w:pPr>
  </w:style>
  <w:style w:type="paragraph" w:customStyle="1" w:styleId="E48B8B79852640AD927008564B2C931B">
    <w:name w:val="E48B8B79852640AD927008564B2C931B"/>
    <w:rsid w:val="00552DA5"/>
    <w:pPr>
      <w:spacing w:after="160" w:line="259" w:lineRule="auto"/>
    </w:pPr>
  </w:style>
  <w:style w:type="paragraph" w:customStyle="1" w:styleId="858D7043FF034F07983FF0C6A64D4D0D">
    <w:name w:val="858D7043FF034F07983FF0C6A64D4D0D"/>
    <w:rsid w:val="00552DA5"/>
    <w:pPr>
      <w:spacing w:after="160" w:line="259" w:lineRule="auto"/>
    </w:pPr>
  </w:style>
  <w:style w:type="paragraph" w:customStyle="1" w:styleId="35B6717B75DD44D0B6561903C2B223F5">
    <w:name w:val="35B6717B75DD44D0B6561903C2B223F5"/>
    <w:rsid w:val="00552DA5"/>
    <w:pPr>
      <w:spacing w:after="160" w:line="259" w:lineRule="auto"/>
    </w:pPr>
  </w:style>
  <w:style w:type="paragraph" w:customStyle="1" w:styleId="252667EC243447589560CD536BF4F4BF">
    <w:name w:val="252667EC243447589560CD536BF4F4BF"/>
    <w:rsid w:val="00552DA5"/>
    <w:pPr>
      <w:spacing w:after="160" w:line="259" w:lineRule="auto"/>
    </w:pPr>
  </w:style>
  <w:style w:type="paragraph" w:customStyle="1" w:styleId="0BEBB3429D0147E3ABB76B9D9427A0B2">
    <w:name w:val="0BEBB3429D0147E3ABB76B9D9427A0B2"/>
    <w:rsid w:val="00552DA5"/>
    <w:pPr>
      <w:spacing w:after="160" w:line="259" w:lineRule="auto"/>
    </w:pPr>
  </w:style>
  <w:style w:type="paragraph" w:customStyle="1" w:styleId="0D4813CCEC4D472789B083CC6A09BBE4">
    <w:name w:val="0D4813CCEC4D472789B083CC6A09BBE4"/>
    <w:rsid w:val="00552DA5"/>
    <w:pPr>
      <w:spacing w:after="160" w:line="259" w:lineRule="auto"/>
    </w:pPr>
  </w:style>
  <w:style w:type="paragraph" w:customStyle="1" w:styleId="46CEC6B26FC741ABB135DD3460257AA9">
    <w:name w:val="46CEC6B26FC741ABB135DD3460257AA9"/>
    <w:rsid w:val="00552DA5"/>
    <w:pPr>
      <w:spacing w:after="160" w:line="259" w:lineRule="auto"/>
    </w:pPr>
  </w:style>
  <w:style w:type="paragraph" w:customStyle="1" w:styleId="C1206152CC4646FDAE4BC9875CE7F2A4">
    <w:name w:val="C1206152CC4646FDAE4BC9875CE7F2A4"/>
    <w:rsid w:val="00552DA5"/>
    <w:pPr>
      <w:spacing w:after="160" w:line="259" w:lineRule="auto"/>
    </w:pPr>
  </w:style>
  <w:style w:type="paragraph" w:customStyle="1" w:styleId="AE531D67744F430DB3B6C850BE6D6BF9">
    <w:name w:val="AE531D67744F430DB3B6C850BE6D6BF9"/>
    <w:rsid w:val="00552DA5"/>
    <w:pPr>
      <w:spacing w:after="160" w:line="259" w:lineRule="auto"/>
    </w:pPr>
  </w:style>
  <w:style w:type="paragraph" w:customStyle="1" w:styleId="ACD4B44D2C63458D9E3BED3937795494">
    <w:name w:val="ACD4B44D2C63458D9E3BED3937795494"/>
    <w:rsid w:val="00552DA5"/>
    <w:pPr>
      <w:spacing w:after="160" w:line="259" w:lineRule="auto"/>
    </w:pPr>
  </w:style>
  <w:style w:type="paragraph" w:customStyle="1" w:styleId="23E18478909D415E84C5DB6A31D72078">
    <w:name w:val="23E18478909D415E84C5DB6A31D72078"/>
    <w:rsid w:val="00552DA5"/>
    <w:pPr>
      <w:spacing w:after="160" w:line="259" w:lineRule="auto"/>
    </w:pPr>
  </w:style>
  <w:style w:type="paragraph" w:customStyle="1" w:styleId="B02C8E8F666B488C8D28D116263CA2FE">
    <w:name w:val="B02C8E8F666B488C8D28D116263CA2FE"/>
    <w:rsid w:val="00552DA5"/>
    <w:pPr>
      <w:spacing w:after="160" w:line="259" w:lineRule="auto"/>
    </w:pPr>
  </w:style>
  <w:style w:type="paragraph" w:customStyle="1" w:styleId="F199ADD683BC4B29B5966D38287CA075">
    <w:name w:val="F199ADD683BC4B29B5966D38287CA075"/>
    <w:rsid w:val="00552DA5"/>
    <w:pPr>
      <w:spacing w:after="160" w:line="259" w:lineRule="auto"/>
    </w:pPr>
  </w:style>
  <w:style w:type="paragraph" w:customStyle="1" w:styleId="8C7EE27639AB4E45BE4BBC906C8D1725">
    <w:name w:val="8C7EE27639AB4E45BE4BBC906C8D1725"/>
    <w:rsid w:val="00552DA5"/>
    <w:pPr>
      <w:spacing w:after="160" w:line="259" w:lineRule="auto"/>
    </w:pPr>
  </w:style>
  <w:style w:type="paragraph" w:customStyle="1" w:styleId="E520AEA295094C83A7C7BDA4556B4F6E">
    <w:name w:val="E520AEA295094C83A7C7BDA4556B4F6E"/>
    <w:rsid w:val="00552DA5"/>
    <w:pPr>
      <w:spacing w:after="160" w:line="259" w:lineRule="auto"/>
    </w:pPr>
  </w:style>
  <w:style w:type="paragraph" w:customStyle="1" w:styleId="DD16FE8F630F4AEDA1C9077DF9A6B4AA">
    <w:name w:val="DD16FE8F630F4AEDA1C9077DF9A6B4AA"/>
    <w:rsid w:val="00552DA5"/>
    <w:pPr>
      <w:spacing w:after="160" w:line="259" w:lineRule="auto"/>
    </w:pPr>
  </w:style>
  <w:style w:type="paragraph" w:customStyle="1" w:styleId="0F0B28E7F82742829AA066268142E946">
    <w:name w:val="0F0B28E7F82742829AA066268142E946"/>
    <w:rsid w:val="00552DA5"/>
    <w:pPr>
      <w:spacing w:after="160" w:line="259" w:lineRule="auto"/>
    </w:pPr>
  </w:style>
  <w:style w:type="paragraph" w:customStyle="1" w:styleId="C67E122171824BFE8DF2C93B91C17C33">
    <w:name w:val="C67E122171824BFE8DF2C93B91C17C33"/>
    <w:rsid w:val="00552DA5"/>
    <w:pPr>
      <w:spacing w:after="160" w:line="259" w:lineRule="auto"/>
    </w:pPr>
  </w:style>
  <w:style w:type="paragraph" w:customStyle="1" w:styleId="BE27A497FFCE440ABFD1B6D96D9FD905">
    <w:name w:val="BE27A497FFCE440ABFD1B6D96D9FD905"/>
    <w:rsid w:val="00552DA5"/>
    <w:pPr>
      <w:spacing w:after="160" w:line="259" w:lineRule="auto"/>
    </w:pPr>
  </w:style>
  <w:style w:type="paragraph" w:customStyle="1" w:styleId="4647290E58A04C2B9C5D10DF309F39D8">
    <w:name w:val="4647290E58A04C2B9C5D10DF309F39D8"/>
    <w:rsid w:val="00552DA5"/>
    <w:pPr>
      <w:spacing w:after="160" w:line="259" w:lineRule="auto"/>
    </w:pPr>
  </w:style>
  <w:style w:type="paragraph" w:customStyle="1" w:styleId="775A794347864A2FAC534C80E7E21DCD">
    <w:name w:val="775A794347864A2FAC534C80E7E21DCD"/>
    <w:rsid w:val="00552DA5"/>
    <w:pPr>
      <w:spacing w:after="160" w:line="259" w:lineRule="auto"/>
    </w:pPr>
  </w:style>
  <w:style w:type="paragraph" w:customStyle="1" w:styleId="F98697578A124191A67ED2ABB260C0C6">
    <w:name w:val="F98697578A124191A67ED2ABB260C0C6"/>
    <w:rsid w:val="00552DA5"/>
    <w:pPr>
      <w:spacing w:after="160" w:line="259" w:lineRule="auto"/>
    </w:pPr>
  </w:style>
  <w:style w:type="paragraph" w:customStyle="1" w:styleId="72CDB88684264110AFD6EE251DFE4FA7">
    <w:name w:val="72CDB88684264110AFD6EE251DFE4FA7"/>
    <w:rsid w:val="00552DA5"/>
    <w:pPr>
      <w:spacing w:after="160" w:line="259" w:lineRule="auto"/>
    </w:pPr>
  </w:style>
  <w:style w:type="paragraph" w:customStyle="1" w:styleId="B0BAAC5C2D4F4628AE87D8E69A444DCC">
    <w:name w:val="B0BAAC5C2D4F4628AE87D8E69A444DCC"/>
    <w:rsid w:val="00552DA5"/>
    <w:pPr>
      <w:spacing w:after="160" w:line="259" w:lineRule="auto"/>
    </w:pPr>
  </w:style>
  <w:style w:type="paragraph" w:customStyle="1" w:styleId="9C23D155ED1C41D19736D2B7A2A6B763">
    <w:name w:val="9C23D155ED1C41D19736D2B7A2A6B763"/>
    <w:rsid w:val="00552DA5"/>
    <w:pPr>
      <w:spacing w:after="160" w:line="259" w:lineRule="auto"/>
    </w:pPr>
  </w:style>
  <w:style w:type="paragraph" w:customStyle="1" w:styleId="C24D9CE1EBAD41C8951F8E2545037032">
    <w:name w:val="C24D9CE1EBAD41C8951F8E2545037032"/>
    <w:rsid w:val="00552DA5"/>
    <w:pPr>
      <w:spacing w:after="160" w:line="259" w:lineRule="auto"/>
    </w:pPr>
  </w:style>
  <w:style w:type="paragraph" w:customStyle="1" w:styleId="3A1B77AC3A7D46DFB2A81D7A8FBC203C">
    <w:name w:val="3A1B77AC3A7D46DFB2A81D7A8FBC203C"/>
    <w:rsid w:val="00552DA5"/>
    <w:pPr>
      <w:spacing w:after="160" w:line="259" w:lineRule="auto"/>
    </w:pPr>
  </w:style>
  <w:style w:type="paragraph" w:customStyle="1" w:styleId="A9A0DE1D30C04BA897DD41419D434501">
    <w:name w:val="A9A0DE1D30C04BA897DD41419D434501"/>
    <w:rsid w:val="00552DA5"/>
    <w:pPr>
      <w:spacing w:after="160" w:line="259" w:lineRule="auto"/>
    </w:pPr>
  </w:style>
  <w:style w:type="paragraph" w:customStyle="1" w:styleId="F0023D3C23834B219BF95CCA0BA9B6CD">
    <w:name w:val="F0023D3C23834B219BF95CCA0BA9B6CD"/>
    <w:rsid w:val="00552DA5"/>
    <w:pPr>
      <w:spacing w:after="160" w:line="259" w:lineRule="auto"/>
    </w:pPr>
  </w:style>
  <w:style w:type="paragraph" w:customStyle="1" w:styleId="702F0D57978A45F58D8931CA118C30D5">
    <w:name w:val="702F0D57978A45F58D8931CA118C30D5"/>
    <w:rsid w:val="00552DA5"/>
    <w:pPr>
      <w:spacing w:after="160" w:line="259" w:lineRule="auto"/>
    </w:pPr>
  </w:style>
  <w:style w:type="paragraph" w:customStyle="1" w:styleId="89AA03B9944B4CDB904A9933BEED7EE3">
    <w:name w:val="89AA03B9944B4CDB904A9933BEED7EE3"/>
    <w:rsid w:val="00552DA5"/>
    <w:pPr>
      <w:spacing w:after="160" w:line="259" w:lineRule="auto"/>
    </w:pPr>
  </w:style>
  <w:style w:type="paragraph" w:customStyle="1" w:styleId="F428CCBAB3D5437D84AE4A59BEAB0141">
    <w:name w:val="F428CCBAB3D5437D84AE4A59BEAB0141"/>
    <w:rsid w:val="00552DA5"/>
    <w:pPr>
      <w:spacing w:after="160" w:line="259" w:lineRule="auto"/>
    </w:pPr>
  </w:style>
  <w:style w:type="paragraph" w:customStyle="1" w:styleId="B345A1C35410471AB6986CF889F55B99">
    <w:name w:val="B345A1C35410471AB6986CF889F55B99"/>
    <w:rsid w:val="00552DA5"/>
    <w:pPr>
      <w:spacing w:after="160" w:line="259" w:lineRule="auto"/>
    </w:pPr>
  </w:style>
  <w:style w:type="paragraph" w:customStyle="1" w:styleId="6CE3D6768124499E85EFAF50AF24B680">
    <w:name w:val="6CE3D6768124499E85EFAF50AF24B680"/>
    <w:rsid w:val="00552DA5"/>
    <w:pPr>
      <w:spacing w:after="160" w:line="259" w:lineRule="auto"/>
    </w:pPr>
  </w:style>
  <w:style w:type="paragraph" w:customStyle="1" w:styleId="32D6E8A99F95489799019382998402E9">
    <w:name w:val="32D6E8A99F95489799019382998402E9"/>
    <w:rsid w:val="00552DA5"/>
    <w:pPr>
      <w:spacing w:after="160" w:line="259" w:lineRule="auto"/>
    </w:pPr>
  </w:style>
  <w:style w:type="paragraph" w:customStyle="1" w:styleId="877AE326E3684090A480EA023580CB59">
    <w:name w:val="877AE326E3684090A480EA023580CB59"/>
    <w:rsid w:val="00552DA5"/>
    <w:pPr>
      <w:spacing w:after="160" w:line="259" w:lineRule="auto"/>
    </w:pPr>
  </w:style>
  <w:style w:type="paragraph" w:customStyle="1" w:styleId="FB96BE21DB694FF4B7FDBC1C3EE05421">
    <w:name w:val="FB96BE21DB694FF4B7FDBC1C3EE05421"/>
    <w:rsid w:val="00552DA5"/>
    <w:pPr>
      <w:spacing w:after="160" w:line="259" w:lineRule="auto"/>
    </w:pPr>
  </w:style>
  <w:style w:type="paragraph" w:customStyle="1" w:styleId="ADA5BD5D2CC6476994ACB3205AA12F8F">
    <w:name w:val="ADA5BD5D2CC6476994ACB3205AA12F8F"/>
    <w:rsid w:val="00552DA5"/>
    <w:pPr>
      <w:spacing w:after="160" w:line="259" w:lineRule="auto"/>
    </w:pPr>
  </w:style>
  <w:style w:type="paragraph" w:customStyle="1" w:styleId="D71FDA5193134C7F8C6E88CC1A833680">
    <w:name w:val="D71FDA5193134C7F8C6E88CC1A833680"/>
    <w:rsid w:val="00552DA5"/>
    <w:pPr>
      <w:spacing w:after="160" w:line="259" w:lineRule="auto"/>
    </w:pPr>
  </w:style>
  <w:style w:type="paragraph" w:customStyle="1" w:styleId="97CFC6CDF7C546B6A39F6BD15BD6FB99">
    <w:name w:val="97CFC6CDF7C546B6A39F6BD15BD6FB99"/>
    <w:rsid w:val="00552DA5"/>
    <w:pPr>
      <w:spacing w:after="160" w:line="259" w:lineRule="auto"/>
    </w:pPr>
  </w:style>
  <w:style w:type="paragraph" w:customStyle="1" w:styleId="817B7C698EEC49739CD3BE999AD57104">
    <w:name w:val="817B7C698EEC49739CD3BE999AD57104"/>
    <w:rsid w:val="00552DA5"/>
    <w:pPr>
      <w:spacing w:after="160" w:line="259" w:lineRule="auto"/>
    </w:pPr>
  </w:style>
  <w:style w:type="paragraph" w:customStyle="1" w:styleId="2DDB593289334E97A524FC2864BB4EE9">
    <w:name w:val="2DDB593289334E97A524FC2864BB4EE9"/>
    <w:rsid w:val="00552DA5"/>
    <w:pPr>
      <w:spacing w:after="160" w:line="259" w:lineRule="auto"/>
    </w:pPr>
  </w:style>
  <w:style w:type="paragraph" w:customStyle="1" w:styleId="F5CBEE34AB384CB0B7DB334456EC9DC7">
    <w:name w:val="F5CBEE34AB384CB0B7DB334456EC9DC7"/>
    <w:rsid w:val="00552DA5"/>
    <w:pPr>
      <w:spacing w:after="160" w:line="259" w:lineRule="auto"/>
    </w:pPr>
  </w:style>
  <w:style w:type="paragraph" w:customStyle="1" w:styleId="B321DACA654749A4946CDAEAF7C10256">
    <w:name w:val="B321DACA654749A4946CDAEAF7C10256"/>
    <w:rsid w:val="00552DA5"/>
    <w:pPr>
      <w:spacing w:after="160" w:line="259" w:lineRule="auto"/>
    </w:pPr>
  </w:style>
  <w:style w:type="paragraph" w:customStyle="1" w:styleId="3C469E67B9F142228D9D31032F4D7811">
    <w:name w:val="3C469E67B9F142228D9D31032F4D7811"/>
    <w:rsid w:val="00552DA5"/>
    <w:pPr>
      <w:spacing w:after="160" w:line="259" w:lineRule="auto"/>
    </w:pPr>
  </w:style>
  <w:style w:type="paragraph" w:customStyle="1" w:styleId="CF1C0AFDAB1348AA9C96BB6F29093C1A">
    <w:name w:val="CF1C0AFDAB1348AA9C96BB6F29093C1A"/>
    <w:rsid w:val="00552DA5"/>
    <w:pPr>
      <w:spacing w:after="160" w:line="259" w:lineRule="auto"/>
    </w:pPr>
  </w:style>
  <w:style w:type="paragraph" w:customStyle="1" w:styleId="F2D1B28BE31E493899083CF405B0C29C">
    <w:name w:val="F2D1B28BE31E493899083CF405B0C29C"/>
    <w:rsid w:val="00552DA5"/>
    <w:pPr>
      <w:spacing w:after="160" w:line="259" w:lineRule="auto"/>
    </w:pPr>
  </w:style>
  <w:style w:type="paragraph" w:customStyle="1" w:styleId="024E9C5C459946DDA709FE5B8BA24120">
    <w:name w:val="024E9C5C459946DDA709FE5B8BA24120"/>
    <w:rsid w:val="00552DA5"/>
    <w:pPr>
      <w:spacing w:after="160" w:line="259" w:lineRule="auto"/>
    </w:pPr>
  </w:style>
  <w:style w:type="paragraph" w:customStyle="1" w:styleId="38AC2E2285EF4949871A56C73AEEF50C">
    <w:name w:val="38AC2E2285EF4949871A56C73AEEF50C"/>
    <w:rsid w:val="00552DA5"/>
    <w:pPr>
      <w:spacing w:after="160" w:line="259" w:lineRule="auto"/>
    </w:pPr>
  </w:style>
  <w:style w:type="paragraph" w:customStyle="1" w:styleId="191CE4599A5C4ED99DE07A49E2033460">
    <w:name w:val="191CE4599A5C4ED99DE07A49E2033460"/>
    <w:rsid w:val="00552DA5"/>
    <w:pPr>
      <w:spacing w:after="160" w:line="259" w:lineRule="auto"/>
    </w:pPr>
  </w:style>
  <w:style w:type="paragraph" w:customStyle="1" w:styleId="DB28AE0386744282AF152B934B5BA760">
    <w:name w:val="DB28AE0386744282AF152B934B5BA760"/>
    <w:rsid w:val="00552DA5"/>
    <w:pPr>
      <w:spacing w:after="160" w:line="259" w:lineRule="auto"/>
    </w:pPr>
  </w:style>
  <w:style w:type="paragraph" w:customStyle="1" w:styleId="54AFBF9B40BA414E85A52B493736A807">
    <w:name w:val="54AFBF9B40BA414E85A52B493736A807"/>
    <w:rsid w:val="00552DA5"/>
    <w:pPr>
      <w:spacing w:after="160" w:line="259" w:lineRule="auto"/>
    </w:pPr>
  </w:style>
  <w:style w:type="paragraph" w:customStyle="1" w:styleId="56A0D7005B0C461FB47C5177130ED39F">
    <w:name w:val="56A0D7005B0C461FB47C5177130ED39F"/>
    <w:rsid w:val="00552DA5"/>
    <w:pPr>
      <w:spacing w:after="160" w:line="259" w:lineRule="auto"/>
    </w:pPr>
  </w:style>
  <w:style w:type="paragraph" w:customStyle="1" w:styleId="85E49342D5FB411A92610D7D100A408E">
    <w:name w:val="85E49342D5FB411A92610D7D100A408E"/>
    <w:rsid w:val="00552DA5"/>
    <w:pPr>
      <w:spacing w:after="160" w:line="259" w:lineRule="auto"/>
    </w:pPr>
  </w:style>
  <w:style w:type="paragraph" w:customStyle="1" w:styleId="B4D15AFB932946FC943AC92DA1DCA3E8">
    <w:name w:val="B4D15AFB932946FC943AC92DA1DCA3E8"/>
    <w:rsid w:val="00552DA5"/>
    <w:pPr>
      <w:spacing w:after="160" w:line="259" w:lineRule="auto"/>
    </w:pPr>
  </w:style>
  <w:style w:type="paragraph" w:customStyle="1" w:styleId="37637FF7F9F245BBB67DA21A8B319FD7">
    <w:name w:val="37637FF7F9F245BBB67DA21A8B319FD7"/>
    <w:rsid w:val="00552DA5"/>
    <w:pPr>
      <w:spacing w:after="160" w:line="259" w:lineRule="auto"/>
    </w:pPr>
  </w:style>
  <w:style w:type="paragraph" w:customStyle="1" w:styleId="64572E66CF5F4C7ABB2D7C8DA6056A7F">
    <w:name w:val="64572E66CF5F4C7ABB2D7C8DA6056A7F"/>
    <w:rsid w:val="00552DA5"/>
    <w:pPr>
      <w:spacing w:after="160" w:line="259" w:lineRule="auto"/>
    </w:pPr>
  </w:style>
  <w:style w:type="paragraph" w:customStyle="1" w:styleId="443CF7407A91429C9603E745F75466C3">
    <w:name w:val="443CF7407A91429C9603E745F75466C3"/>
    <w:rsid w:val="00552DA5"/>
    <w:pPr>
      <w:spacing w:after="160" w:line="259" w:lineRule="auto"/>
    </w:pPr>
  </w:style>
  <w:style w:type="paragraph" w:customStyle="1" w:styleId="99A78CFCEA4F4BB7A271C23D5C579186">
    <w:name w:val="99A78CFCEA4F4BB7A271C23D5C579186"/>
    <w:rsid w:val="00552DA5"/>
    <w:pPr>
      <w:spacing w:after="160" w:line="259" w:lineRule="auto"/>
    </w:pPr>
  </w:style>
  <w:style w:type="paragraph" w:customStyle="1" w:styleId="ECC59A2B3A84449CA63267E2BC1C43D8">
    <w:name w:val="ECC59A2B3A84449CA63267E2BC1C43D8"/>
    <w:rsid w:val="00552DA5"/>
    <w:pPr>
      <w:spacing w:after="160" w:line="259" w:lineRule="auto"/>
    </w:pPr>
  </w:style>
  <w:style w:type="paragraph" w:customStyle="1" w:styleId="45F24A02B8974732ABD0ABC91D84444C">
    <w:name w:val="45F24A02B8974732ABD0ABC91D84444C"/>
    <w:rsid w:val="00552DA5"/>
    <w:pPr>
      <w:spacing w:after="160" w:line="259" w:lineRule="auto"/>
    </w:pPr>
  </w:style>
  <w:style w:type="paragraph" w:customStyle="1" w:styleId="3BB8F7CA7CB940EDBA651F4D55E4015B">
    <w:name w:val="3BB8F7CA7CB940EDBA651F4D55E4015B"/>
    <w:rsid w:val="00552DA5"/>
    <w:pPr>
      <w:spacing w:after="160" w:line="259" w:lineRule="auto"/>
    </w:pPr>
  </w:style>
  <w:style w:type="paragraph" w:customStyle="1" w:styleId="6C8767B2DE0D4DDC93853AD782D8737F">
    <w:name w:val="6C8767B2DE0D4DDC93853AD782D8737F"/>
    <w:rsid w:val="00552DA5"/>
    <w:pPr>
      <w:spacing w:after="160" w:line="259" w:lineRule="auto"/>
    </w:pPr>
  </w:style>
  <w:style w:type="paragraph" w:customStyle="1" w:styleId="EA37D0B1472C40DAADEF58BCDEE843F9">
    <w:name w:val="EA37D0B1472C40DAADEF58BCDEE843F9"/>
    <w:rsid w:val="00552DA5"/>
    <w:pPr>
      <w:spacing w:after="160" w:line="259" w:lineRule="auto"/>
    </w:pPr>
  </w:style>
  <w:style w:type="paragraph" w:customStyle="1" w:styleId="3BEA3F95224E45A8B9184E5CE097FD1D">
    <w:name w:val="3BEA3F95224E45A8B9184E5CE097FD1D"/>
    <w:rsid w:val="00552DA5"/>
    <w:pPr>
      <w:spacing w:after="160" w:line="259" w:lineRule="auto"/>
    </w:pPr>
  </w:style>
  <w:style w:type="paragraph" w:customStyle="1" w:styleId="2F623C2EFD10478C99B6C6C00BEEE285">
    <w:name w:val="2F623C2EFD10478C99B6C6C00BEEE285"/>
    <w:rsid w:val="00552DA5"/>
    <w:pPr>
      <w:spacing w:after="160" w:line="259" w:lineRule="auto"/>
    </w:pPr>
  </w:style>
  <w:style w:type="paragraph" w:customStyle="1" w:styleId="D474D8D459574172BA3CD1C911801D56">
    <w:name w:val="D474D8D459574172BA3CD1C911801D56"/>
    <w:rsid w:val="00552DA5"/>
    <w:pPr>
      <w:spacing w:after="160" w:line="259" w:lineRule="auto"/>
    </w:pPr>
  </w:style>
  <w:style w:type="paragraph" w:customStyle="1" w:styleId="033261BD2CCA4FDDBDEC2A7BE198FE2E">
    <w:name w:val="033261BD2CCA4FDDBDEC2A7BE198FE2E"/>
    <w:rsid w:val="00552DA5"/>
    <w:pPr>
      <w:spacing w:after="160" w:line="259" w:lineRule="auto"/>
    </w:pPr>
  </w:style>
  <w:style w:type="paragraph" w:customStyle="1" w:styleId="C391913812ED438594BB5869C6F0D15A">
    <w:name w:val="C391913812ED438594BB5869C6F0D15A"/>
    <w:rsid w:val="00552DA5"/>
    <w:pPr>
      <w:spacing w:after="160" w:line="259" w:lineRule="auto"/>
    </w:pPr>
  </w:style>
  <w:style w:type="paragraph" w:customStyle="1" w:styleId="34E6BE457B4C44D5B8BA033488B645B2">
    <w:name w:val="34E6BE457B4C44D5B8BA033488B645B2"/>
    <w:rsid w:val="00552DA5"/>
    <w:pPr>
      <w:spacing w:after="160" w:line="259" w:lineRule="auto"/>
    </w:pPr>
  </w:style>
  <w:style w:type="paragraph" w:customStyle="1" w:styleId="F301CB7377104379AFEC46DFB170E625">
    <w:name w:val="F301CB7377104379AFEC46DFB170E625"/>
    <w:rsid w:val="00552DA5"/>
    <w:pPr>
      <w:spacing w:after="160" w:line="259" w:lineRule="auto"/>
    </w:pPr>
  </w:style>
  <w:style w:type="paragraph" w:customStyle="1" w:styleId="A13A660B08F2434AB5B23176186F8FB6">
    <w:name w:val="A13A660B08F2434AB5B23176186F8FB6"/>
    <w:rsid w:val="00552DA5"/>
    <w:pPr>
      <w:spacing w:after="160" w:line="259" w:lineRule="auto"/>
    </w:pPr>
  </w:style>
  <w:style w:type="paragraph" w:customStyle="1" w:styleId="F5DB9A683D4449EEA9DED561D2D90F58">
    <w:name w:val="F5DB9A683D4449EEA9DED561D2D90F58"/>
    <w:rsid w:val="00552DA5"/>
    <w:pPr>
      <w:spacing w:after="160" w:line="259" w:lineRule="auto"/>
    </w:pPr>
  </w:style>
  <w:style w:type="paragraph" w:customStyle="1" w:styleId="F16E395EB9594E72BDB7E779FDC711AD">
    <w:name w:val="F16E395EB9594E72BDB7E779FDC711AD"/>
    <w:rsid w:val="00552DA5"/>
    <w:pPr>
      <w:spacing w:after="160" w:line="259" w:lineRule="auto"/>
    </w:pPr>
  </w:style>
  <w:style w:type="paragraph" w:customStyle="1" w:styleId="937A3F901D8B416EB055EC8CF122605A">
    <w:name w:val="937A3F901D8B416EB055EC8CF122605A"/>
    <w:rsid w:val="00552DA5"/>
    <w:pPr>
      <w:spacing w:after="160" w:line="259" w:lineRule="auto"/>
    </w:pPr>
  </w:style>
  <w:style w:type="paragraph" w:customStyle="1" w:styleId="952427EB85804D70A657A6547497381B">
    <w:name w:val="952427EB85804D70A657A6547497381B"/>
    <w:rsid w:val="00552DA5"/>
    <w:pPr>
      <w:spacing w:after="160" w:line="259" w:lineRule="auto"/>
    </w:pPr>
  </w:style>
  <w:style w:type="paragraph" w:customStyle="1" w:styleId="1F427D2384BB404E99EF12E162F31BCA">
    <w:name w:val="1F427D2384BB404E99EF12E162F31BCA"/>
    <w:rsid w:val="00552DA5"/>
    <w:pPr>
      <w:spacing w:after="160" w:line="259" w:lineRule="auto"/>
    </w:pPr>
  </w:style>
  <w:style w:type="paragraph" w:customStyle="1" w:styleId="D0A32413584F40A78254CACA1C8EC09B">
    <w:name w:val="D0A32413584F40A78254CACA1C8EC09B"/>
    <w:rsid w:val="00552DA5"/>
    <w:pPr>
      <w:spacing w:after="160" w:line="259" w:lineRule="auto"/>
    </w:pPr>
  </w:style>
  <w:style w:type="paragraph" w:customStyle="1" w:styleId="0256E60B7F9D4526B8C0A3F894F2CA1B">
    <w:name w:val="0256E60B7F9D4526B8C0A3F894F2CA1B"/>
    <w:rsid w:val="00552DA5"/>
    <w:pPr>
      <w:spacing w:after="160" w:line="259" w:lineRule="auto"/>
    </w:pPr>
  </w:style>
  <w:style w:type="paragraph" w:customStyle="1" w:styleId="46CBA225C6A046B8B62F37272DC4A853">
    <w:name w:val="46CBA225C6A046B8B62F37272DC4A853"/>
    <w:rsid w:val="00934B15"/>
    <w:pPr>
      <w:spacing w:after="160" w:line="259" w:lineRule="auto"/>
    </w:pPr>
  </w:style>
  <w:style w:type="paragraph" w:customStyle="1" w:styleId="1E1670E2926E434B80EC2541E5CFC76F">
    <w:name w:val="1E1670E2926E434B80EC2541E5CFC76F"/>
    <w:rsid w:val="00934B15"/>
    <w:pPr>
      <w:spacing w:after="160" w:line="259" w:lineRule="auto"/>
    </w:pPr>
  </w:style>
  <w:style w:type="paragraph" w:customStyle="1" w:styleId="C394887FAC4C4308A5BBA86D51836151">
    <w:name w:val="C394887FAC4C4308A5BBA86D51836151"/>
    <w:rsid w:val="003944BC"/>
    <w:pPr>
      <w:spacing w:after="160" w:line="259" w:lineRule="auto"/>
    </w:pPr>
  </w:style>
  <w:style w:type="paragraph" w:customStyle="1" w:styleId="F6F2F340BAD44278B9F11EE9CC6A7D4D">
    <w:name w:val="F6F2F340BAD44278B9F11EE9CC6A7D4D"/>
    <w:rsid w:val="003944BC"/>
    <w:pPr>
      <w:spacing w:after="160" w:line="259" w:lineRule="auto"/>
    </w:pPr>
  </w:style>
  <w:style w:type="paragraph" w:customStyle="1" w:styleId="B61D00D3AAD84BA6B6096C970244951F">
    <w:name w:val="B61D00D3AAD84BA6B6096C970244951F"/>
    <w:rsid w:val="003944BC"/>
    <w:pPr>
      <w:spacing w:after="160" w:line="259" w:lineRule="auto"/>
    </w:pPr>
  </w:style>
  <w:style w:type="paragraph" w:customStyle="1" w:styleId="21C25481F5D54C9CA354450D87940E7F">
    <w:name w:val="21C25481F5D54C9CA354450D87940E7F"/>
    <w:rsid w:val="003944BC"/>
    <w:pPr>
      <w:spacing w:after="160" w:line="259" w:lineRule="auto"/>
    </w:pPr>
  </w:style>
  <w:style w:type="paragraph" w:customStyle="1" w:styleId="3B2D8B9629FD417B9ACE15E62674FFC5">
    <w:name w:val="3B2D8B9629FD417B9ACE15E62674FFC5"/>
    <w:rsid w:val="003944BC"/>
    <w:pPr>
      <w:spacing w:after="160" w:line="259" w:lineRule="auto"/>
    </w:pPr>
  </w:style>
  <w:style w:type="paragraph" w:customStyle="1" w:styleId="8B837147384D45BBACC9C82F459347D6">
    <w:name w:val="8B837147384D45BBACC9C82F459347D6"/>
    <w:rsid w:val="003944BC"/>
    <w:pPr>
      <w:spacing w:after="160" w:line="259" w:lineRule="auto"/>
    </w:pPr>
  </w:style>
  <w:style w:type="paragraph" w:customStyle="1" w:styleId="9BC10E437BF94E74AAAF8D30732CEDD7">
    <w:name w:val="9BC10E437BF94E74AAAF8D30732CEDD7"/>
    <w:rsid w:val="003944BC"/>
    <w:pPr>
      <w:spacing w:after="160" w:line="259" w:lineRule="auto"/>
    </w:pPr>
  </w:style>
  <w:style w:type="paragraph" w:customStyle="1" w:styleId="9CBEF1D1067A4FE995AAC8973CD6ABC9">
    <w:name w:val="9CBEF1D1067A4FE995AAC8973CD6ABC9"/>
    <w:rsid w:val="003944BC"/>
    <w:pPr>
      <w:spacing w:after="160" w:line="259" w:lineRule="auto"/>
    </w:pPr>
  </w:style>
  <w:style w:type="paragraph" w:customStyle="1" w:styleId="394FB97C6DDA496D9E7A7938B09C299A">
    <w:name w:val="394FB97C6DDA496D9E7A7938B09C299A"/>
    <w:rsid w:val="003944BC"/>
    <w:pPr>
      <w:spacing w:after="160" w:line="259" w:lineRule="auto"/>
    </w:pPr>
  </w:style>
  <w:style w:type="paragraph" w:customStyle="1" w:styleId="585889533BA749EDA442F32241AB96B8">
    <w:name w:val="585889533BA749EDA442F32241AB96B8"/>
    <w:rsid w:val="003944BC"/>
    <w:pPr>
      <w:spacing w:after="160" w:line="259" w:lineRule="auto"/>
    </w:pPr>
  </w:style>
  <w:style w:type="paragraph" w:customStyle="1" w:styleId="0E7C352313B141DB82D440DDC5DDE738">
    <w:name w:val="0E7C352313B141DB82D440DDC5DDE738"/>
    <w:rsid w:val="003944BC"/>
    <w:pPr>
      <w:spacing w:after="160" w:line="259" w:lineRule="auto"/>
    </w:pPr>
  </w:style>
  <w:style w:type="paragraph" w:customStyle="1" w:styleId="2694931914324C488A9DC806F4F10124">
    <w:name w:val="2694931914324C488A9DC806F4F10124"/>
    <w:rsid w:val="003944BC"/>
    <w:pPr>
      <w:spacing w:after="160" w:line="259" w:lineRule="auto"/>
    </w:pPr>
  </w:style>
  <w:style w:type="paragraph" w:customStyle="1" w:styleId="5E9DF9A706C24BD5B0BF5215E059C2CC">
    <w:name w:val="5E9DF9A706C24BD5B0BF5215E059C2CC"/>
    <w:rsid w:val="003944BC"/>
    <w:pPr>
      <w:spacing w:after="160" w:line="259" w:lineRule="auto"/>
    </w:pPr>
  </w:style>
  <w:style w:type="paragraph" w:customStyle="1" w:styleId="5647C09325FE4AD68F784387E5490072">
    <w:name w:val="5647C09325FE4AD68F784387E5490072"/>
    <w:rsid w:val="003944BC"/>
    <w:pPr>
      <w:spacing w:after="160" w:line="259" w:lineRule="auto"/>
    </w:pPr>
  </w:style>
  <w:style w:type="paragraph" w:customStyle="1" w:styleId="49AF6E194E0F4145A77B50371D617070">
    <w:name w:val="49AF6E194E0F4145A77B50371D617070"/>
    <w:rsid w:val="003944BC"/>
    <w:pPr>
      <w:spacing w:after="160" w:line="259" w:lineRule="auto"/>
    </w:pPr>
  </w:style>
  <w:style w:type="paragraph" w:customStyle="1" w:styleId="4F719BA165764D909D5D88942A0B1484">
    <w:name w:val="4F719BA165764D909D5D88942A0B1484"/>
    <w:rsid w:val="003944BC"/>
    <w:pPr>
      <w:spacing w:after="160" w:line="259" w:lineRule="auto"/>
    </w:pPr>
  </w:style>
  <w:style w:type="paragraph" w:customStyle="1" w:styleId="577795EC5AB045F888944CAB3D048F8A">
    <w:name w:val="577795EC5AB045F888944CAB3D048F8A"/>
    <w:rsid w:val="003944BC"/>
    <w:pPr>
      <w:spacing w:after="160" w:line="259" w:lineRule="auto"/>
    </w:pPr>
  </w:style>
  <w:style w:type="paragraph" w:customStyle="1" w:styleId="C9122E43E9DD46C5B96CB28CF5AC9095">
    <w:name w:val="C9122E43E9DD46C5B96CB28CF5AC9095"/>
    <w:rsid w:val="003944BC"/>
    <w:pPr>
      <w:spacing w:after="160" w:line="259" w:lineRule="auto"/>
    </w:pPr>
  </w:style>
  <w:style w:type="paragraph" w:customStyle="1" w:styleId="1C1BC723F0A744C9B2DCFB34DCA8A191">
    <w:name w:val="1C1BC723F0A744C9B2DCFB34DCA8A191"/>
    <w:rsid w:val="003944BC"/>
    <w:pPr>
      <w:spacing w:after="160" w:line="259" w:lineRule="auto"/>
    </w:pPr>
  </w:style>
  <w:style w:type="paragraph" w:customStyle="1" w:styleId="EB76DFF7ED344B949D47D8A8A11F6A63">
    <w:name w:val="EB76DFF7ED344B949D47D8A8A11F6A63"/>
    <w:rsid w:val="003944BC"/>
    <w:pPr>
      <w:spacing w:after="160" w:line="259" w:lineRule="auto"/>
    </w:pPr>
  </w:style>
  <w:style w:type="paragraph" w:customStyle="1" w:styleId="E031072837BF4D8BA94C4B36CED69B16">
    <w:name w:val="E031072837BF4D8BA94C4B36CED69B16"/>
    <w:rsid w:val="003944BC"/>
    <w:pPr>
      <w:spacing w:after="160" w:line="259" w:lineRule="auto"/>
    </w:pPr>
  </w:style>
  <w:style w:type="paragraph" w:customStyle="1" w:styleId="E5E5A117E09F4F2CA88077AC21F0D604">
    <w:name w:val="E5E5A117E09F4F2CA88077AC21F0D604"/>
    <w:rsid w:val="003944BC"/>
    <w:pPr>
      <w:spacing w:after="160" w:line="259" w:lineRule="auto"/>
    </w:pPr>
  </w:style>
  <w:style w:type="paragraph" w:customStyle="1" w:styleId="33F8987BAC944D68A8C3847AC33E0632">
    <w:name w:val="33F8987BAC944D68A8C3847AC33E0632"/>
    <w:rsid w:val="003944BC"/>
    <w:pPr>
      <w:spacing w:after="160" w:line="259" w:lineRule="auto"/>
    </w:pPr>
  </w:style>
  <w:style w:type="paragraph" w:customStyle="1" w:styleId="1988F119195044DBAC7ED1364535E2B1">
    <w:name w:val="1988F119195044DBAC7ED1364535E2B1"/>
    <w:rsid w:val="003944BC"/>
    <w:pPr>
      <w:spacing w:after="160" w:line="259" w:lineRule="auto"/>
    </w:pPr>
  </w:style>
  <w:style w:type="paragraph" w:customStyle="1" w:styleId="91B989DE50AF4F80906C388186840307">
    <w:name w:val="91B989DE50AF4F80906C388186840307"/>
    <w:rsid w:val="003944BC"/>
    <w:pPr>
      <w:spacing w:after="160" w:line="259" w:lineRule="auto"/>
    </w:pPr>
  </w:style>
  <w:style w:type="paragraph" w:customStyle="1" w:styleId="836E00EAA7CA4B468AEB8D90BB7B6985">
    <w:name w:val="836E00EAA7CA4B468AEB8D90BB7B6985"/>
    <w:rsid w:val="003944BC"/>
    <w:pPr>
      <w:spacing w:after="160" w:line="259" w:lineRule="auto"/>
    </w:pPr>
  </w:style>
  <w:style w:type="paragraph" w:customStyle="1" w:styleId="25F9814E755844748B2DCB96137164A8">
    <w:name w:val="25F9814E755844748B2DCB96137164A8"/>
    <w:rsid w:val="003944BC"/>
    <w:pPr>
      <w:spacing w:after="160" w:line="259" w:lineRule="auto"/>
    </w:pPr>
  </w:style>
  <w:style w:type="paragraph" w:customStyle="1" w:styleId="30031A768F204042A3CC08957DD4488F">
    <w:name w:val="30031A768F204042A3CC08957DD4488F"/>
    <w:rsid w:val="003944BC"/>
    <w:pPr>
      <w:spacing w:after="160" w:line="259" w:lineRule="auto"/>
    </w:pPr>
  </w:style>
  <w:style w:type="paragraph" w:customStyle="1" w:styleId="892C2792C0774A93AAC66ABFDA2ABED5">
    <w:name w:val="892C2792C0774A93AAC66ABFDA2ABED5"/>
    <w:rsid w:val="003944BC"/>
    <w:pPr>
      <w:spacing w:after="160" w:line="259" w:lineRule="auto"/>
    </w:pPr>
  </w:style>
  <w:style w:type="paragraph" w:customStyle="1" w:styleId="E6AAD746CAEA4E459A546B377354B2E3">
    <w:name w:val="E6AAD746CAEA4E459A546B377354B2E3"/>
    <w:rsid w:val="003944BC"/>
    <w:pPr>
      <w:spacing w:after="160" w:line="259" w:lineRule="auto"/>
    </w:pPr>
  </w:style>
  <w:style w:type="paragraph" w:customStyle="1" w:styleId="F64645DD177D49E38C4EBEBAC4F6CAE7">
    <w:name w:val="F64645DD177D49E38C4EBEBAC4F6CAE7"/>
    <w:rsid w:val="003944BC"/>
    <w:pPr>
      <w:spacing w:after="160" w:line="259" w:lineRule="auto"/>
    </w:pPr>
  </w:style>
  <w:style w:type="paragraph" w:customStyle="1" w:styleId="2980424426AE4B068FDB2C6A1FD6C5D7">
    <w:name w:val="2980424426AE4B068FDB2C6A1FD6C5D7"/>
    <w:rsid w:val="003944BC"/>
    <w:pPr>
      <w:spacing w:after="160" w:line="259" w:lineRule="auto"/>
    </w:pPr>
  </w:style>
  <w:style w:type="paragraph" w:customStyle="1" w:styleId="466552E7172E40A5937D323C8FCFDA07">
    <w:name w:val="466552E7172E40A5937D323C8FCFDA07"/>
    <w:rsid w:val="003944BC"/>
    <w:pPr>
      <w:spacing w:after="160" w:line="259" w:lineRule="auto"/>
    </w:pPr>
  </w:style>
  <w:style w:type="paragraph" w:customStyle="1" w:styleId="A46C04C3225842768CCE0BDBFEAE4124">
    <w:name w:val="A46C04C3225842768CCE0BDBFEAE4124"/>
    <w:rsid w:val="003944BC"/>
    <w:pPr>
      <w:spacing w:after="160" w:line="259" w:lineRule="auto"/>
    </w:pPr>
  </w:style>
  <w:style w:type="paragraph" w:customStyle="1" w:styleId="285C73767D26401E9C62F08E64F5D336">
    <w:name w:val="285C73767D26401E9C62F08E64F5D336"/>
    <w:rsid w:val="003944BC"/>
    <w:pPr>
      <w:spacing w:after="160" w:line="259" w:lineRule="auto"/>
    </w:pPr>
  </w:style>
  <w:style w:type="paragraph" w:customStyle="1" w:styleId="EA1A406B210B40238B43D92108F5B312">
    <w:name w:val="EA1A406B210B40238B43D92108F5B312"/>
    <w:rsid w:val="003944BC"/>
    <w:pPr>
      <w:spacing w:after="160" w:line="259" w:lineRule="auto"/>
    </w:pPr>
  </w:style>
  <w:style w:type="paragraph" w:customStyle="1" w:styleId="3963E811D69A4F1396F39908586E6FE2">
    <w:name w:val="3963E811D69A4F1396F39908586E6FE2"/>
    <w:rsid w:val="003944BC"/>
    <w:pPr>
      <w:spacing w:after="160" w:line="259" w:lineRule="auto"/>
    </w:pPr>
  </w:style>
  <w:style w:type="paragraph" w:customStyle="1" w:styleId="51F2306A72F54489BB0C5D9F2F73FF50">
    <w:name w:val="51F2306A72F54489BB0C5D9F2F73FF50"/>
    <w:rsid w:val="003944BC"/>
    <w:pPr>
      <w:spacing w:after="160" w:line="259" w:lineRule="auto"/>
    </w:pPr>
  </w:style>
  <w:style w:type="paragraph" w:customStyle="1" w:styleId="34437AB5BBD4404E9E2F850241A3A0D8">
    <w:name w:val="34437AB5BBD4404E9E2F850241A3A0D8"/>
    <w:rsid w:val="003944BC"/>
    <w:pPr>
      <w:spacing w:after="160" w:line="259" w:lineRule="auto"/>
    </w:pPr>
  </w:style>
  <w:style w:type="paragraph" w:customStyle="1" w:styleId="5DC6AD6157C1449E81CD6DB4CDF3333B">
    <w:name w:val="5DC6AD6157C1449E81CD6DB4CDF3333B"/>
    <w:rsid w:val="003944BC"/>
    <w:pPr>
      <w:spacing w:after="160" w:line="259" w:lineRule="auto"/>
    </w:pPr>
  </w:style>
  <w:style w:type="paragraph" w:customStyle="1" w:styleId="3F56A69D1F7D49EBB321899A3FD164BE">
    <w:name w:val="3F56A69D1F7D49EBB321899A3FD164BE"/>
    <w:rsid w:val="003944BC"/>
    <w:pPr>
      <w:spacing w:after="160" w:line="259" w:lineRule="auto"/>
    </w:pPr>
  </w:style>
  <w:style w:type="paragraph" w:customStyle="1" w:styleId="A2DF85AA23DF4AAA8AA66AEA4974B489">
    <w:name w:val="A2DF85AA23DF4AAA8AA66AEA4974B489"/>
    <w:rsid w:val="003944BC"/>
    <w:pPr>
      <w:spacing w:after="160" w:line="259" w:lineRule="auto"/>
    </w:pPr>
  </w:style>
  <w:style w:type="paragraph" w:customStyle="1" w:styleId="93F0520AE16F409E9B750CB847403C14">
    <w:name w:val="93F0520AE16F409E9B750CB847403C14"/>
    <w:rsid w:val="003944BC"/>
    <w:pPr>
      <w:spacing w:after="160" w:line="259" w:lineRule="auto"/>
    </w:pPr>
  </w:style>
  <w:style w:type="paragraph" w:customStyle="1" w:styleId="8A72F41332E44970A75C5EFCF061595F">
    <w:name w:val="8A72F41332E44970A75C5EFCF061595F"/>
    <w:rsid w:val="003944BC"/>
    <w:pPr>
      <w:spacing w:after="160" w:line="259" w:lineRule="auto"/>
    </w:pPr>
  </w:style>
  <w:style w:type="paragraph" w:customStyle="1" w:styleId="B014A85810FD4F74816A1AFD0A231DCB">
    <w:name w:val="B014A85810FD4F74816A1AFD0A231DCB"/>
    <w:rsid w:val="003944BC"/>
    <w:pPr>
      <w:spacing w:after="160" w:line="259" w:lineRule="auto"/>
    </w:pPr>
  </w:style>
  <w:style w:type="paragraph" w:customStyle="1" w:styleId="DCFFD9736F424FEABB7BE2281B55941B">
    <w:name w:val="DCFFD9736F424FEABB7BE2281B55941B"/>
    <w:rsid w:val="003944BC"/>
    <w:pPr>
      <w:spacing w:after="160" w:line="259" w:lineRule="auto"/>
    </w:pPr>
  </w:style>
  <w:style w:type="paragraph" w:customStyle="1" w:styleId="C57513882C3A4DF69A26B152A7421AA8">
    <w:name w:val="C57513882C3A4DF69A26B152A7421AA8"/>
    <w:rsid w:val="003944BC"/>
    <w:pPr>
      <w:spacing w:after="160" w:line="259" w:lineRule="auto"/>
    </w:pPr>
  </w:style>
  <w:style w:type="paragraph" w:customStyle="1" w:styleId="A12948B2F0764796B26EE6DB2534B2C9">
    <w:name w:val="A12948B2F0764796B26EE6DB2534B2C9"/>
    <w:rsid w:val="003944BC"/>
    <w:pPr>
      <w:spacing w:after="160" w:line="259" w:lineRule="auto"/>
    </w:pPr>
  </w:style>
  <w:style w:type="paragraph" w:customStyle="1" w:styleId="1219C694CFD84ECA8762CDFE628E8C51">
    <w:name w:val="1219C694CFD84ECA8762CDFE628E8C51"/>
    <w:rsid w:val="003944BC"/>
    <w:pPr>
      <w:spacing w:after="160" w:line="259" w:lineRule="auto"/>
    </w:pPr>
  </w:style>
  <w:style w:type="paragraph" w:customStyle="1" w:styleId="850169EE87AA481CBFCEF0C5AFD3EF33">
    <w:name w:val="850169EE87AA481CBFCEF0C5AFD3EF33"/>
    <w:rsid w:val="003944BC"/>
    <w:pPr>
      <w:spacing w:after="160" w:line="259" w:lineRule="auto"/>
    </w:pPr>
  </w:style>
  <w:style w:type="paragraph" w:customStyle="1" w:styleId="BEE13499529A44D39ED196111D7D6E23">
    <w:name w:val="BEE13499529A44D39ED196111D7D6E23"/>
    <w:rsid w:val="003944BC"/>
    <w:pPr>
      <w:spacing w:after="160" w:line="259" w:lineRule="auto"/>
    </w:pPr>
  </w:style>
  <w:style w:type="paragraph" w:customStyle="1" w:styleId="3C12A4282DCF46D0A203E72CE946EAE0">
    <w:name w:val="3C12A4282DCF46D0A203E72CE946EAE0"/>
    <w:rsid w:val="003944BC"/>
    <w:pPr>
      <w:spacing w:after="160" w:line="259" w:lineRule="auto"/>
    </w:pPr>
  </w:style>
  <w:style w:type="paragraph" w:customStyle="1" w:styleId="D65EF23DF5C3490E9FFB912EF319D08C">
    <w:name w:val="D65EF23DF5C3490E9FFB912EF319D08C"/>
    <w:rsid w:val="003944BC"/>
    <w:pPr>
      <w:spacing w:after="160" w:line="259" w:lineRule="auto"/>
    </w:pPr>
  </w:style>
  <w:style w:type="paragraph" w:customStyle="1" w:styleId="C5F3C37CD12847BC81DE703E6C99124D">
    <w:name w:val="C5F3C37CD12847BC81DE703E6C99124D"/>
    <w:rsid w:val="003944BC"/>
    <w:pPr>
      <w:spacing w:after="160" w:line="259" w:lineRule="auto"/>
    </w:pPr>
  </w:style>
  <w:style w:type="paragraph" w:customStyle="1" w:styleId="3443599E02954672981DF855300AABF3">
    <w:name w:val="3443599E02954672981DF855300AABF3"/>
    <w:rsid w:val="003944BC"/>
    <w:pPr>
      <w:spacing w:after="160" w:line="259" w:lineRule="auto"/>
    </w:pPr>
  </w:style>
  <w:style w:type="paragraph" w:customStyle="1" w:styleId="12773CDFB2F94E9692E791C2676F3529">
    <w:name w:val="12773CDFB2F94E9692E791C2676F3529"/>
    <w:rsid w:val="003944BC"/>
    <w:pPr>
      <w:spacing w:after="160" w:line="259" w:lineRule="auto"/>
    </w:pPr>
  </w:style>
  <w:style w:type="paragraph" w:customStyle="1" w:styleId="6594956CA3EE439DB990A1E3F7867352">
    <w:name w:val="6594956CA3EE439DB990A1E3F7867352"/>
    <w:rsid w:val="003944BC"/>
    <w:pPr>
      <w:spacing w:after="160" w:line="259" w:lineRule="auto"/>
    </w:pPr>
  </w:style>
  <w:style w:type="paragraph" w:customStyle="1" w:styleId="C1179D10CCAE4C03A235C074F0D7F896">
    <w:name w:val="C1179D10CCAE4C03A235C074F0D7F896"/>
    <w:rsid w:val="003944BC"/>
    <w:pPr>
      <w:spacing w:after="160" w:line="259" w:lineRule="auto"/>
    </w:pPr>
  </w:style>
  <w:style w:type="paragraph" w:customStyle="1" w:styleId="EDF9A462C14042F19AC9509E631AEA09">
    <w:name w:val="EDF9A462C14042F19AC9509E631AEA09"/>
    <w:rsid w:val="003944BC"/>
    <w:pPr>
      <w:spacing w:after="160" w:line="259" w:lineRule="auto"/>
    </w:pPr>
  </w:style>
  <w:style w:type="paragraph" w:customStyle="1" w:styleId="F5AF3BB75D444B49BF8A9C851FBB48AF">
    <w:name w:val="F5AF3BB75D444B49BF8A9C851FBB48AF"/>
    <w:rsid w:val="003944BC"/>
    <w:pPr>
      <w:spacing w:after="160" w:line="259" w:lineRule="auto"/>
    </w:pPr>
  </w:style>
  <w:style w:type="paragraph" w:customStyle="1" w:styleId="9DD61CAD2A3F48CB823C41CE25C4B5BB">
    <w:name w:val="9DD61CAD2A3F48CB823C41CE25C4B5BB"/>
    <w:rsid w:val="003944BC"/>
    <w:pPr>
      <w:spacing w:after="160" w:line="259" w:lineRule="auto"/>
    </w:pPr>
  </w:style>
  <w:style w:type="paragraph" w:customStyle="1" w:styleId="FF13E202F839470387536500DC1FE817">
    <w:name w:val="FF13E202F839470387536500DC1FE817"/>
    <w:rsid w:val="003944BC"/>
    <w:pPr>
      <w:spacing w:after="160" w:line="259" w:lineRule="auto"/>
    </w:pPr>
  </w:style>
  <w:style w:type="paragraph" w:customStyle="1" w:styleId="CDC5E9AB364A40B69BCD50023300128D">
    <w:name w:val="CDC5E9AB364A40B69BCD50023300128D"/>
    <w:rsid w:val="003944BC"/>
    <w:pPr>
      <w:spacing w:after="160" w:line="259" w:lineRule="auto"/>
    </w:pPr>
  </w:style>
  <w:style w:type="paragraph" w:customStyle="1" w:styleId="0EF923578D334493988BF275D61058F1">
    <w:name w:val="0EF923578D334493988BF275D61058F1"/>
    <w:rsid w:val="003944BC"/>
    <w:pPr>
      <w:spacing w:after="160" w:line="259" w:lineRule="auto"/>
    </w:pPr>
  </w:style>
  <w:style w:type="paragraph" w:customStyle="1" w:styleId="CD7A60F1D5DA4D24A46BC87973C75C60">
    <w:name w:val="CD7A60F1D5DA4D24A46BC87973C75C60"/>
    <w:rsid w:val="003944BC"/>
    <w:pPr>
      <w:spacing w:after="160" w:line="259" w:lineRule="auto"/>
    </w:pPr>
  </w:style>
  <w:style w:type="paragraph" w:customStyle="1" w:styleId="F64E2580A7974187ACCAC187F13EBEAA">
    <w:name w:val="F64E2580A7974187ACCAC187F13EBEAA"/>
    <w:rsid w:val="003944BC"/>
    <w:pPr>
      <w:spacing w:after="160" w:line="259" w:lineRule="auto"/>
    </w:pPr>
  </w:style>
  <w:style w:type="paragraph" w:customStyle="1" w:styleId="14746357B71F4D25AA748B0D4DB96206">
    <w:name w:val="14746357B71F4D25AA748B0D4DB96206"/>
    <w:rsid w:val="003944BC"/>
    <w:pPr>
      <w:spacing w:after="160" w:line="259" w:lineRule="auto"/>
    </w:pPr>
  </w:style>
  <w:style w:type="paragraph" w:customStyle="1" w:styleId="38759B4E92C04AED8C5AD86BDD747645">
    <w:name w:val="38759B4E92C04AED8C5AD86BDD747645"/>
    <w:rsid w:val="003944BC"/>
    <w:pPr>
      <w:spacing w:after="160" w:line="259" w:lineRule="auto"/>
    </w:pPr>
  </w:style>
  <w:style w:type="paragraph" w:customStyle="1" w:styleId="0FB9FB71A65B4F8CAC79FE8980A3FC0A">
    <w:name w:val="0FB9FB71A65B4F8CAC79FE8980A3FC0A"/>
    <w:rsid w:val="003944BC"/>
    <w:pPr>
      <w:spacing w:after="160" w:line="259" w:lineRule="auto"/>
    </w:pPr>
  </w:style>
  <w:style w:type="paragraph" w:customStyle="1" w:styleId="DDE11CAD573C4389BBC8ED9A8D399BCF">
    <w:name w:val="DDE11CAD573C4389BBC8ED9A8D399BCF"/>
    <w:rsid w:val="003944BC"/>
    <w:pPr>
      <w:spacing w:after="160" w:line="259" w:lineRule="auto"/>
    </w:pPr>
  </w:style>
  <w:style w:type="paragraph" w:customStyle="1" w:styleId="928B60CFD1E24B56B81B152887625D7B">
    <w:name w:val="928B60CFD1E24B56B81B152887625D7B"/>
    <w:rsid w:val="003944BC"/>
    <w:pPr>
      <w:spacing w:after="160" w:line="259" w:lineRule="auto"/>
    </w:pPr>
  </w:style>
  <w:style w:type="paragraph" w:customStyle="1" w:styleId="CC6902E904CD4744ADC90DBC3432DD4F">
    <w:name w:val="CC6902E904CD4744ADC90DBC3432DD4F"/>
    <w:rsid w:val="003944BC"/>
    <w:pPr>
      <w:spacing w:after="160" w:line="259" w:lineRule="auto"/>
    </w:pPr>
  </w:style>
  <w:style w:type="paragraph" w:customStyle="1" w:styleId="E2BD0ADBC0274C0CA409F17BCBC0EB5D">
    <w:name w:val="E2BD0ADBC0274C0CA409F17BCBC0EB5D"/>
    <w:rsid w:val="003944BC"/>
    <w:pPr>
      <w:spacing w:after="160" w:line="259" w:lineRule="auto"/>
    </w:pPr>
  </w:style>
  <w:style w:type="paragraph" w:customStyle="1" w:styleId="CC002776E021485EA9D82D181A78F972">
    <w:name w:val="CC002776E021485EA9D82D181A78F972"/>
    <w:rsid w:val="003944BC"/>
    <w:pPr>
      <w:spacing w:after="160" w:line="259" w:lineRule="auto"/>
    </w:pPr>
  </w:style>
  <w:style w:type="paragraph" w:customStyle="1" w:styleId="41A1E74F9E4F419B85CA068A9D57CEC7">
    <w:name w:val="41A1E74F9E4F419B85CA068A9D57CEC7"/>
    <w:rsid w:val="003944BC"/>
    <w:pPr>
      <w:spacing w:after="160" w:line="259" w:lineRule="auto"/>
    </w:pPr>
  </w:style>
  <w:style w:type="paragraph" w:customStyle="1" w:styleId="9639187932934210918374332C33E1EA">
    <w:name w:val="9639187932934210918374332C33E1EA"/>
    <w:rsid w:val="003944BC"/>
    <w:pPr>
      <w:spacing w:after="160" w:line="259" w:lineRule="auto"/>
    </w:pPr>
  </w:style>
  <w:style w:type="paragraph" w:customStyle="1" w:styleId="802A0A26F7AB43309589965F66EB9495">
    <w:name w:val="802A0A26F7AB43309589965F66EB9495"/>
    <w:rsid w:val="003944BC"/>
    <w:pPr>
      <w:spacing w:after="160" w:line="259" w:lineRule="auto"/>
    </w:pPr>
  </w:style>
  <w:style w:type="paragraph" w:customStyle="1" w:styleId="8608A90252D74907BC08D77978ED2CD8">
    <w:name w:val="8608A90252D74907BC08D77978ED2CD8"/>
    <w:rsid w:val="003944BC"/>
    <w:pPr>
      <w:spacing w:after="160" w:line="259" w:lineRule="auto"/>
    </w:pPr>
  </w:style>
  <w:style w:type="paragraph" w:customStyle="1" w:styleId="2D25788EE1974B188CB6D2210BC020E3">
    <w:name w:val="2D25788EE1974B188CB6D2210BC020E3"/>
    <w:rsid w:val="003944BC"/>
    <w:pPr>
      <w:spacing w:after="160" w:line="259" w:lineRule="auto"/>
    </w:pPr>
  </w:style>
  <w:style w:type="paragraph" w:customStyle="1" w:styleId="C5788F6E7CDE4CF08E83340B0A980D8D">
    <w:name w:val="C5788F6E7CDE4CF08E83340B0A980D8D"/>
    <w:rsid w:val="003944BC"/>
    <w:pPr>
      <w:spacing w:after="160" w:line="259" w:lineRule="auto"/>
    </w:pPr>
  </w:style>
  <w:style w:type="paragraph" w:customStyle="1" w:styleId="A3EB7284115B46A58D9A6B78695C0A0C">
    <w:name w:val="A3EB7284115B46A58D9A6B78695C0A0C"/>
    <w:rsid w:val="003944BC"/>
    <w:pPr>
      <w:spacing w:after="160" w:line="259" w:lineRule="auto"/>
    </w:pPr>
  </w:style>
  <w:style w:type="paragraph" w:customStyle="1" w:styleId="E179AE7062E14893B77DB71AB6865A8F">
    <w:name w:val="E179AE7062E14893B77DB71AB6865A8F"/>
    <w:rsid w:val="003944BC"/>
    <w:pPr>
      <w:spacing w:after="160" w:line="259" w:lineRule="auto"/>
    </w:pPr>
  </w:style>
  <w:style w:type="paragraph" w:customStyle="1" w:styleId="D49EEA1A2C5D4AEEAB5E26D2E5B97CF4">
    <w:name w:val="D49EEA1A2C5D4AEEAB5E26D2E5B97CF4"/>
    <w:rsid w:val="003944BC"/>
    <w:pPr>
      <w:spacing w:after="160" w:line="259" w:lineRule="auto"/>
    </w:pPr>
  </w:style>
  <w:style w:type="paragraph" w:customStyle="1" w:styleId="5BD900C076FE45E8AB664F0ECFF87BE1">
    <w:name w:val="5BD900C076FE45E8AB664F0ECFF87BE1"/>
    <w:rsid w:val="003944BC"/>
    <w:pPr>
      <w:spacing w:after="160" w:line="259" w:lineRule="auto"/>
    </w:pPr>
  </w:style>
  <w:style w:type="paragraph" w:customStyle="1" w:styleId="80D7D288EFA4436FB5E3C4787E7729F9">
    <w:name w:val="80D7D288EFA4436FB5E3C4787E7729F9"/>
    <w:rsid w:val="003944BC"/>
    <w:pPr>
      <w:spacing w:after="160" w:line="259" w:lineRule="auto"/>
    </w:pPr>
  </w:style>
  <w:style w:type="paragraph" w:customStyle="1" w:styleId="F7D24D6414A9405B863C87AB711B920D">
    <w:name w:val="F7D24D6414A9405B863C87AB711B920D"/>
    <w:rsid w:val="003944BC"/>
    <w:pPr>
      <w:spacing w:after="160" w:line="259" w:lineRule="auto"/>
    </w:pPr>
  </w:style>
  <w:style w:type="paragraph" w:customStyle="1" w:styleId="0C3AB4B9264B46E8900502D9F1AD885C">
    <w:name w:val="0C3AB4B9264B46E8900502D9F1AD885C"/>
    <w:rsid w:val="003944BC"/>
    <w:pPr>
      <w:spacing w:after="160" w:line="259" w:lineRule="auto"/>
    </w:pPr>
  </w:style>
  <w:style w:type="paragraph" w:customStyle="1" w:styleId="A55EA21BD68349C3BBC2F4EA14BF6E1D">
    <w:name w:val="A55EA21BD68349C3BBC2F4EA14BF6E1D"/>
    <w:rsid w:val="003944BC"/>
    <w:pPr>
      <w:spacing w:after="160" w:line="259" w:lineRule="auto"/>
    </w:pPr>
  </w:style>
  <w:style w:type="paragraph" w:customStyle="1" w:styleId="BAD9D1AC13E64D5FB5CA85412B51805D">
    <w:name w:val="BAD9D1AC13E64D5FB5CA85412B51805D"/>
    <w:rsid w:val="003944BC"/>
    <w:pPr>
      <w:spacing w:after="160" w:line="259" w:lineRule="auto"/>
    </w:pPr>
  </w:style>
  <w:style w:type="paragraph" w:customStyle="1" w:styleId="E7E6F7F4A9AD4DFFAF705434077AC23F">
    <w:name w:val="E7E6F7F4A9AD4DFFAF705434077AC23F"/>
    <w:rsid w:val="003944BC"/>
    <w:pPr>
      <w:spacing w:after="160" w:line="259" w:lineRule="auto"/>
    </w:pPr>
  </w:style>
  <w:style w:type="paragraph" w:customStyle="1" w:styleId="F47006325F514D578C2D3B31E1ACE695">
    <w:name w:val="F47006325F514D578C2D3B31E1ACE695"/>
    <w:rsid w:val="003944BC"/>
    <w:pPr>
      <w:spacing w:after="160" w:line="259" w:lineRule="auto"/>
    </w:pPr>
  </w:style>
  <w:style w:type="paragraph" w:customStyle="1" w:styleId="F308089E729446928EE4BFA6087CAC37">
    <w:name w:val="F308089E729446928EE4BFA6087CAC37"/>
    <w:rsid w:val="003944BC"/>
    <w:pPr>
      <w:spacing w:after="160" w:line="259" w:lineRule="auto"/>
    </w:pPr>
  </w:style>
  <w:style w:type="paragraph" w:customStyle="1" w:styleId="8D2C1970E2EF41418312232A5992167C">
    <w:name w:val="8D2C1970E2EF41418312232A5992167C"/>
    <w:rsid w:val="003944BC"/>
    <w:pPr>
      <w:spacing w:after="160" w:line="259" w:lineRule="auto"/>
    </w:pPr>
  </w:style>
  <w:style w:type="paragraph" w:customStyle="1" w:styleId="F8E09F115CEF410380C167B5D7E2BA82">
    <w:name w:val="F8E09F115CEF410380C167B5D7E2BA82"/>
    <w:rsid w:val="003944BC"/>
    <w:pPr>
      <w:spacing w:after="160" w:line="259" w:lineRule="auto"/>
    </w:pPr>
  </w:style>
  <w:style w:type="paragraph" w:customStyle="1" w:styleId="8D4BAB03C8FE442CB5FB26FC41770DEC">
    <w:name w:val="8D4BAB03C8FE442CB5FB26FC41770DEC"/>
    <w:rsid w:val="003944BC"/>
    <w:pPr>
      <w:spacing w:after="160" w:line="259" w:lineRule="auto"/>
    </w:pPr>
  </w:style>
  <w:style w:type="paragraph" w:customStyle="1" w:styleId="989C10AB90D041F69489DAF8ABFE1F53">
    <w:name w:val="989C10AB90D041F69489DAF8ABFE1F53"/>
    <w:rsid w:val="003944BC"/>
    <w:pPr>
      <w:spacing w:after="160" w:line="259" w:lineRule="auto"/>
    </w:pPr>
  </w:style>
  <w:style w:type="paragraph" w:customStyle="1" w:styleId="022CA8BCBA3D42CEB9FEFEF6F2FBF4A3">
    <w:name w:val="022CA8BCBA3D42CEB9FEFEF6F2FBF4A3"/>
    <w:rsid w:val="003944BC"/>
    <w:pPr>
      <w:spacing w:after="160" w:line="259" w:lineRule="auto"/>
    </w:pPr>
  </w:style>
  <w:style w:type="paragraph" w:customStyle="1" w:styleId="480BBD25D0C4414EA9DCAFDDC6AFA188">
    <w:name w:val="480BBD25D0C4414EA9DCAFDDC6AFA188"/>
    <w:rsid w:val="003944BC"/>
    <w:pPr>
      <w:spacing w:after="160" w:line="259" w:lineRule="auto"/>
    </w:pPr>
  </w:style>
  <w:style w:type="paragraph" w:customStyle="1" w:styleId="A5168F54658948AE970D8F005680B8FE">
    <w:name w:val="A5168F54658948AE970D8F005680B8FE"/>
    <w:rsid w:val="003944BC"/>
    <w:pPr>
      <w:spacing w:after="160" w:line="259" w:lineRule="auto"/>
    </w:pPr>
  </w:style>
  <w:style w:type="paragraph" w:customStyle="1" w:styleId="A9D1829261614E8995296599721CA667">
    <w:name w:val="A9D1829261614E8995296599721CA667"/>
    <w:rsid w:val="003944BC"/>
    <w:pPr>
      <w:spacing w:after="160" w:line="259" w:lineRule="auto"/>
    </w:pPr>
  </w:style>
  <w:style w:type="paragraph" w:customStyle="1" w:styleId="31B267A759714329B8AE86A4109ABCAB">
    <w:name w:val="31B267A759714329B8AE86A4109ABCAB"/>
    <w:rsid w:val="003944BC"/>
    <w:pPr>
      <w:spacing w:after="160" w:line="259" w:lineRule="auto"/>
    </w:pPr>
  </w:style>
  <w:style w:type="paragraph" w:customStyle="1" w:styleId="075A4E933F8A460AA0C52DD690BE2BC4">
    <w:name w:val="075A4E933F8A460AA0C52DD690BE2BC4"/>
    <w:rsid w:val="003944BC"/>
    <w:pPr>
      <w:spacing w:after="160" w:line="259" w:lineRule="auto"/>
    </w:pPr>
  </w:style>
  <w:style w:type="paragraph" w:customStyle="1" w:styleId="8C9F55B99C2E4EC59E2913E9EDCA0499">
    <w:name w:val="8C9F55B99C2E4EC59E2913E9EDCA0499"/>
    <w:rsid w:val="003944BC"/>
    <w:pPr>
      <w:spacing w:after="160" w:line="259" w:lineRule="auto"/>
    </w:pPr>
  </w:style>
  <w:style w:type="paragraph" w:customStyle="1" w:styleId="028E6FF283E049608541457A62304E01">
    <w:name w:val="028E6FF283E049608541457A62304E01"/>
    <w:rsid w:val="003944BC"/>
    <w:pPr>
      <w:spacing w:after="160" w:line="259" w:lineRule="auto"/>
    </w:pPr>
  </w:style>
  <w:style w:type="paragraph" w:customStyle="1" w:styleId="FAF47A3D90ED4848B81641C869C66FA2">
    <w:name w:val="FAF47A3D90ED4848B81641C869C66FA2"/>
    <w:rsid w:val="003944BC"/>
    <w:pPr>
      <w:spacing w:after="160" w:line="259" w:lineRule="auto"/>
    </w:pPr>
  </w:style>
  <w:style w:type="paragraph" w:customStyle="1" w:styleId="2B2CF2E625F948EF81ED018E28B4D652">
    <w:name w:val="2B2CF2E625F948EF81ED018E28B4D652"/>
    <w:rsid w:val="003944BC"/>
    <w:pPr>
      <w:spacing w:after="160" w:line="259" w:lineRule="auto"/>
    </w:pPr>
  </w:style>
  <w:style w:type="paragraph" w:customStyle="1" w:styleId="7DEC3A0D8F234BA0B350BC64BBC5D45A">
    <w:name w:val="7DEC3A0D8F234BA0B350BC64BBC5D45A"/>
    <w:rsid w:val="003944BC"/>
    <w:pPr>
      <w:spacing w:after="160" w:line="259" w:lineRule="auto"/>
    </w:pPr>
  </w:style>
  <w:style w:type="paragraph" w:customStyle="1" w:styleId="03DF780F137F44158EDDC9681F070BD9">
    <w:name w:val="03DF780F137F44158EDDC9681F070BD9"/>
    <w:rsid w:val="003944BC"/>
    <w:pPr>
      <w:spacing w:after="160" w:line="259" w:lineRule="auto"/>
    </w:pPr>
  </w:style>
  <w:style w:type="paragraph" w:customStyle="1" w:styleId="9EC7B9823AC944FE94FBB4DF396FA69C">
    <w:name w:val="9EC7B9823AC944FE94FBB4DF396FA69C"/>
    <w:rsid w:val="003944BC"/>
    <w:pPr>
      <w:spacing w:after="160" w:line="259" w:lineRule="auto"/>
    </w:pPr>
  </w:style>
  <w:style w:type="paragraph" w:customStyle="1" w:styleId="D09CE16E161F4DE0B4DE37DAF7385E03">
    <w:name w:val="D09CE16E161F4DE0B4DE37DAF7385E03"/>
    <w:rsid w:val="003944BC"/>
    <w:pPr>
      <w:spacing w:after="160" w:line="259" w:lineRule="auto"/>
    </w:pPr>
  </w:style>
  <w:style w:type="paragraph" w:customStyle="1" w:styleId="AE31803E80A94F4288E5B706CAA36C4C">
    <w:name w:val="AE31803E80A94F4288E5B706CAA36C4C"/>
    <w:rsid w:val="003944BC"/>
    <w:pPr>
      <w:spacing w:after="160" w:line="259" w:lineRule="auto"/>
    </w:pPr>
  </w:style>
  <w:style w:type="paragraph" w:customStyle="1" w:styleId="AB8E95592D234CECADF2D3F25BB53950">
    <w:name w:val="AB8E95592D234CECADF2D3F25BB53950"/>
    <w:rsid w:val="003944BC"/>
    <w:pPr>
      <w:spacing w:after="160" w:line="259" w:lineRule="auto"/>
    </w:pPr>
  </w:style>
  <w:style w:type="paragraph" w:customStyle="1" w:styleId="C9E19F9623A14010AED0C7BE12CA0F81">
    <w:name w:val="C9E19F9623A14010AED0C7BE12CA0F81"/>
    <w:rsid w:val="003944BC"/>
    <w:pPr>
      <w:spacing w:after="160" w:line="259" w:lineRule="auto"/>
    </w:pPr>
  </w:style>
  <w:style w:type="paragraph" w:customStyle="1" w:styleId="44555726CBA142F2BB436563B064EA9C">
    <w:name w:val="44555726CBA142F2BB436563B064EA9C"/>
    <w:rsid w:val="003944BC"/>
    <w:pPr>
      <w:spacing w:after="160" w:line="259" w:lineRule="auto"/>
    </w:pPr>
  </w:style>
  <w:style w:type="paragraph" w:customStyle="1" w:styleId="685E7E988D1C4CBA9D1ED1146B0A9C97">
    <w:name w:val="685E7E988D1C4CBA9D1ED1146B0A9C97"/>
    <w:rsid w:val="003944BC"/>
    <w:pPr>
      <w:spacing w:after="160" w:line="259" w:lineRule="auto"/>
    </w:pPr>
  </w:style>
  <w:style w:type="paragraph" w:customStyle="1" w:styleId="97FE3397749042EC8D50FB8C39429C5D">
    <w:name w:val="97FE3397749042EC8D50FB8C39429C5D"/>
    <w:rsid w:val="003944BC"/>
    <w:pPr>
      <w:spacing w:after="160" w:line="259" w:lineRule="auto"/>
    </w:pPr>
  </w:style>
  <w:style w:type="paragraph" w:customStyle="1" w:styleId="04D590D6D86E410782E274DD1751F0D8">
    <w:name w:val="04D590D6D86E410782E274DD1751F0D8"/>
    <w:rsid w:val="003944BC"/>
    <w:pPr>
      <w:spacing w:after="160" w:line="259" w:lineRule="auto"/>
    </w:pPr>
  </w:style>
  <w:style w:type="paragraph" w:customStyle="1" w:styleId="501005AD3C74457795C4986A8F242DD8">
    <w:name w:val="501005AD3C74457795C4986A8F242DD8"/>
    <w:rsid w:val="003944BC"/>
    <w:pPr>
      <w:spacing w:after="160" w:line="259" w:lineRule="auto"/>
    </w:pPr>
  </w:style>
  <w:style w:type="paragraph" w:customStyle="1" w:styleId="F4FD4ED14B21405C91A4D07F4E65FECD">
    <w:name w:val="F4FD4ED14B21405C91A4D07F4E65FECD"/>
    <w:rsid w:val="003944BC"/>
    <w:pPr>
      <w:spacing w:after="160" w:line="259" w:lineRule="auto"/>
    </w:pPr>
  </w:style>
  <w:style w:type="paragraph" w:customStyle="1" w:styleId="7B3AEB92595F49D2816CE85E7BADB8BE">
    <w:name w:val="7B3AEB92595F49D2816CE85E7BADB8BE"/>
    <w:rsid w:val="003944BC"/>
    <w:pPr>
      <w:spacing w:after="160" w:line="259" w:lineRule="auto"/>
    </w:pPr>
  </w:style>
  <w:style w:type="paragraph" w:customStyle="1" w:styleId="EE9CFAC37C7C4D6ABC631E33AE8C3FB1">
    <w:name w:val="EE9CFAC37C7C4D6ABC631E33AE8C3FB1"/>
    <w:rsid w:val="003944BC"/>
    <w:pPr>
      <w:spacing w:after="160" w:line="259" w:lineRule="auto"/>
    </w:pPr>
  </w:style>
  <w:style w:type="paragraph" w:customStyle="1" w:styleId="D8B7783973AC4B4BAF746E5DC87DA584">
    <w:name w:val="D8B7783973AC4B4BAF746E5DC87DA584"/>
    <w:rsid w:val="003944BC"/>
    <w:pPr>
      <w:spacing w:after="160" w:line="259" w:lineRule="auto"/>
    </w:pPr>
  </w:style>
  <w:style w:type="paragraph" w:customStyle="1" w:styleId="2D4A5C27D8D944AF96458AA463185FD6">
    <w:name w:val="2D4A5C27D8D944AF96458AA463185FD6"/>
    <w:rsid w:val="003944BC"/>
    <w:pPr>
      <w:spacing w:after="160" w:line="259" w:lineRule="auto"/>
    </w:pPr>
  </w:style>
  <w:style w:type="paragraph" w:customStyle="1" w:styleId="6B176E99E580472D99C78D81C83378BA">
    <w:name w:val="6B176E99E580472D99C78D81C83378BA"/>
    <w:rsid w:val="003944BC"/>
    <w:pPr>
      <w:spacing w:after="160" w:line="259" w:lineRule="auto"/>
    </w:pPr>
  </w:style>
  <w:style w:type="paragraph" w:customStyle="1" w:styleId="3069E002DADF4FCC9081139E4D9B35B3">
    <w:name w:val="3069E002DADF4FCC9081139E4D9B35B3"/>
    <w:rsid w:val="003944BC"/>
    <w:pPr>
      <w:spacing w:after="160" w:line="259" w:lineRule="auto"/>
    </w:pPr>
  </w:style>
  <w:style w:type="paragraph" w:customStyle="1" w:styleId="CF6BEA5C68474A08B50C9B48F1F44E19">
    <w:name w:val="CF6BEA5C68474A08B50C9B48F1F44E19"/>
    <w:rsid w:val="003944BC"/>
    <w:pPr>
      <w:spacing w:after="160" w:line="259" w:lineRule="auto"/>
    </w:pPr>
  </w:style>
  <w:style w:type="paragraph" w:customStyle="1" w:styleId="F1F8BD6F31FA4581B2CF275EEF668AEB">
    <w:name w:val="F1F8BD6F31FA4581B2CF275EEF668AEB"/>
    <w:rsid w:val="003944BC"/>
    <w:pPr>
      <w:spacing w:after="160" w:line="259" w:lineRule="auto"/>
    </w:pPr>
  </w:style>
  <w:style w:type="paragraph" w:customStyle="1" w:styleId="DB6E44CAE57A4322B569B08DA01FA123">
    <w:name w:val="DB6E44CAE57A4322B569B08DA01FA123"/>
    <w:rsid w:val="003944BC"/>
    <w:pPr>
      <w:spacing w:after="160" w:line="259" w:lineRule="auto"/>
    </w:pPr>
  </w:style>
  <w:style w:type="paragraph" w:customStyle="1" w:styleId="C66EDEB1B9A94A3DB3428E0E74FFB581">
    <w:name w:val="C66EDEB1B9A94A3DB3428E0E74FFB581"/>
    <w:rsid w:val="003944BC"/>
    <w:pPr>
      <w:spacing w:after="160" w:line="259" w:lineRule="auto"/>
    </w:pPr>
  </w:style>
  <w:style w:type="paragraph" w:customStyle="1" w:styleId="F55AF8D466A04AC98B58013A438149C8">
    <w:name w:val="F55AF8D466A04AC98B58013A438149C8"/>
    <w:rsid w:val="003944BC"/>
    <w:pPr>
      <w:spacing w:after="160" w:line="259" w:lineRule="auto"/>
    </w:pPr>
  </w:style>
  <w:style w:type="paragraph" w:customStyle="1" w:styleId="A5EE4571692F4C93892054661C58531F">
    <w:name w:val="A5EE4571692F4C93892054661C58531F"/>
    <w:rsid w:val="003944BC"/>
    <w:pPr>
      <w:spacing w:after="160" w:line="259" w:lineRule="auto"/>
    </w:pPr>
  </w:style>
  <w:style w:type="paragraph" w:customStyle="1" w:styleId="A21ECBD5D09B41E0AE258A0F222C2F22">
    <w:name w:val="A21ECBD5D09B41E0AE258A0F222C2F22"/>
    <w:rsid w:val="003944BC"/>
    <w:pPr>
      <w:spacing w:after="160" w:line="259" w:lineRule="auto"/>
    </w:pPr>
  </w:style>
  <w:style w:type="paragraph" w:customStyle="1" w:styleId="F4B18DE88659420E8C30DCFDEDEB97EF">
    <w:name w:val="F4B18DE88659420E8C30DCFDEDEB97EF"/>
    <w:rsid w:val="003944BC"/>
    <w:pPr>
      <w:spacing w:after="160" w:line="259" w:lineRule="auto"/>
    </w:pPr>
  </w:style>
  <w:style w:type="paragraph" w:customStyle="1" w:styleId="A4EDB409208743E7A3414588227AFD53">
    <w:name w:val="A4EDB409208743E7A3414588227AFD53"/>
    <w:rsid w:val="003944BC"/>
    <w:pPr>
      <w:spacing w:after="160" w:line="259" w:lineRule="auto"/>
    </w:pPr>
  </w:style>
  <w:style w:type="paragraph" w:customStyle="1" w:styleId="4EC2499000E64160B04EE9D2574FEE22">
    <w:name w:val="4EC2499000E64160B04EE9D2574FEE22"/>
    <w:rsid w:val="003944BC"/>
    <w:pPr>
      <w:spacing w:after="160" w:line="259" w:lineRule="auto"/>
    </w:pPr>
  </w:style>
  <w:style w:type="paragraph" w:customStyle="1" w:styleId="FE80D6E7F999459DAEAC3D1436BC739F">
    <w:name w:val="FE80D6E7F999459DAEAC3D1436BC739F"/>
    <w:rsid w:val="003944BC"/>
    <w:pPr>
      <w:spacing w:after="160" w:line="259" w:lineRule="auto"/>
    </w:pPr>
  </w:style>
  <w:style w:type="paragraph" w:customStyle="1" w:styleId="43B364938E2847F2A44CE1952574C119">
    <w:name w:val="43B364938E2847F2A44CE1952574C119"/>
    <w:rsid w:val="003944BC"/>
    <w:pPr>
      <w:spacing w:after="160" w:line="259" w:lineRule="auto"/>
    </w:pPr>
  </w:style>
  <w:style w:type="paragraph" w:customStyle="1" w:styleId="F4799EC66F774389A42472F2D3F6B730">
    <w:name w:val="F4799EC66F774389A42472F2D3F6B730"/>
    <w:rsid w:val="003944BC"/>
    <w:pPr>
      <w:spacing w:after="160" w:line="259" w:lineRule="auto"/>
    </w:pPr>
  </w:style>
  <w:style w:type="paragraph" w:customStyle="1" w:styleId="632B55E11DB34D09A32F33D7D5030170">
    <w:name w:val="632B55E11DB34D09A32F33D7D5030170"/>
    <w:rsid w:val="003944BC"/>
    <w:pPr>
      <w:spacing w:after="160" w:line="259" w:lineRule="auto"/>
    </w:pPr>
  </w:style>
  <w:style w:type="paragraph" w:customStyle="1" w:styleId="67E5166314ED4115BF811DBAACB35552">
    <w:name w:val="67E5166314ED4115BF811DBAACB35552"/>
    <w:rsid w:val="003944BC"/>
    <w:pPr>
      <w:spacing w:after="160" w:line="259" w:lineRule="auto"/>
    </w:pPr>
  </w:style>
  <w:style w:type="paragraph" w:customStyle="1" w:styleId="BC9FD23E7488499D8FA7BF16129D0659">
    <w:name w:val="BC9FD23E7488499D8FA7BF16129D0659"/>
    <w:rsid w:val="003944BC"/>
    <w:pPr>
      <w:spacing w:after="160" w:line="259" w:lineRule="auto"/>
    </w:pPr>
  </w:style>
  <w:style w:type="paragraph" w:customStyle="1" w:styleId="90DC7C4AB2AD445E93CABE18796D8FDF">
    <w:name w:val="90DC7C4AB2AD445E93CABE18796D8FDF"/>
    <w:rsid w:val="003944BC"/>
    <w:pPr>
      <w:spacing w:after="160" w:line="259" w:lineRule="auto"/>
    </w:pPr>
  </w:style>
  <w:style w:type="paragraph" w:customStyle="1" w:styleId="4B52B7A233A8434F81752D933AE5F487">
    <w:name w:val="4B52B7A233A8434F81752D933AE5F487"/>
    <w:rsid w:val="003944BC"/>
    <w:pPr>
      <w:spacing w:after="160" w:line="259" w:lineRule="auto"/>
    </w:pPr>
  </w:style>
  <w:style w:type="paragraph" w:customStyle="1" w:styleId="791E05F7D8C74E84A2FE83D03857A17C">
    <w:name w:val="791E05F7D8C74E84A2FE83D03857A17C"/>
    <w:rsid w:val="003944BC"/>
    <w:pPr>
      <w:spacing w:after="160" w:line="259" w:lineRule="auto"/>
    </w:pPr>
  </w:style>
  <w:style w:type="paragraph" w:customStyle="1" w:styleId="42947CA7DF0943BA87B35C94C62B70D1">
    <w:name w:val="42947CA7DF0943BA87B35C94C62B70D1"/>
    <w:rsid w:val="003944BC"/>
    <w:pPr>
      <w:spacing w:after="160" w:line="259" w:lineRule="auto"/>
    </w:pPr>
  </w:style>
  <w:style w:type="paragraph" w:customStyle="1" w:styleId="9E119C6621F14C6FBDEF48DFC73554BB">
    <w:name w:val="9E119C6621F14C6FBDEF48DFC73554BB"/>
    <w:rsid w:val="003944BC"/>
    <w:pPr>
      <w:spacing w:after="160" w:line="259" w:lineRule="auto"/>
    </w:pPr>
  </w:style>
  <w:style w:type="paragraph" w:customStyle="1" w:styleId="062E6C598CD245F789EBB349F7B9D63C">
    <w:name w:val="062E6C598CD245F789EBB349F7B9D63C"/>
    <w:rsid w:val="003944BC"/>
    <w:pPr>
      <w:spacing w:after="160" w:line="259" w:lineRule="auto"/>
    </w:pPr>
  </w:style>
  <w:style w:type="paragraph" w:customStyle="1" w:styleId="BC7A4784B4764810BDD90232BED2E9AF">
    <w:name w:val="BC7A4784B4764810BDD90232BED2E9AF"/>
    <w:rsid w:val="003944BC"/>
    <w:pPr>
      <w:spacing w:after="160" w:line="259" w:lineRule="auto"/>
    </w:pPr>
  </w:style>
  <w:style w:type="paragraph" w:customStyle="1" w:styleId="2BB85D5FA8434AB6ACFA161E0FDD2A50">
    <w:name w:val="2BB85D5FA8434AB6ACFA161E0FDD2A50"/>
    <w:rsid w:val="003944BC"/>
    <w:pPr>
      <w:spacing w:after="160" w:line="259" w:lineRule="auto"/>
    </w:pPr>
  </w:style>
  <w:style w:type="paragraph" w:customStyle="1" w:styleId="8E49BDDFF6F0401CB932A48C4ECE756E">
    <w:name w:val="8E49BDDFF6F0401CB932A48C4ECE756E"/>
    <w:rsid w:val="003944BC"/>
    <w:pPr>
      <w:spacing w:after="160" w:line="259" w:lineRule="auto"/>
    </w:pPr>
  </w:style>
  <w:style w:type="paragraph" w:customStyle="1" w:styleId="E85C089A0B1847B6A18AE8D4CF4E435C">
    <w:name w:val="E85C089A0B1847B6A18AE8D4CF4E435C"/>
    <w:rsid w:val="003944BC"/>
    <w:pPr>
      <w:spacing w:after="160" w:line="259" w:lineRule="auto"/>
    </w:pPr>
  </w:style>
  <w:style w:type="paragraph" w:customStyle="1" w:styleId="AA4B33612AEF495B8F11C30CD86D706F">
    <w:name w:val="AA4B33612AEF495B8F11C30CD86D706F"/>
    <w:rsid w:val="003944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6C65-ECEC-41B9-AFBD-529ABD9D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Inauguration HoS Details</Template>
  <TotalTime>0</TotalTime>
  <Pages>8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DIRCO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solomons</dc:creator>
  <cp:lastModifiedBy>Solomon, SV Ms  : Subdir Diplomatic Training</cp:lastModifiedBy>
  <cp:revision>2</cp:revision>
  <cp:lastPrinted>2014-04-11T13:25:00Z</cp:lastPrinted>
  <dcterms:created xsi:type="dcterms:W3CDTF">2015-05-21T13:53:00Z</dcterms:created>
  <dcterms:modified xsi:type="dcterms:W3CDTF">2015-05-21T13:53:00Z</dcterms:modified>
</cp:coreProperties>
</file>